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53" w:rsidRDefault="00EF7053" w:rsidP="00EF7053">
      <w:pPr>
        <w:pStyle w:val="30"/>
        <w:framePr w:wrap="around"/>
      </w:pPr>
      <w:r>
        <w:rPr>
          <w:rFonts w:hint="eastAsia"/>
        </w:rPr>
        <w:t>团体标准</w:t>
      </w:r>
    </w:p>
    <w:bookmarkStart w:id="0" w:name="StandNo"/>
    <w:p w:rsidR="00EF7053" w:rsidRDefault="004841D4" w:rsidP="00EF7053">
      <w:pPr>
        <w:pStyle w:val="25"/>
        <w:framePr w:wrap="around"/>
      </w:pPr>
      <w:r>
        <w:fldChar w:fldCharType="begin">
          <w:ffData>
            <w:name w:val="StandNo"/>
            <w:enabled/>
            <w:calcOnExit w:val="0"/>
            <w:textInput>
              <w:default w:val="T/FSHW 05—2024"/>
            </w:textInput>
          </w:ffData>
        </w:fldChar>
      </w:r>
      <w:r w:rsidR="006614EC">
        <w:instrText xml:space="preserve"> FORMTEXT </w:instrText>
      </w:r>
      <w:r>
        <w:fldChar w:fldCharType="separate"/>
      </w:r>
      <w:r w:rsidR="006614EC">
        <w:rPr>
          <w:noProof/>
        </w:rPr>
        <w:t>T/FSHW 05</w:t>
      </w:r>
      <w:r w:rsidR="006614EC">
        <w:rPr>
          <w:noProof/>
        </w:rPr>
        <w:t>—</w:t>
      </w:r>
      <w:r w:rsidR="006614EC">
        <w:rPr>
          <w:noProof/>
        </w:rPr>
        <w:t>2024</w:t>
      </w:r>
      <w:r>
        <w:fldChar w:fldCharType="end"/>
      </w:r>
      <w:bookmarkEnd w:id="0"/>
    </w:p>
    <w:p w:rsidR="00EF7053" w:rsidRDefault="004841D4" w:rsidP="00EF7053">
      <w:pPr>
        <w:pStyle w:val="afff5"/>
        <w:framePr w:wrap="around"/>
      </w:pPr>
      <w:r>
        <w:fldChar w:fldCharType="begin">
          <w:ffData>
            <w:name w:val="ReplaceT"/>
            <w:enabled/>
            <w:calcOnExit w:val="0"/>
            <w:textInput/>
          </w:ffData>
        </w:fldChar>
      </w:r>
      <w:bookmarkStart w:id="1" w:name="ReplaceT"/>
      <w:r w:rsidR="00EF7053">
        <w:instrText xml:space="preserve"> FORMTEXT </w:instrText>
      </w:r>
      <w:r>
        <w:fldChar w:fldCharType="separate"/>
      </w:r>
      <w:r w:rsidR="00EF7053">
        <w:rPr>
          <w:noProof/>
        </w:rPr>
        <w:t> </w:t>
      </w:r>
      <w:r w:rsidR="00EF7053">
        <w:rPr>
          <w:noProof/>
        </w:rPr>
        <w:t> </w:t>
      </w:r>
      <w:r w:rsidR="00EF7053">
        <w:rPr>
          <w:noProof/>
        </w:rPr>
        <w:t> </w:t>
      </w:r>
      <w:r w:rsidR="00EF7053">
        <w:rPr>
          <w:noProof/>
        </w:rPr>
        <w:t> </w:t>
      </w:r>
      <w:r w:rsidR="00EF7053">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tblPr>
      <w:tblGrid>
        <w:gridCol w:w="9739"/>
      </w:tblGrid>
      <w:tr w:rsidR="00EF7053" w:rsidTr="00EF7053">
        <w:tc>
          <w:tcPr>
            <w:tcW w:w="9672" w:type="dxa"/>
            <w:shd w:val="clear" w:color="auto" w:fill="auto"/>
          </w:tcPr>
          <w:p w:rsidR="00EF7053" w:rsidRPr="00EF7053" w:rsidRDefault="00EF7053" w:rsidP="00EF7053">
            <w:pPr>
              <w:pStyle w:val="affb"/>
              <w:framePr w:wrap="around"/>
              <w:rPr>
                <w:sz w:val="10"/>
              </w:rPr>
            </w:pPr>
          </w:p>
        </w:tc>
      </w:tr>
    </w:tbl>
    <w:bookmarkStart w:id="2" w:name="StdName"/>
    <w:p w:rsidR="00EF7053" w:rsidRDefault="004841D4" w:rsidP="00EF7053">
      <w:pPr>
        <w:pStyle w:val="afff7"/>
        <w:framePr w:wrap="around"/>
      </w:pPr>
      <w:r>
        <w:fldChar w:fldCharType="begin">
          <w:ffData>
            <w:name w:val="StdName"/>
            <w:enabled/>
            <w:calcOnExit w:val="0"/>
            <w:textInput>
              <w:default w:val="道路保洁服务质量规范"/>
            </w:textInput>
          </w:ffData>
        </w:fldChar>
      </w:r>
      <w:r w:rsidR="00153C1B">
        <w:instrText xml:space="preserve"> FORMTEXT </w:instrText>
      </w:r>
      <w:r>
        <w:fldChar w:fldCharType="separate"/>
      </w:r>
      <w:r w:rsidR="00153C1B">
        <w:rPr>
          <w:rFonts w:hint="eastAsia"/>
          <w:noProof/>
        </w:rPr>
        <w:t>道路保洁服务质量规范</w:t>
      </w:r>
      <w:r>
        <w:fldChar w:fldCharType="end"/>
      </w:r>
      <w:bookmarkEnd w:id="2"/>
    </w:p>
    <w:p w:rsidR="00EF7053" w:rsidRDefault="004841D4" w:rsidP="00EF7053">
      <w:pPr>
        <w:pStyle w:val="afff9"/>
        <w:framePr w:wrap="around"/>
      </w:pPr>
      <w:r>
        <w:fldChar w:fldCharType="begin">
          <w:ffData>
            <w:name w:val="StdEnglishName"/>
            <w:enabled/>
            <w:calcOnExit w:val="0"/>
            <w:textInput/>
          </w:ffData>
        </w:fldChar>
      </w:r>
      <w:bookmarkStart w:id="3" w:name="StdEnglishName"/>
      <w:r w:rsidR="00EF7053">
        <w:instrText xml:space="preserve"> FORMTEXT </w:instrText>
      </w:r>
      <w:r>
        <w:fldChar w:fldCharType="separate"/>
      </w:r>
      <w:r w:rsidR="00EF7053">
        <w:rPr>
          <w:noProof/>
        </w:rPr>
        <w:t> </w:t>
      </w:r>
      <w:r w:rsidR="00EF7053">
        <w:rPr>
          <w:noProof/>
        </w:rPr>
        <w:t> </w:t>
      </w:r>
      <w:r w:rsidR="00EF7053">
        <w:rPr>
          <w:noProof/>
        </w:rPr>
        <w:t> </w:t>
      </w:r>
      <w:r w:rsidR="00EF7053">
        <w:rPr>
          <w:noProof/>
        </w:rPr>
        <w:t> </w:t>
      </w:r>
      <w:r w:rsidR="00EF7053">
        <w:rPr>
          <w:noProof/>
        </w:rPr>
        <w:t> </w:t>
      </w:r>
      <w:r>
        <w:fldChar w:fldCharType="end"/>
      </w:r>
      <w:bookmarkEnd w:id="3"/>
    </w:p>
    <w:bookmarkStart w:id="4" w:name="YZBS"/>
    <w:p w:rsidR="00EF7053" w:rsidRDefault="004841D4" w:rsidP="00EF7053">
      <w:pPr>
        <w:pStyle w:val="afffb"/>
        <w:framePr w:wrap="around"/>
      </w:pPr>
      <w:r>
        <w:fldChar w:fldCharType="begin">
          <w:ffData>
            <w:name w:val="YZBS"/>
            <w:enabled/>
            <w:calcOnExit w:val="0"/>
            <w:textInput>
              <w:default w:val="草案稿"/>
            </w:textInput>
          </w:ffData>
        </w:fldChar>
      </w:r>
      <w:r w:rsidR="001D7142">
        <w:instrText xml:space="preserve"> FORMTEXT </w:instrText>
      </w:r>
      <w:r>
        <w:fldChar w:fldCharType="separate"/>
      </w:r>
      <w:r w:rsidR="001D7142">
        <w:rPr>
          <w:rFonts w:hint="eastAsia"/>
          <w:noProof/>
        </w:rPr>
        <w:t>草案稿</w:t>
      </w:r>
      <w:r>
        <w:fldChar w:fldCharType="end"/>
      </w:r>
      <w:bookmarkEnd w:id="4"/>
    </w:p>
    <w:p w:rsidR="00EF7053" w:rsidRDefault="004841D4" w:rsidP="00EF7053">
      <w:pPr>
        <w:pStyle w:val="afffd"/>
        <w:framePr w:wrap="around"/>
        <w:spacing w:after="0"/>
      </w:pPr>
      <w:r>
        <w:fldChar w:fldCharType="begin">
          <w:ffData>
            <w:name w:val="LB"/>
            <w:enabled/>
            <w:calcOnExit w:val="0"/>
            <w:ddList>
              <w:listEntry w:val="     "/>
              <w:listEntry w:val="（工作组讨论稿）"/>
              <w:listEntry w:val="（征求意见稿）"/>
              <w:listEntry w:val="（送审讨论稿）"/>
              <w:listEntry w:val="（送审稿）"/>
              <w:listEntry w:val="（报批稿）"/>
            </w:ddList>
          </w:ffData>
        </w:fldChar>
      </w:r>
      <w:bookmarkStart w:id="5" w:name="LB"/>
      <w:r w:rsidR="00EF7053">
        <w:instrText xml:space="preserve"> FORMDROPDOWN </w:instrText>
      </w:r>
      <w:r>
        <w:fldChar w:fldCharType="end"/>
      </w:r>
      <w:bookmarkEnd w:id="5"/>
    </w:p>
    <w:p w:rsidR="00EF7053" w:rsidRDefault="004841D4" w:rsidP="00EF7053">
      <w:pPr>
        <w:pStyle w:val="affff"/>
        <w:framePr w:wrap="around"/>
        <w:spacing w:before="100"/>
      </w:pPr>
      <w:r>
        <w:fldChar w:fldCharType="begin">
          <w:ffData>
            <w:name w:val="WCRQ"/>
            <w:enabled/>
            <w:calcOnExit w:val="0"/>
            <w:textInput/>
          </w:ffData>
        </w:fldChar>
      </w:r>
      <w:bookmarkStart w:id="6" w:name="WCRQ"/>
      <w:r w:rsidR="00EF7053">
        <w:instrText xml:space="preserve"> FORMTEXT </w:instrText>
      </w:r>
      <w:r>
        <w:fldChar w:fldCharType="separate"/>
      </w:r>
      <w:r w:rsidR="00EF7053">
        <w:rPr>
          <w:noProof/>
        </w:rPr>
        <w:t> </w:t>
      </w:r>
      <w:r w:rsidR="00EF7053">
        <w:rPr>
          <w:noProof/>
        </w:rPr>
        <w:t> </w:t>
      </w:r>
      <w:r w:rsidR="00EF7053">
        <w:rPr>
          <w:noProof/>
        </w:rPr>
        <w:t> </w:t>
      </w:r>
      <w:r w:rsidR="00EF7053">
        <w:rPr>
          <w:noProof/>
        </w:rPr>
        <w:t> </w:t>
      </w:r>
      <w:r w:rsidR="00EF7053">
        <w:rPr>
          <w:noProof/>
        </w:rPr>
        <w:t> </w:t>
      </w:r>
      <w:r>
        <w:fldChar w:fldCharType="end"/>
      </w:r>
      <w:bookmarkEnd w:id="6"/>
    </w:p>
    <w:p w:rsidR="00EF7053" w:rsidRDefault="004841D4" w:rsidP="00182CBF">
      <w:pPr>
        <w:pStyle w:val="affff1"/>
        <w:framePr w:wrap="around"/>
        <w:spacing w:beforeLines="220" w:after="93"/>
      </w:pPr>
      <w:r>
        <w:fldChar w:fldCharType="begin">
          <w:ffData>
            <w:name w:val="FileSelect"/>
            <w:enabled/>
            <w:calcOnExit w:val="0"/>
            <w:ddList>
              <w:listEntry w:val="     "/>
              <w:listEntry w:val="在提交反馈意见时，请将您知道的相关专利连同支持性文件一件附上。"/>
            </w:ddList>
          </w:ffData>
        </w:fldChar>
      </w:r>
      <w:bookmarkStart w:id="7" w:name="FileSelect"/>
      <w:r w:rsidR="00EF7053">
        <w:instrText xml:space="preserve"> FORMDROPDOWN </w:instrText>
      </w:r>
      <w:r>
        <w:fldChar w:fldCharType="end"/>
      </w:r>
      <w:bookmarkEnd w:id="7"/>
    </w:p>
    <w:tbl>
      <w:tblPr>
        <w:tblW w:w="9739" w:type="dxa"/>
        <w:tblBorders>
          <w:bottom w:val="single" w:sz="8" w:space="0" w:color="auto"/>
        </w:tblBorders>
        <w:tblLayout w:type="fixed"/>
        <w:tblCellMar>
          <w:left w:w="0" w:type="dxa"/>
          <w:right w:w="0" w:type="dxa"/>
        </w:tblCellMar>
        <w:tblLook w:val="0000"/>
      </w:tblPr>
      <w:tblGrid>
        <w:gridCol w:w="4869"/>
        <w:gridCol w:w="4870"/>
      </w:tblGrid>
      <w:tr w:rsidR="00EF7053" w:rsidTr="00EF7053">
        <w:trPr>
          <w:trHeight w:hRule="exact" w:val="363"/>
        </w:trPr>
        <w:tc>
          <w:tcPr>
            <w:tcW w:w="4836" w:type="dxa"/>
            <w:shd w:val="clear" w:color="auto" w:fill="auto"/>
            <w:tcMar>
              <w:left w:w="57" w:type="dxa"/>
              <w:bottom w:w="28" w:type="dxa"/>
            </w:tcMar>
          </w:tcPr>
          <w:bookmarkStart w:id="8" w:name="FY"/>
          <w:p w:rsidR="00EF7053" w:rsidRDefault="004841D4" w:rsidP="00EF7053">
            <w:pPr>
              <w:pStyle w:val="afff3"/>
              <w:framePr w:wrap="around"/>
            </w:pPr>
            <w:r>
              <w:fldChar w:fldCharType="begin">
                <w:ffData>
                  <w:name w:val="FY"/>
                  <w:enabled/>
                  <w:calcOnExit w:val="0"/>
                  <w:textInput>
                    <w:default w:val="2024"/>
                    <w:maxLength w:val="4"/>
                  </w:textInput>
                </w:ffData>
              </w:fldChar>
            </w:r>
            <w:r w:rsidR="006614EC">
              <w:instrText xml:space="preserve"> FORMTEXT </w:instrText>
            </w:r>
            <w:r>
              <w:fldChar w:fldCharType="separate"/>
            </w:r>
            <w:r w:rsidR="006614EC">
              <w:rPr>
                <w:noProof/>
              </w:rPr>
              <w:t>2024</w:t>
            </w:r>
            <w:r>
              <w:fldChar w:fldCharType="end"/>
            </w:r>
            <w:bookmarkEnd w:id="8"/>
            <w:r w:rsidR="00EF7053">
              <w:t xml:space="preserve"> - </w:t>
            </w:r>
            <w:r>
              <w:fldChar w:fldCharType="begin">
                <w:ffData>
                  <w:name w:val="FM"/>
                  <w:enabled/>
                  <w:calcOnExit w:val="0"/>
                  <w:textInput>
                    <w:maxLength w:val="2"/>
                  </w:textInput>
                </w:ffData>
              </w:fldChar>
            </w:r>
            <w:bookmarkStart w:id="9" w:name="FM"/>
            <w:r w:rsidR="00EF7053">
              <w:instrText xml:space="preserve"> FORMTEXT </w:instrText>
            </w:r>
            <w:r>
              <w:fldChar w:fldCharType="separate"/>
            </w:r>
            <w:r w:rsidR="00EF7053">
              <w:rPr>
                <w:noProof/>
              </w:rPr>
              <w:t xml:space="preserve">  </w:t>
            </w:r>
            <w:r>
              <w:fldChar w:fldCharType="end"/>
            </w:r>
            <w:bookmarkEnd w:id="9"/>
            <w:r w:rsidR="00EF7053">
              <w:t xml:space="preserve"> - </w:t>
            </w:r>
            <w:r>
              <w:fldChar w:fldCharType="begin">
                <w:ffData>
                  <w:name w:val="FD"/>
                  <w:enabled/>
                  <w:calcOnExit w:val="0"/>
                  <w:textInput>
                    <w:maxLength w:val="2"/>
                  </w:textInput>
                </w:ffData>
              </w:fldChar>
            </w:r>
            <w:bookmarkStart w:id="10" w:name="FD"/>
            <w:r w:rsidR="00EF7053">
              <w:instrText xml:space="preserve"> FORMTEXT </w:instrText>
            </w:r>
            <w:r>
              <w:fldChar w:fldCharType="separate"/>
            </w:r>
            <w:r w:rsidR="00EF7053">
              <w:rPr>
                <w:noProof/>
              </w:rPr>
              <w:t xml:space="preserve">  </w:t>
            </w:r>
            <w:r>
              <w:fldChar w:fldCharType="end"/>
            </w:r>
            <w:bookmarkEnd w:id="10"/>
            <w:r w:rsidR="00EF7053">
              <w:rPr>
                <w:rFonts w:hint="eastAsia"/>
              </w:rPr>
              <w:t xml:space="preserve"> 发布</w:t>
            </w:r>
          </w:p>
        </w:tc>
        <w:bookmarkStart w:id="11" w:name="SY"/>
        <w:tc>
          <w:tcPr>
            <w:tcW w:w="4836" w:type="dxa"/>
            <w:shd w:val="clear" w:color="auto" w:fill="auto"/>
            <w:tcMar>
              <w:right w:w="57" w:type="dxa"/>
            </w:tcMar>
          </w:tcPr>
          <w:p w:rsidR="00EF7053" w:rsidRDefault="004841D4" w:rsidP="00EF7053">
            <w:pPr>
              <w:pStyle w:val="afff3"/>
              <w:framePr w:wrap="around"/>
              <w:jc w:val="right"/>
            </w:pPr>
            <w:r>
              <w:fldChar w:fldCharType="begin">
                <w:ffData>
                  <w:name w:val="SY"/>
                  <w:enabled/>
                  <w:calcOnExit w:val="0"/>
                  <w:textInput>
                    <w:default w:val="2024"/>
                    <w:maxLength w:val="4"/>
                  </w:textInput>
                </w:ffData>
              </w:fldChar>
            </w:r>
            <w:r w:rsidR="006614EC">
              <w:instrText xml:space="preserve"> FORMTEXT </w:instrText>
            </w:r>
            <w:r>
              <w:fldChar w:fldCharType="separate"/>
            </w:r>
            <w:r w:rsidR="006614EC">
              <w:rPr>
                <w:noProof/>
              </w:rPr>
              <w:t>2024</w:t>
            </w:r>
            <w:r>
              <w:fldChar w:fldCharType="end"/>
            </w:r>
            <w:bookmarkEnd w:id="11"/>
            <w:r w:rsidR="00EF7053">
              <w:t xml:space="preserve"> - </w:t>
            </w:r>
            <w:r>
              <w:fldChar w:fldCharType="begin">
                <w:ffData>
                  <w:name w:val="SM"/>
                  <w:enabled/>
                  <w:calcOnExit w:val="0"/>
                  <w:textInput>
                    <w:maxLength w:val="2"/>
                  </w:textInput>
                </w:ffData>
              </w:fldChar>
            </w:r>
            <w:bookmarkStart w:id="12" w:name="SM"/>
            <w:r w:rsidR="00EF7053">
              <w:instrText xml:space="preserve"> FORMTEXT </w:instrText>
            </w:r>
            <w:r>
              <w:fldChar w:fldCharType="separate"/>
            </w:r>
            <w:r w:rsidR="00EF7053">
              <w:rPr>
                <w:noProof/>
              </w:rPr>
              <w:t xml:space="preserve">  </w:t>
            </w:r>
            <w:r>
              <w:fldChar w:fldCharType="end"/>
            </w:r>
            <w:bookmarkEnd w:id="12"/>
            <w:r w:rsidR="00EF7053">
              <w:t xml:space="preserve"> - </w:t>
            </w:r>
            <w:r>
              <w:fldChar w:fldCharType="begin">
                <w:ffData>
                  <w:name w:val="SD"/>
                  <w:enabled/>
                  <w:calcOnExit w:val="0"/>
                  <w:textInput>
                    <w:maxLength w:val="2"/>
                  </w:textInput>
                </w:ffData>
              </w:fldChar>
            </w:r>
            <w:bookmarkStart w:id="13" w:name="SD"/>
            <w:r w:rsidR="00EF7053">
              <w:instrText xml:space="preserve"> FORMTEXT </w:instrText>
            </w:r>
            <w:r>
              <w:fldChar w:fldCharType="separate"/>
            </w:r>
            <w:r w:rsidR="00EF7053">
              <w:rPr>
                <w:noProof/>
              </w:rPr>
              <w:t xml:space="preserve">  </w:t>
            </w:r>
            <w:r>
              <w:fldChar w:fldCharType="end"/>
            </w:r>
            <w:bookmarkEnd w:id="13"/>
            <w:r w:rsidR="00EF7053">
              <w:rPr>
                <w:rFonts w:hint="eastAsia"/>
              </w:rPr>
              <w:t xml:space="preserve"> 实施</w:t>
            </w:r>
          </w:p>
        </w:tc>
      </w:tr>
    </w:tbl>
    <w:bookmarkStart w:id="14" w:name="FM2"/>
    <w:p w:rsidR="00EF7053" w:rsidRPr="00EF7053" w:rsidRDefault="004841D4" w:rsidP="00EF7053">
      <w:pPr>
        <w:pStyle w:val="27"/>
        <w:framePr w:wrap="around"/>
      </w:pPr>
      <w:r>
        <w:fldChar w:fldCharType="begin">
          <w:ffData>
            <w:name w:val="FM2"/>
            <w:enabled/>
            <w:calcOnExit w:val="0"/>
            <w:textInput>
              <w:default w:val="佛山市环卫清洁行业协会"/>
            </w:textInput>
          </w:ffData>
        </w:fldChar>
      </w:r>
      <w:r w:rsidR="008766D4">
        <w:instrText xml:space="preserve"> FORMTEXT </w:instrText>
      </w:r>
      <w:r>
        <w:fldChar w:fldCharType="separate"/>
      </w:r>
      <w:r w:rsidR="008766D4">
        <w:rPr>
          <w:noProof/>
        </w:rPr>
        <w:t>佛山市环卫清洁行业协会</w:t>
      </w:r>
      <w:r>
        <w:fldChar w:fldCharType="end"/>
      </w:r>
      <w:bookmarkEnd w:id="14"/>
      <w:r w:rsidR="00EF7053">
        <w:t>  </w:t>
      </w:r>
      <w:r w:rsidR="00EF7053">
        <w:rPr>
          <w:spacing w:val="85"/>
        </w:rPr>
        <w:t>发</w:t>
      </w:r>
      <w:r w:rsidR="00EF7053">
        <w:t>布</w:t>
      </w:r>
    </w:p>
    <w:tbl>
      <w:tblPr>
        <w:tblW w:w="0" w:type="auto"/>
        <w:tblLayout w:type="fixed"/>
        <w:tblCellMar>
          <w:left w:w="0" w:type="dxa"/>
          <w:right w:w="0" w:type="dxa"/>
        </w:tblCellMar>
        <w:tblLook w:val="0000"/>
      </w:tblPr>
      <w:tblGrid>
        <w:gridCol w:w="463"/>
        <w:gridCol w:w="8892"/>
      </w:tblGrid>
      <w:tr w:rsidR="00EF7053" w:rsidTr="00EF7053">
        <w:tc>
          <w:tcPr>
            <w:tcW w:w="463" w:type="dxa"/>
            <w:shd w:val="clear" w:color="auto" w:fill="auto"/>
          </w:tcPr>
          <w:p w:rsidR="00EF7053" w:rsidRDefault="00EF7053" w:rsidP="00EF7053">
            <w:pPr>
              <w:pStyle w:val="affff9"/>
              <w:framePr w:wrap="around"/>
            </w:pPr>
            <w:r>
              <w:t>ICS</w:t>
            </w:r>
          </w:p>
        </w:tc>
        <w:bookmarkStart w:id="15" w:name="ICS"/>
        <w:tc>
          <w:tcPr>
            <w:tcW w:w="8892" w:type="dxa"/>
            <w:shd w:val="clear" w:color="auto" w:fill="auto"/>
          </w:tcPr>
          <w:p w:rsidR="00EF7053" w:rsidRDefault="004841D4" w:rsidP="00EF7053">
            <w:pPr>
              <w:pStyle w:val="affff9"/>
              <w:framePr w:wrap="around"/>
            </w:pPr>
            <w:r>
              <w:fldChar w:fldCharType="begin">
                <w:ffData>
                  <w:name w:val="ICS"/>
                  <w:enabled/>
                  <w:calcOnExit w:val="0"/>
                  <w:textInput>
                    <w:default w:val="13.020.99"/>
                  </w:textInput>
                </w:ffData>
              </w:fldChar>
            </w:r>
            <w:r w:rsidR="009C0936">
              <w:instrText xml:space="preserve"> FORMTEXT </w:instrText>
            </w:r>
            <w:r>
              <w:fldChar w:fldCharType="separate"/>
            </w:r>
            <w:r w:rsidR="009C0936">
              <w:rPr>
                <w:noProof/>
              </w:rPr>
              <w:t>13.020.99</w:t>
            </w:r>
            <w:r>
              <w:fldChar w:fldCharType="end"/>
            </w:r>
            <w:bookmarkEnd w:id="15"/>
          </w:p>
        </w:tc>
      </w:tr>
      <w:tr w:rsidR="00EF7053" w:rsidTr="00EF7053">
        <w:tc>
          <w:tcPr>
            <w:tcW w:w="463" w:type="dxa"/>
            <w:shd w:val="clear" w:color="auto" w:fill="auto"/>
          </w:tcPr>
          <w:p w:rsidR="00EF7053" w:rsidRDefault="00EF7053" w:rsidP="00EF7053">
            <w:pPr>
              <w:pStyle w:val="affff9"/>
              <w:framePr w:wrap="around"/>
            </w:pPr>
            <w:r>
              <w:t>CCS</w:t>
            </w:r>
          </w:p>
        </w:tc>
        <w:bookmarkStart w:id="16" w:name="CCS"/>
        <w:tc>
          <w:tcPr>
            <w:tcW w:w="8892" w:type="dxa"/>
            <w:shd w:val="clear" w:color="auto" w:fill="auto"/>
          </w:tcPr>
          <w:p w:rsidR="00EF7053" w:rsidRDefault="004841D4" w:rsidP="00EF7053">
            <w:pPr>
              <w:pStyle w:val="affff9"/>
              <w:framePr w:wrap="around"/>
            </w:pPr>
            <w:r>
              <w:fldChar w:fldCharType="begin">
                <w:ffData>
                  <w:name w:val="CCS"/>
                  <w:enabled/>
                  <w:calcOnExit w:val="0"/>
                  <w:textInput>
                    <w:default w:val="Z 52"/>
                  </w:textInput>
                </w:ffData>
              </w:fldChar>
            </w:r>
            <w:r w:rsidR="009C0936">
              <w:instrText xml:space="preserve"> FORMTEXT </w:instrText>
            </w:r>
            <w:r>
              <w:fldChar w:fldCharType="separate"/>
            </w:r>
            <w:r w:rsidR="009C0936">
              <w:rPr>
                <w:noProof/>
              </w:rPr>
              <w:t>Z 52</w:t>
            </w:r>
            <w:r>
              <w:fldChar w:fldCharType="end"/>
            </w:r>
            <w:bookmarkEnd w:id="16"/>
          </w:p>
          <w:tbl>
            <w:tblPr>
              <w:tblpPr w:vertAnchor="page" w:horzAnchor="margin" w:tblpXSpec="right" w:tblpY="114"/>
              <w:tblW w:w="6661" w:type="dxa"/>
              <w:tblLayout w:type="fixed"/>
              <w:tblCellMar>
                <w:left w:w="0" w:type="dxa"/>
                <w:right w:w="0" w:type="dxa"/>
              </w:tblCellMar>
              <w:tblLook w:val="0000"/>
            </w:tblPr>
            <w:tblGrid>
              <w:gridCol w:w="6661"/>
            </w:tblGrid>
            <w:tr w:rsidR="00EF7053" w:rsidTr="00EF7053">
              <w:trPr>
                <w:trHeight w:val="1281"/>
              </w:trPr>
              <w:tc>
                <w:tcPr>
                  <w:tcW w:w="8892" w:type="dxa"/>
                  <w:shd w:val="clear" w:color="auto" w:fill="auto"/>
                  <w:vAlign w:val="center"/>
                </w:tcPr>
                <w:p w:rsidR="00EF7053" w:rsidRPr="00EF7053" w:rsidRDefault="00EF7053" w:rsidP="00182CBF">
                  <w:pPr>
                    <w:pStyle w:val="affff9"/>
                    <w:framePr w:wrap="auto" w:vAnchor="margin" w:hAnchor="text" w:xAlign="left" w:yAlign="inline"/>
                    <w:jc w:val="right"/>
                    <w:rPr>
                      <w:rFonts w:eastAsia="宋体"/>
                      <w:b/>
                      <w:w w:val="130"/>
                      <w:kern w:val="0"/>
                    </w:rPr>
                  </w:pPr>
                </w:p>
              </w:tc>
            </w:tr>
          </w:tbl>
          <w:p w:rsidR="00EF7053" w:rsidRDefault="00EF7053" w:rsidP="00EF7053">
            <w:pPr>
              <w:pStyle w:val="affff9"/>
              <w:framePr w:wrap="around"/>
            </w:pPr>
          </w:p>
        </w:tc>
      </w:tr>
    </w:tbl>
    <w:p w:rsidR="00EF7053" w:rsidRPr="00EF7053" w:rsidRDefault="00EF7053" w:rsidP="00EF7053">
      <w:pPr>
        <w:pStyle w:val="affff9"/>
        <w:framePr w:wrap="around"/>
        <w:sectPr w:rsidR="00EF7053" w:rsidRPr="00EF7053" w:rsidSect="00EF7053">
          <w:headerReference w:type="default" r:id="rId8"/>
          <w:pgSz w:w="11906" w:h="16838"/>
          <w:pgMar w:top="-340" w:right="1134" w:bottom="1020" w:left="1134" w:header="0" w:footer="0" w:gutter="283"/>
          <w:pgNumType w:fmt="upperRoman" w:start="1"/>
          <w:cols w:space="425"/>
          <w:docGrid w:type="lines" w:linePitch="312"/>
        </w:sectPr>
      </w:pPr>
    </w:p>
    <w:p w:rsidR="00D26DDD" w:rsidRDefault="00D26DDD" w:rsidP="00D26DDD">
      <w:pPr>
        <w:pStyle w:val="af0"/>
        <w:spacing w:after="468"/>
      </w:pPr>
      <w:bookmarkStart w:id="17" w:name="_Toc139448709"/>
      <w:r w:rsidRPr="00D26DDD">
        <w:rPr>
          <w:rFonts w:hint="eastAsia"/>
          <w:spacing w:val="317"/>
        </w:rPr>
        <w:lastRenderedPageBreak/>
        <w:t>前</w:t>
      </w:r>
      <w:bookmarkStart w:id="18" w:name="BKQY"/>
      <w:r>
        <w:rPr>
          <w:rFonts w:hint="eastAsia"/>
        </w:rPr>
        <w:t>言</w:t>
      </w:r>
      <w:bookmarkEnd w:id="17"/>
    </w:p>
    <w:p w:rsidR="00D26DDD" w:rsidRDefault="00D26DDD" w:rsidP="00D26DDD">
      <w:pPr>
        <w:pStyle w:val="afd"/>
        <w:ind w:firstLine="420"/>
      </w:pPr>
      <w:r>
        <w:rPr>
          <w:rFonts w:hint="eastAsia"/>
        </w:rPr>
        <w:t>本文件按照GB/T 1.1—2020《标准化工作导则  第1部分：标准化文件的结构和起草规则》的规定起草。</w:t>
      </w:r>
    </w:p>
    <w:p w:rsidR="00D26DDD" w:rsidRDefault="00D26DDD" w:rsidP="00D26DDD">
      <w:pPr>
        <w:pStyle w:val="afd"/>
        <w:ind w:firstLine="420"/>
      </w:pPr>
      <w:r>
        <w:rPr>
          <w:rFonts w:hint="eastAsia"/>
        </w:rPr>
        <w:t>请注意本文件的某些内容可能涉及专利。本文件的发布机构不承担识别这些专利的责任。</w:t>
      </w:r>
    </w:p>
    <w:p w:rsidR="00D26DDD" w:rsidRDefault="00D26DDD" w:rsidP="00D26DDD">
      <w:pPr>
        <w:pStyle w:val="afd"/>
        <w:ind w:firstLine="420"/>
      </w:pPr>
      <w:r>
        <w:rPr>
          <w:rFonts w:hint="eastAsia"/>
        </w:rPr>
        <w:t>本文件由</w:t>
      </w:r>
      <w:r w:rsidR="008766D4" w:rsidRPr="008766D4">
        <w:rPr>
          <w:rFonts w:hint="eastAsia"/>
        </w:rPr>
        <w:t>佛山市环卫清洁行业协会</w:t>
      </w:r>
      <w:r>
        <w:rPr>
          <w:rFonts w:hint="eastAsia"/>
        </w:rPr>
        <w:t>提出</w:t>
      </w:r>
      <w:r w:rsidR="008766D4">
        <w:rPr>
          <w:rFonts w:hint="eastAsia"/>
        </w:rPr>
        <w:t>并归口</w:t>
      </w:r>
      <w:r>
        <w:rPr>
          <w:rFonts w:hint="eastAsia"/>
        </w:rPr>
        <w:t>。</w:t>
      </w:r>
    </w:p>
    <w:p w:rsidR="00D26DDD" w:rsidRDefault="00D26DDD" w:rsidP="00D26DDD">
      <w:pPr>
        <w:pStyle w:val="afd"/>
        <w:ind w:firstLine="420"/>
      </w:pPr>
      <w:r>
        <w:rPr>
          <w:rFonts w:hint="eastAsia"/>
        </w:rPr>
        <w:t>本文件起草单位：</w:t>
      </w:r>
    </w:p>
    <w:p w:rsidR="00D26DDD" w:rsidRDefault="00D26DDD" w:rsidP="00D26DDD">
      <w:pPr>
        <w:pStyle w:val="afd"/>
        <w:ind w:firstLine="420"/>
      </w:pPr>
      <w:r>
        <w:rPr>
          <w:rFonts w:hint="eastAsia"/>
        </w:rPr>
        <w:t>本文件主要起草人：</w:t>
      </w:r>
    </w:p>
    <w:bookmarkEnd w:id="18"/>
    <w:p w:rsidR="00D26DDD" w:rsidRDefault="00D26DDD" w:rsidP="00D26DDD"/>
    <w:p w:rsidR="00D26DDD" w:rsidRPr="00D26DDD" w:rsidRDefault="00D26DDD" w:rsidP="00D26DDD">
      <w:pPr>
        <w:sectPr w:rsidR="00D26DDD" w:rsidRPr="00D26DDD" w:rsidSect="00EF7053">
          <w:headerReference w:type="default" r:id="rId9"/>
          <w:footerReference w:type="default" r:id="rId10"/>
          <w:pgSz w:w="11906" w:h="16838"/>
          <w:pgMar w:top="1871" w:right="1134" w:bottom="1134" w:left="1134" w:header="1417" w:footer="1134" w:gutter="283"/>
          <w:pgNumType w:fmt="upperRoman" w:start="1"/>
          <w:cols w:space="425"/>
          <w:docGrid w:type="lines" w:linePitch="312"/>
        </w:sectPr>
      </w:pPr>
    </w:p>
    <w:sdt>
      <w:sdtPr>
        <w:rPr>
          <w:rStyle w:val="afffff"/>
          <w:rFonts w:hint="eastAsia"/>
        </w:rPr>
        <w:tag w:val="StandardName"/>
        <w:id w:val="891772381"/>
        <w:lock w:val="sdtLocked"/>
        <w:placeholder>
          <w:docPart w:val="DefaultPlaceholder_-1854013440"/>
        </w:placeholder>
      </w:sdtPr>
      <w:sdtContent>
        <w:p w:rsidR="00DF682B" w:rsidRDefault="00153C1B" w:rsidP="00D26DDD">
          <w:pPr>
            <w:pStyle w:val="affffe"/>
            <w:spacing w:before="567" w:after="686"/>
            <w:rPr>
              <w:rStyle w:val="afffff"/>
            </w:rPr>
          </w:pPr>
          <w:r w:rsidRPr="00153C1B">
            <w:rPr>
              <w:rStyle w:val="afffff"/>
              <w:rFonts w:hint="eastAsia"/>
            </w:rPr>
            <w:t>道路保洁服务质量规范</w:t>
          </w:r>
        </w:p>
      </w:sdtContent>
    </w:sdt>
    <w:p w:rsidR="00D26DDD" w:rsidRDefault="00D26DDD" w:rsidP="00D26DDD">
      <w:pPr>
        <w:pStyle w:val="af1"/>
        <w:spacing w:before="312" w:after="312"/>
      </w:pPr>
      <w:bookmarkStart w:id="19" w:name="_Toc139448710"/>
      <w:r>
        <w:rPr>
          <w:rFonts w:hint="eastAsia"/>
        </w:rPr>
        <w:t>范围</w:t>
      </w:r>
      <w:bookmarkEnd w:id="19"/>
    </w:p>
    <w:p w:rsidR="000C1C34" w:rsidRDefault="000C1C34" w:rsidP="000C1C34">
      <w:pPr>
        <w:pStyle w:val="afd"/>
        <w:ind w:firstLine="420"/>
      </w:pPr>
      <w:r>
        <w:rPr>
          <w:rFonts w:hint="eastAsia"/>
        </w:rPr>
        <w:t>本标准规定了道路清扫保洁服务的术语和定义、服务机构与作业人员、城镇道路等级划分、质量要求、作业要求、作业信息、检查。</w:t>
      </w:r>
    </w:p>
    <w:p w:rsidR="00D26DDD" w:rsidRDefault="000C1C34" w:rsidP="000C1C34">
      <w:pPr>
        <w:pStyle w:val="afd"/>
        <w:ind w:firstLine="420"/>
      </w:pPr>
      <w:r>
        <w:rPr>
          <w:rFonts w:hint="eastAsia"/>
        </w:rPr>
        <w:t>本标准适用于</w:t>
      </w:r>
      <w:r w:rsidRPr="000C3CCA">
        <w:rPr>
          <w:rFonts w:hint="eastAsia"/>
          <w:color w:val="FF0000"/>
        </w:rPr>
        <w:t>城镇</w:t>
      </w:r>
      <w:r w:rsidR="000C3CCA" w:rsidRPr="000C3CCA">
        <w:rPr>
          <w:rFonts w:hint="eastAsia"/>
          <w:color w:val="FF0000"/>
        </w:rPr>
        <w:t>道路</w:t>
      </w:r>
      <w:r w:rsidRPr="000C3CCA">
        <w:rPr>
          <w:rFonts w:hint="eastAsia"/>
          <w:color w:val="FF0000"/>
        </w:rPr>
        <w:t>、乡村道路</w:t>
      </w:r>
      <w:r>
        <w:rPr>
          <w:rFonts w:hint="eastAsia"/>
        </w:rPr>
        <w:t>清扫保洁服务。</w:t>
      </w:r>
    </w:p>
    <w:p w:rsidR="00D26DDD" w:rsidRDefault="00D26DDD" w:rsidP="00D26DDD">
      <w:pPr>
        <w:pStyle w:val="af1"/>
        <w:spacing w:before="312" w:after="312"/>
      </w:pPr>
      <w:bookmarkStart w:id="20" w:name="_Toc139448711"/>
      <w:r>
        <w:rPr>
          <w:rFonts w:hint="eastAsia"/>
        </w:rPr>
        <w:t>规范性引用文件</w:t>
      </w:r>
      <w:bookmarkEnd w:id="20"/>
    </w:p>
    <w:p w:rsidR="00D26DDD" w:rsidRDefault="00633931" w:rsidP="00D26DDD">
      <w:pPr>
        <w:pStyle w:val="afd"/>
        <w:ind w:firstLine="420"/>
      </w:pPr>
      <w:r w:rsidRPr="00633931">
        <w:rPr>
          <w:rFonts w:hint="eastAsia"/>
        </w:rPr>
        <w:t>本文件没有规范性引用文件。</w:t>
      </w:r>
    </w:p>
    <w:p w:rsidR="00D26DDD" w:rsidRDefault="00D26DDD" w:rsidP="00D26DDD">
      <w:pPr>
        <w:pStyle w:val="af1"/>
        <w:spacing w:before="312" w:after="312"/>
      </w:pPr>
      <w:bookmarkStart w:id="21" w:name="_Toc139448712"/>
      <w:r>
        <w:rPr>
          <w:rFonts w:hint="eastAsia"/>
        </w:rPr>
        <w:t>术语和定义</w:t>
      </w:r>
      <w:bookmarkEnd w:id="21"/>
    </w:p>
    <w:sdt>
      <w:sdtPr>
        <w:tag w:val="TermContent"/>
        <w:id w:val="-43293596"/>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D26DDD" w:rsidRDefault="00C21177" w:rsidP="00D26DDD">
          <w:pPr>
            <w:pStyle w:val="afd"/>
            <w:ind w:firstLine="420"/>
          </w:pPr>
          <w:r>
            <w:t>下列术语和定义适用于本文件。</w:t>
          </w:r>
        </w:p>
      </w:sdtContent>
    </w:sdt>
    <w:p w:rsidR="00D26DDD" w:rsidRPr="00C21177" w:rsidRDefault="00C21177" w:rsidP="00C21177">
      <w:pPr>
        <w:pStyle w:val="afffffff3"/>
        <w:spacing w:before="3" w:afterLines="0"/>
        <w:ind w:left="420" w:hanging="420"/>
      </w:pPr>
      <w:r w:rsidRPr="00C21177">
        <w:br/>
      </w:r>
      <w:r w:rsidR="001E5AA1">
        <w:t>城镇道路</w:t>
      </w:r>
      <w:r w:rsidR="001E5AA1">
        <w:rPr>
          <w:rFonts w:hint="eastAsia"/>
        </w:rPr>
        <w:t xml:space="preserve"> </w:t>
      </w:r>
      <w:r w:rsidR="001E5AA1" w:rsidRPr="001E5AA1">
        <w:t>Urban</w:t>
      </w:r>
      <w:r w:rsidR="001E5AA1">
        <w:rPr>
          <w:rFonts w:hint="eastAsia"/>
        </w:rPr>
        <w:t xml:space="preserve"> </w:t>
      </w:r>
      <w:r w:rsidR="001E5AA1" w:rsidRPr="001E5AA1">
        <w:t>roads</w:t>
      </w:r>
    </w:p>
    <w:p w:rsidR="00D26DDD" w:rsidRDefault="00963D8B" w:rsidP="00D26DDD">
      <w:pPr>
        <w:pStyle w:val="afd"/>
        <w:ind w:firstLine="420"/>
      </w:pPr>
      <w:r w:rsidRPr="00963D8B">
        <w:rPr>
          <w:rFonts w:hint="eastAsia"/>
        </w:rPr>
        <w:t>城镇中供行人、车辆通行的道路，包括广场、公园、步行街、桥梁、隧道等及其附属设施。</w:t>
      </w:r>
    </w:p>
    <w:p w:rsidR="00C21177" w:rsidRDefault="00C21177" w:rsidP="00C21177">
      <w:pPr>
        <w:pStyle w:val="afffffff3"/>
        <w:spacing w:before="3" w:afterLines="0"/>
        <w:ind w:left="420" w:hanging="420"/>
      </w:pPr>
      <w:r w:rsidRPr="00C21177">
        <w:br/>
      </w:r>
      <w:r w:rsidR="00963D8B">
        <w:t>乡村道路</w:t>
      </w:r>
      <w:r w:rsidR="00963D8B">
        <w:rPr>
          <w:rFonts w:hint="eastAsia"/>
        </w:rPr>
        <w:t xml:space="preserve"> C</w:t>
      </w:r>
      <w:r w:rsidR="00963D8B" w:rsidRPr="00963D8B">
        <w:t>ountry road</w:t>
      </w:r>
      <w:r w:rsidR="00963D8B">
        <w:t>s</w:t>
      </w:r>
    </w:p>
    <w:p w:rsidR="00C21177" w:rsidRDefault="00F51D33" w:rsidP="00C21177">
      <w:pPr>
        <w:pStyle w:val="afd"/>
        <w:ind w:firstLine="420"/>
      </w:pPr>
      <w:r>
        <w:rPr>
          <w:rFonts w:hint="eastAsia"/>
        </w:rPr>
        <w:t>乡</w:t>
      </w:r>
      <w:r w:rsidR="00751A3C">
        <w:rPr>
          <w:rFonts w:hint="eastAsia"/>
        </w:rPr>
        <w:t>村</w:t>
      </w:r>
      <w:r w:rsidR="00751A3C" w:rsidRPr="00751A3C">
        <w:rPr>
          <w:rFonts w:hint="eastAsia"/>
        </w:rPr>
        <w:t>中供行人、车辆通行的道路，包括广场、</w:t>
      </w:r>
      <w:r w:rsidR="000408AC" w:rsidRPr="000408AC">
        <w:rPr>
          <w:rFonts w:hint="eastAsia"/>
        </w:rPr>
        <w:t>村内小路及巷道、桥梁、沟渠、球场、疏水栅等</w:t>
      </w:r>
      <w:r w:rsidR="00751A3C" w:rsidRPr="00751A3C">
        <w:rPr>
          <w:rFonts w:hint="eastAsia"/>
        </w:rPr>
        <w:t>及其附属设施。</w:t>
      </w:r>
    </w:p>
    <w:p w:rsidR="00357E7B" w:rsidRDefault="00357E7B" w:rsidP="00357E7B">
      <w:pPr>
        <w:pStyle w:val="afffffff3"/>
        <w:spacing w:before="3" w:afterLines="0"/>
        <w:ind w:left="420" w:hanging="420"/>
      </w:pPr>
      <w:r w:rsidRPr="00C21177">
        <w:br/>
      </w:r>
      <w:r w:rsidRPr="00357E7B">
        <w:rPr>
          <w:rFonts w:hint="eastAsia"/>
        </w:rPr>
        <w:t>清扫保洁 Cleaning</w:t>
      </w:r>
    </w:p>
    <w:p w:rsidR="00357E7B" w:rsidRPr="00C21177" w:rsidRDefault="00654A44" w:rsidP="00654A44">
      <w:pPr>
        <w:pStyle w:val="afd"/>
        <w:ind w:firstLine="420"/>
      </w:pPr>
      <w:r>
        <w:rPr>
          <w:rFonts w:hint="eastAsia"/>
        </w:rPr>
        <w:t>为维护城镇道路整洁而进行的环境卫生作业，包括人工清扫、人工保洁、机械清扫、机械保洁、机械捡拾、机械清洗、机械冲刷、机械压尘、小广告清除、果皮箱清洗、地下通道保洁和过街天桥保洁等。</w:t>
      </w:r>
    </w:p>
    <w:p w:rsidR="00E16CAC" w:rsidRDefault="00E16CAC" w:rsidP="00E16CAC">
      <w:pPr>
        <w:pStyle w:val="afffffff3"/>
        <w:spacing w:before="3" w:afterLines="0"/>
        <w:ind w:left="420" w:hanging="420"/>
      </w:pPr>
      <w:r w:rsidRPr="00C21177">
        <w:br/>
      </w:r>
      <w:r w:rsidR="00503CAD" w:rsidRPr="00503CAD">
        <w:rPr>
          <w:rFonts w:hint="eastAsia"/>
        </w:rPr>
        <w:t>人工清扫 Manual sweeping</w:t>
      </w:r>
    </w:p>
    <w:p w:rsidR="00E16CAC" w:rsidRPr="00C21177" w:rsidRDefault="00503CAD" w:rsidP="00E16CAC">
      <w:pPr>
        <w:pStyle w:val="afd"/>
        <w:ind w:firstLine="420"/>
      </w:pPr>
      <w:r w:rsidRPr="00503CAD">
        <w:rPr>
          <w:rFonts w:hint="eastAsia"/>
        </w:rPr>
        <w:t>运用无动力工具清除道路废弃物和尘土的作业。</w:t>
      </w:r>
    </w:p>
    <w:p w:rsidR="00503CAD" w:rsidRDefault="00503CAD" w:rsidP="00503CAD">
      <w:pPr>
        <w:pStyle w:val="afffffff3"/>
        <w:spacing w:before="3" w:afterLines="0"/>
        <w:ind w:left="420" w:hanging="420"/>
      </w:pPr>
      <w:r w:rsidRPr="00C21177">
        <w:br/>
      </w:r>
      <w:r w:rsidRPr="00503CAD">
        <w:rPr>
          <w:rFonts w:hint="eastAsia"/>
        </w:rPr>
        <w:t>人工保洁 Manual cleaning</w:t>
      </w:r>
    </w:p>
    <w:p w:rsidR="00503CAD" w:rsidRPr="00C21177" w:rsidRDefault="0033254E" w:rsidP="00503CAD">
      <w:pPr>
        <w:pStyle w:val="afd"/>
        <w:ind w:firstLine="420"/>
      </w:pPr>
      <w:r w:rsidRPr="0033254E">
        <w:rPr>
          <w:rFonts w:hint="eastAsia"/>
        </w:rPr>
        <w:t>运用无动力工具保持道路干净整洁的作业。</w:t>
      </w:r>
    </w:p>
    <w:p w:rsidR="00503CAD" w:rsidRDefault="00503CAD" w:rsidP="00503CAD">
      <w:pPr>
        <w:pStyle w:val="afffffff3"/>
        <w:spacing w:before="3" w:afterLines="0"/>
        <w:ind w:left="420" w:hanging="420"/>
      </w:pPr>
      <w:r w:rsidRPr="00C21177">
        <w:br/>
      </w:r>
      <w:r w:rsidR="0033254E" w:rsidRPr="0033254E">
        <w:rPr>
          <w:rFonts w:hint="eastAsia"/>
        </w:rPr>
        <w:t>机械清扫 Mechanical sweeping</w:t>
      </w:r>
    </w:p>
    <w:p w:rsidR="00503CAD" w:rsidRPr="00C21177" w:rsidRDefault="0033254E" w:rsidP="00503CAD">
      <w:pPr>
        <w:pStyle w:val="afd"/>
        <w:ind w:firstLine="420"/>
      </w:pPr>
      <w:r w:rsidRPr="0033254E">
        <w:rPr>
          <w:rFonts w:hint="eastAsia"/>
        </w:rPr>
        <w:t>运用扫路机清除道路废弃物和尘土的作业。</w:t>
      </w:r>
    </w:p>
    <w:p w:rsidR="00503CAD" w:rsidRDefault="00503CAD" w:rsidP="00503CAD">
      <w:pPr>
        <w:pStyle w:val="afffffff3"/>
        <w:spacing w:before="3" w:afterLines="0"/>
        <w:ind w:left="420" w:hanging="420"/>
      </w:pPr>
      <w:r w:rsidRPr="00C21177">
        <w:br/>
      </w:r>
      <w:r w:rsidR="0033254E" w:rsidRPr="0033254E">
        <w:rPr>
          <w:rFonts w:hint="eastAsia"/>
        </w:rPr>
        <w:t>机械保洁 Mechanical cleaning</w:t>
      </w:r>
    </w:p>
    <w:p w:rsidR="00503CAD" w:rsidRPr="00C21177" w:rsidRDefault="0033254E" w:rsidP="00503CAD">
      <w:pPr>
        <w:pStyle w:val="afd"/>
        <w:ind w:firstLine="420"/>
      </w:pPr>
      <w:r w:rsidRPr="0033254E">
        <w:rPr>
          <w:rFonts w:hint="eastAsia"/>
        </w:rPr>
        <w:t>运用扫路机保持道路干净整洁的作业。</w:t>
      </w:r>
    </w:p>
    <w:p w:rsidR="00503CAD" w:rsidRDefault="00503CAD" w:rsidP="00503CAD">
      <w:pPr>
        <w:pStyle w:val="afffffff3"/>
        <w:spacing w:before="3" w:afterLines="0"/>
        <w:ind w:left="420" w:hanging="420"/>
      </w:pPr>
      <w:r w:rsidRPr="00C21177">
        <w:br/>
      </w:r>
      <w:r w:rsidR="0033254E" w:rsidRPr="0033254E">
        <w:rPr>
          <w:rFonts w:hint="eastAsia"/>
        </w:rPr>
        <w:t>机械捡拾 Mechanical picking up</w:t>
      </w:r>
    </w:p>
    <w:p w:rsidR="00503CAD" w:rsidRPr="00C21177" w:rsidRDefault="0033254E" w:rsidP="00503CAD">
      <w:pPr>
        <w:pStyle w:val="afd"/>
        <w:ind w:firstLine="420"/>
      </w:pPr>
      <w:r w:rsidRPr="0033254E">
        <w:rPr>
          <w:rFonts w:hint="eastAsia"/>
        </w:rPr>
        <w:lastRenderedPageBreak/>
        <w:t>采用环卫车辆配合辅助人工方式清除道路废弃物的作业。</w:t>
      </w:r>
    </w:p>
    <w:p w:rsidR="00503CAD" w:rsidRDefault="00503CAD" w:rsidP="00503CAD">
      <w:pPr>
        <w:pStyle w:val="afffffff3"/>
        <w:spacing w:before="3" w:afterLines="0"/>
        <w:ind w:left="420" w:hanging="420"/>
      </w:pPr>
      <w:r w:rsidRPr="00C21177">
        <w:br/>
      </w:r>
      <w:r w:rsidR="0033254E" w:rsidRPr="0033254E">
        <w:rPr>
          <w:rFonts w:hint="eastAsia"/>
        </w:rPr>
        <w:t>机械清洗 Mechanical washing</w:t>
      </w:r>
    </w:p>
    <w:p w:rsidR="00503CAD" w:rsidRPr="00C21177" w:rsidRDefault="0033254E" w:rsidP="00503CAD">
      <w:pPr>
        <w:pStyle w:val="afd"/>
        <w:ind w:firstLine="420"/>
      </w:pPr>
      <w:r w:rsidRPr="0033254E">
        <w:rPr>
          <w:rFonts w:hint="eastAsia"/>
        </w:rPr>
        <w:t>运用洗扫车辆清洁道路的作业。</w:t>
      </w:r>
    </w:p>
    <w:p w:rsidR="00503CAD" w:rsidRDefault="00503CAD" w:rsidP="00503CAD">
      <w:pPr>
        <w:pStyle w:val="afffffff3"/>
        <w:spacing w:before="3" w:afterLines="0"/>
        <w:ind w:left="420" w:hanging="420"/>
      </w:pPr>
      <w:r w:rsidRPr="00C21177">
        <w:br/>
      </w:r>
      <w:r w:rsidR="00105C8B" w:rsidRPr="00105C8B">
        <w:rPr>
          <w:rFonts w:hint="eastAsia"/>
        </w:rPr>
        <w:t>机械冲刷 Mechanical washing</w:t>
      </w:r>
    </w:p>
    <w:p w:rsidR="00503CAD" w:rsidRPr="00C21177" w:rsidRDefault="00105C8B" w:rsidP="00503CAD">
      <w:pPr>
        <w:pStyle w:val="afd"/>
        <w:ind w:firstLine="420"/>
      </w:pPr>
      <w:r w:rsidRPr="00105C8B">
        <w:rPr>
          <w:rFonts w:hint="eastAsia"/>
        </w:rPr>
        <w:t>运用洒水车车辆，以一定压力水流清洁道路的作业。</w:t>
      </w:r>
    </w:p>
    <w:p w:rsidR="00503CAD" w:rsidRDefault="00503CAD" w:rsidP="00503CAD">
      <w:pPr>
        <w:pStyle w:val="afffffff3"/>
        <w:spacing w:before="3" w:afterLines="0"/>
        <w:ind w:left="420" w:hanging="420"/>
      </w:pPr>
      <w:r w:rsidRPr="00C21177">
        <w:br/>
      </w:r>
      <w:r w:rsidR="00105C8B" w:rsidRPr="00105C8B">
        <w:rPr>
          <w:rFonts w:hint="eastAsia"/>
        </w:rPr>
        <w:t>机械压尘 Mechanical dust</w:t>
      </w:r>
    </w:p>
    <w:p w:rsidR="00503CAD" w:rsidRPr="00C21177" w:rsidRDefault="00105C8B" w:rsidP="00503CAD">
      <w:pPr>
        <w:pStyle w:val="afd"/>
        <w:ind w:firstLine="420"/>
      </w:pPr>
      <w:r w:rsidRPr="00105C8B">
        <w:rPr>
          <w:rFonts w:hint="eastAsia"/>
        </w:rPr>
        <w:t>运用洒水车车辆，采用喷雾方式防止道路扬尘。</w:t>
      </w:r>
    </w:p>
    <w:p w:rsidR="00503CAD" w:rsidRDefault="00503CAD" w:rsidP="00503CAD">
      <w:pPr>
        <w:pStyle w:val="afffffff3"/>
        <w:spacing w:before="3" w:afterLines="0"/>
        <w:ind w:left="420" w:hanging="420"/>
      </w:pPr>
      <w:r w:rsidRPr="00C21177">
        <w:br/>
      </w:r>
      <w:r w:rsidR="00105C8B" w:rsidRPr="00105C8B">
        <w:rPr>
          <w:rFonts w:hint="eastAsia"/>
        </w:rPr>
        <w:t>小广告清除 Small advertising clearance</w:t>
      </w:r>
    </w:p>
    <w:p w:rsidR="00503CAD" w:rsidRPr="00C21177" w:rsidRDefault="00105C8B" w:rsidP="00105C8B">
      <w:pPr>
        <w:pStyle w:val="afd"/>
        <w:ind w:firstLine="420"/>
      </w:pPr>
      <w:r>
        <w:rPr>
          <w:rFonts w:hint="eastAsia"/>
        </w:rPr>
        <w:t>采用人工或环卫设备配合人工方式，清理道路及道路旁寻（构）筑物、公共设施上非法张贴或喷涂类宣传品的作业。</w:t>
      </w:r>
    </w:p>
    <w:p w:rsidR="00503CAD" w:rsidRDefault="00503CAD" w:rsidP="00503CAD">
      <w:pPr>
        <w:pStyle w:val="afffffff3"/>
        <w:spacing w:before="3" w:afterLines="0"/>
        <w:ind w:left="420" w:hanging="420"/>
      </w:pPr>
      <w:r w:rsidRPr="00C21177">
        <w:br/>
      </w:r>
      <w:r w:rsidR="00E15DF5" w:rsidRPr="00E15DF5">
        <w:rPr>
          <w:rFonts w:hint="eastAsia"/>
        </w:rPr>
        <w:t>果皮箱清洗 Dustbin clearance</w:t>
      </w:r>
    </w:p>
    <w:p w:rsidR="00503CAD" w:rsidRPr="00C21177" w:rsidRDefault="00E15DF5" w:rsidP="00503CAD">
      <w:pPr>
        <w:pStyle w:val="afd"/>
        <w:ind w:firstLine="420"/>
      </w:pPr>
      <w:r w:rsidRPr="00E15DF5">
        <w:rPr>
          <w:rFonts w:hint="eastAsia"/>
        </w:rPr>
        <w:t>清洁道路两旁垃圾容器内外面的作业。</w:t>
      </w:r>
    </w:p>
    <w:p w:rsidR="00503CAD" w:rsidRDefault="00503CAD" w:rsidP="00503CAD">
      <w:pPr>
        <w:pStyle w:val="afffffff3"/>
        <w:spacing w:before="3" w:afterLines="0"/>
        <w:ind w:left="420" w:hanging="420"/>
      </w:pPr>
      <w:r w:rsidRPr="00C21177">
        <w:br/>
      </w:r>
      <w:r w:rsidR="00E15DF5" w:rsidRPr="00E15DF5">
        <w:rPr>
          <w:rFonts w:hint="eastAsia"/>
        </w:rPr>
        <w:t>大件废弃物 Bulk waste</w:t>
      </w:r>
    </w:p>
    <w:p w:rsidR="00503CAD" w:rsidRPr="00C21177" w:rsidRDefault="00E15DF5" w:rsidP="00503CAD">
      <w:pPr>
        <w:pStyle w:val="afd"/>
        <w:ind w:firstLine="420"/>
      </w:pPr>
      <w:r w:rsidRPr="00E15DF5">
        <w:rPr>
          <w:rFonts w:hint="eastAsia"/>
        </w:rPr>
        <w:t>扫路机和洗扫车辆不能清除且体积较大的固体废弃物。</w:t>
      </w:r>
    </w:p>
    <w:p w:rsidR="00503CAD" w:rsidRDefault="00503CAD" w:rsidP="00503CAD">
      <w:pPr>
        <w:pStyle w:val="afffffff3"/>
        <w:spacing w:before="3" w:afterLines="0"/>
        <w:ind w:left="420" w:hanging="420"/>
      </w:pPr>
      <w:r w:rsidRPr="00C21177">
        <w:br/>
      </w:r>
      <w:r w:rsidR="00E15DF5" w:rsidRPr="00E15DF5">
        <w:rPr>
          <w:rFonts w:hint="eastAsia"/>
        </w:rPr>
        <w:t>道路环境突发事件 Road environmental emergencies</w:t>
      </w:r>
    </w:p>
    <w:p w:rsidR="00503CAD" w:rsidRPr="00C21177" w:rsidRDefault="00E15DF5" w:rsidP="00503CAD">
      <w:pPr>
        <w:pStyle w:val="afd"/>
        <w:ind w:firstLine="420"/>
      </w:pPr>
      <w:r w:rsidRPr="00E15DF5">
        <w:rPr>
          <w:rFonts w:hint="eastAsia"/>
        </w:rPr>
        <w:t>突然发生的造成道路环境严重污染、破坏和通行严重障碍的事件，包括自然灾害和事故灾害等事件。</w:t>
      </w:r>
    </w:p>
    <w:p w:rsidR="00D26DDD" w:rsidRDefault="00F26080" w:rsidP="00D26DDD">
      <w:pPr>
        <w:pStyle w:val="af1"/>
        <w:spacing w:before="312" w:after="312"/>
      </w:pPr>
      <w:bookmarkStart w:id="22" w:name="_Toc139448713"/>
      <w:bookmarkEnd w:id="22"/>
      <w:r w:rsidRPr="00F26080">
        <w:rPr>
          <w:rFonts w:hint="eastAsia"/>
        </w:rPr>
        <w:t>服务机构与作业人员</w:t>
      </w:r>
    </w:p>
    <w:p w:rsidR="005E6A33" w:rsidRDefault="005E6A33" w:rsidP="00D26DDD">
      <w:pPr>
        <w:pStyle w:val="af2"/>
        <w:spacing w:before="156" w:after="156"/>
      </w:pPr>
      <w:bookmarkStart w:id="23" w:name="_Toc139448714"/>
      <w:bookmarkEnd w:id="23"/>
      <w:r>
        <w:t>服务机构</w:t>
      </w:r>
    </w:p>
    <w:p w:rsidR="005E6A33" w:rsidRDefault="005E6A33" w:rsidP="005E6A33">
      <w:pPr>
        <w:pStyle w:val="affffffb"/>
        <w:spacing w:before="3" w:after="3"/>
      </w:pPr>
      <w:r>
        <w:rPr>
          <w:rFonts w:hint="eastAsia"/>
        </w:rPr>
        <w:t>依法取得清洗保洁营业执照，并在经营场所悬挂</w:t>
      </w:r>
      <w:r w:rsidR="00052B21">
        <w:rPr>
          <w:rFonts w:hint="eastAsia"/>
        </w:rPr>
        <w:t>；</w:t>
      </w:r>
      <w:r>
        <w:rPr>
          <w:rFonts w:hint="eastAsia"/>
        </w:rPr>
        <w:t>按照经营范围依法经营、诚信服务</w:t>
      </w:r>
      <w:r w:rsidR="00052B21">
        <w:rPr>
          <w:rFonts w:hint="eastAsia"/>
        </w:rPr>
        <w:t>。</w:t>
      </w:r>
    </w:p>
    <w:p w:rsidR="005E6A33" w:rsidRDefault="005E6A33" w:rsidP="005E6A33">
      <w:pPr>
        <w:pStyle w:val="affffffb"/>
        <w:spacing w:before="3" w:after="3"/>
      </w:pPr>
      <w:r>
        <w:rPr>
          <w:rFonts w:hint="eastAsia"/>
        </w:rPr>
        <w:t>具有从事清洗保洁服务应取得的相应资质。</w:t>
      </w:r>
    </w:p>
    <w:p w:rsidR="005E6A33" w:rsidRDefault="005E6A33" w:rsidP="005E6A33">
      <w:pPr>
        <w:pStyle w:val="affffffb"/>
        <w:spacing w:before="3" w:after="3"/>
      </w:pPr>
      <w:r>
        <w:rPr>
          <w:rFonts w:hint="eastAsia"/>
        </w:rPr>
        <w:t>设有质量、培训、服务等专职管理部门或专职管理人员，定期培训员工。</w:t>
      </w:r>
    </w:p>
    <w:p w:rsidR="00D26DDD" w:rsidRDefault="005E6A33" w:rsidP="00052B21">
      <w:pPr>
        <w:pStyle w:val="affffffb"/>
        <w:spacing w:before="3" w:after="3"/>
      </w:pPr>
      <w:r>
        <w:rPr>
          <w:rFonts w:hint="eastAsia"/>
        </w:rPr>
        <w:t>有一定数量的专业技术人员以及满足提供服务需要的熟练作业人员，建立各类专业技术人员的技术档案。</w:t>
      </w:r>
    </w:p>
    <w:p w:rsidR="00052B21" w:rsidRDefault="00052B21" w:rsidP="00052B21">
      <w:pPr>
        <w:pStyle w:val="affffffb"/>
        <w:spacing w:before="3" w:after="3"/>
      </w:pPr>
      <w:r>
        <w:rPr>
          <w:rFonts w:hint="eastAsia"/>
        </w:rPr>
        <w:t>建立健全规章制度，包括内部管理制度以及清洗保洁的作业质量、操作规范、验收方法及应急预案等。</w:t>
      </w:r>
    </w:p>
    <w:p w:rsidR="00692BA2" w:rsidRDefault="00052B21" w:rsidP="00052B21">
      <w:pPr>
        <w:pStyle w:val="affffffb"/>
        <w:spacing w:before="3" w:after="3"/>
      </w:pPr>
      <w:r>
        <w:rPr>
          <w:rFonts w:hint="eastAsia"/>
        </w:rPr>
        <w:t>有满足所提供服务必备的清洗保洁设备和工具</w:t>
      </w:r>
      <w:r w:rsidR="00692BA2">
        <w:rPr>
          <w:rFonts w:hint="eastAsia"/>
        </w:rPr>
        <w:t>。</w:t>
      </w:r>
    </w:p>
    <w:p w:rsidR="00052B21" w:rsidRDefault="00052B21" w:rsidP="00052B21">
      <w:pPr>
        <w:pStyle w:val="affffffb"/>
        <w:spacing w:before="3" w:after="3"/>
      </w:pPr>
      <w:r>
        <w:rPr>
          <w:rFonts w:hint="eastAsia"/>
        </w:rPr>
        <w:t>有完善的售后服务体系并及时处理用户投诉。</w:t>
      </w:r>
    </w:p>
    <w:p w:rsidR="00FA181C" w:rsidRDefault="00FA181C" w:rsidP="00052B21">
      <w:pPr>
        <w:pStyle w:val="affffffb"/>
        <w:spacing w:before="3" w:after="3"/>
      </w:pPr>
      <w:r w:rsidRPr="00FA181C">
        <w:rPr>
          <w:rFonts w:hint="eastAsia"/>
        </w:rPr>
        <w:t>服务机构应为作业人员购买国家规定的保险。</w:t>
      </w:r>
    </w:p>
    <w:p w:rsidR="009D6F8B" w:rsidRDefault="009D6F8B" w:rsidP="009D6F8B">
      <w:pPr>
        <w:pStyle w:val="af2"/>
        <w:spacing w:before="156" w:after="156"/>
      </w:pPr>
      <w:r>
        <w:t>作业人员</w:t>
      </w:r>
    </w:p>
    <w:p w:rsidR="00CE768F" w:rsidRDefault="00CE768F" w:rsidP="00CE768F">
      <w:pPr>
        <w:pStyle w:val="affffffb"/>
        <w:spacing w:before="3" w:after="3"/>
      </w:pPr>
      <w:r>
        <w:rPr>
          <w:rFonts w:hint="eastAsia"/>
        </w:rPr>
        <w:t>作业人员身体健康，</w:t>
      </w:r>
      <w:r w:rsidR="001147C2" w:rsidRPr="001147C2">
        <w:rPr>
          <w:rFonts w:hint="eastAsia"/>
        </w:rPr>
        <w:t>取得相关职业资格或专项职业能力证书，驾驶车辆作业人员应持有车辆驾驶证</w:t>
      </w:r>
      <w:r>
        <w:rPr>
          <w:rFonts w:hint="eastAsia"/>
        </w:rPr>
        <w:t>。</w:t>
      </w:r>
    </w:p>
    <w:p w:rsidR="00CE768F" w:rsidRPr="00CE768F" w:rsidRDefault="00FA181C" w:rsidP="00CE768F">
      <w:pPr>
        <w:pStyle w:val="affffffb"/>
        <w:spacing w:before="3" w:after="3"/>
      </w:pPr>
      <w:r>
        <w:rPr>
          <w:rFonts w:hint="eastAsia"/>
        </w:rPr>
        <w:t>作业人员应参加个人行为规范、</w:t>
      </w:r>
      <w:r w:rsidR="00CE768F">
        <w:rPr>
          <w:rFonts w:hint="eastAsia"/>
        </w:rPr>
        <w:t>专业技术培训</w:t>
      </w:r>
      <w:r w:rsidRPr="00FA181C">
        <w:rPr>
          <w:rFonts w:hint="eastAsia"/>
        </w:rPr>
        <w:t>和安全教育培训</w:t>
      </w:r>
      <w:r w:rsidR="00CE768F">
        <w:rPr>
          <w:rFonts w:hint="eastAsia"/>
        </w:rPr>
        <w:t>。</w:t>
      </w:r>
    </w:p>
    <w:p w:rsidR="00D26DDD" w:rsidRDefault="00C236B8" w:rsidP="00D26DDD">
      <w:pPr>
        <w:pStyle w:val="af1"/>
        <w:spacing w:before="312" w:after="312"/>
      </w:pPr>
      <w:bookmarkStart w:id="24" w:name="_Toc139448715"/>
      <w:bookmarkEnd w:id="24"/>
      <w:r w:rsidRPr="00C236B8">
        <w:rPr>
          <w:rFonts w:hint="eastAsia"/>
        </w:rPr>
        <w:lastRenderedPageBreak/>
        <w:t>道路等级划分</w:t>
      </w:r>
    </w:p>
    <w:p w:rsidR="00D26DDD" w:rsidRDefault="00C236B8" w:rsidP="00D26DDD">
      <w:pPr>
        <w:pStyle w:val="af2"/>
        <w:spacing w:before="156" w:after="156"/>
      </w:pPr>
      <w:bookmarkStart w:id="25" w:name="_Toc139448716"/>
      <w:bookmarkEnd w:id="25"/>
      <w:r>
        <w:rPr>
          <w:rFonts w:hint="eastAsia"/>
        </w:rPr>
        <w:t>清扫保洁等级为一级的</w:t>
      </w:r>
      <w:r w:rsidRPr="00C236B8">
        <w:rPr>
          <w:rFonts w:hint="eastAsia"/>
        </w:rPr>
        <w:t>道路包括：</w:t>
      </w:r>
    </w:p>
    <w:p w:rsidR="00C236B8" w:rsidRDefault="00846B74" w:rsidP="00C236B8">
      <w:pPr>
        <w:pStyle w:val="afd"/>
        <w:ind w:firstLine="420"/>
      </w:pPr>
      <w:r>
        <w:rPr>
          <w:rFonts w:hint="eastAsia"/>
        </w:rPr>
        <w:t>——城镇</w:t>
      </w:r>
      <w:r w:rsidR="00C236B8">
        <w:rPr>
          <w:rFonts w:hint="eastAsia"/>
        </w:rPr>
        <w:t>快速路、主干道；</w:t>
      </w:r>
    </w:p>
    <w:p w:rsidR="00C236B8" w:rsidRDefault="00C236B8" w:rsidP="00C236B8">
      <w:pPr>
        <w:pStyle w:val="afd"/>
        <w:ind w:firstLine="420"/>
      </w:pPr>
      <w:r>
        <w:rPr>
          <w:rFonts w:hint="eastAsia"/>
        </w:rPr>
        <w:t>——位于重要党政机关、外事机构周边的道路；</w:t>
      </w:r>
    </w:p>
    <w:p w:rsidR="00C236B8" w:rsidRDefault="00C236B8" w:rsidP="00C236B8">
      <w:pPr>
        <w:pStyle w:val="afd"/>
        <w:ind w:firstLine="420"/>
      </w:pPr>
      <w:r>
        <w:rPr>
          <w:rFonts w:hint="eastAsia"/>
        </w:rPr>
        <w:t>——位于重要商业、文化、教育、卫生、体育、交通场站、旅游景区等公共场所周边的道路；</w:t>
      </w:r>
    </w:p>
    <w:p w:rsidR="00C21177" w:rsidRDefault="00C236B8" w:rsidP="00C236B8">
      <w:pPr>
        <w:pStyle w:val="afd"/>
        <w:ind w:firstLine="420"/>
      </w:pPr>
      <w:r>
        <w:rPr>
          <w:rFonts w:hint="eastAsia"/>
        </w:rPr>
        <w:t>——位于历史文化保护区的道路。</w:t>
      </w:r>
    </w:p>
    <w:p w:rsidR="00273C8F" w:rsidRDefault="00273C8F" w:rsidP="00273C8F">
      <w:pPr>
        <w:pStyle w:val="af2"/>
        <w:spacing w:before="156" w:after="156"/>
      </w:pPr>
      <w:r w:rsidRPr="00273C8F">
        <w:rPr>
          <w:rFonts w:hint="eastAsia"/>
        </w:rPr>
        <w:t>清扫保洁等级为</w:t>
      </w:r>
      <w:r>
        <w:rPr>
          <w:rFonts w:hint="eastAsia"/>
        </w:rPr>
        <w:t>二</w:t>
      </w:r>
      <w:r w:rsidRPr="00273C8F">
        <w:rPr>
          <w:rFonts w:hint="eastAsia"/>
        </w:rPr>
        <w:t>级的道路包括：</w:t>
      </w:r>
    </w:p>
    <w:p w:rsidR="00846B74" w:rsidRDefault="00846B74" w:rsidP="00846B74">
      <w:pPr>
        <w:pStyle w:val="afd"/>
        <w:ind w:firstLine="420"/>
      </w:pPr>
      <w:r>
        <w:rPr>
          <w:rFonts w:hint="eastAsia"/>
        </w:rPr>
        <w:t>清扫保洁等级为二级的道路包括：</w:t>
      </w:r>
    </w:p>
    <w:p w:rsidR="00846B74" w:rsidRDefault="00846B74" w:rsidP="00846B74">
      <w:pPr>
        <w:pStyle w:val="afd"/>
        <w:ind w:firstLine="420"/>
      </w:pPr>
      <w:r>
        <w:rPr>
          <w:rFonts w:hint="eastAsia"/>
        </w:rPr>
        <w:t>——城镇次干路、支路；</w:t>
      </w:r>
    </w:p>
    <w:p w:rsidR="00844886" w:rsidRDefault="00844886" w:rsidP="00844886">
      <w:pPr>
        <w:pStyle w:val="afd"/>
        <w:ind w:firstLine="420"/>
      </w:pPr>
      <w:r>
        <w:rPr>
          <w:rFonts w:hint="eastAsia"/>
        </w:rPr>
        <w:t>——位于一般商业、文化、教育、卫生、体育、交通场站、旅游景区等公共场所周边的道路；</w:t>
      </w:r>
    </w:p>
    <w:p w:rsidR="00844886" w:rsidRDefault="00AF2AC0" w:rsidP="00844886">
      <w:pPr>
        <w:pStyle w:val="afd"/>
        <w:ind w:firstLine="420"/>
      </w:pPr>
      <w:r>
        <w:rPr>
          <w:rFonts w:hint="eastAsia"/>
        </w:rPr>
        <w:t>——位于一般企事业单位和居住区周边的道路。</w:t>
      </w:r>
    </w:p>
    <w:p w:rsidR="00D0675F" w:rsidRDefault="00D0675F" w:rsidP="00D0675F">
      <w:pPr>
        <w:pStyle w:val="af2"/>
        <w:spacing w:before="156" w:after="156"/>
      </w:pPr>
      <w:r>
        <w:rPr>
          <w:rFonts w:hint="eastAsia"/>
        </w:rPr>
        <w:t>清扫保洁等级为三级的道路包括：</w:t>
      </w:r>
    </w:p>
    <w:p w:rsidR="00B53CF2" w:rsidRPr="00B53CF2" w:rsidRDefault="00AF2AC0" w:rsidP="00B53CF2">
      <w:pPr>
        <w:pStyle w:val="afd"/>
        <w:ind w:firstLine="420"/>
      </w:pPr>
      <w:r>
        <w:rPr>
          <w:rFonts w:hint="eastAsia"/>
        </w:rPr>
        <w:t>——乡村道路</w:t>
      </w:r>
      <w:r w:rsidR="00B53CF2" w:rsidRPr="00B53CF2">
        <w:rPr>
          <w:rFonts w:hint="eastAsia"/>
        </w:rPr>
        <w:t>；</w:t>
      </w:r>
    </w:p>
    <w:p w:rsidR="00D0675F" w:rsidRDefault="00D0675F" w:rsidP="00D0675F">
      <w:pPr>
        <w:pStyle w:val="afd"/>
        <w:ind w:firstLine="420"/>
      </w:pPr>
      <w:r>
        <w:rPr>
          <w:rFonts w:hint="eastAsia"/>
        </w:rPr>
        <w:t>——位于远离居住区、企事业单位和公共场所地区的道路；</w:t>
      </w:r>
    </w:p>
    <w:p w:rsidR="00D0675F" w:rsidRDefault="00D0675F" w:rsidP="00D0675F">
      <w:pPr>
        <w:pStyle w:val="afd"/>
        <w:ind w:firstLine="420"/>
      </w:pPr>
      <w:r>
        <w:rPr>
          <w:rFonts w:hint="eastAsia"/>
        </w:rPr>
        <w:t>——无排水管道、路缘石和人行道未硬化等简陋的道路。</w:t>
      </w:r>
    </w:p>
    <w:p w:rsidR="00C21177" w:rsidRDefault="00420784" w:rsidP="00C21177">
      <w:pPr>
        <w:pStyle w:val="af1"/>
        <w:spacing w:before="312" w:after="312"/>
      </w:pPr>
      <w:bookmarkStart w:id="26" w:name="_Toc139448717"/>
      <w:bookmarkEnd w:id="26"/>
      <w:r w:rsidRPr="00420784">
        <w:rPr>
          <w:rFonts w:hint="eastAsia"/>
        </w:rPr>
        <w:t>质量要求</w:t>
      </w:r>
    </w:p>
    <w:p w:rsidR="00C21177" w:rsidRDefault="00420784" w:rsidP="00420784">
      <w:pPr>
        <w:pStyle w:val="af2"/>
        <w:spacing w:before="156" w:after="156"/>
      </w:pPr>
      <w:r w:rsidRPr="00420784">
        <w:rPr>
          <w:rFonts w:hint="eastAsia"/>
        </w:rPr>
        <w:t>感官质量要求</w:t>
      </w:r>
    </w:p>
    <w:p w:rsidR="00C21177" w:rsidRDefault="00420784" w:rsidP="00420784">
      <w:pPr>
        <w:pStyle w:val="af3"/>
        <w:spacing w:before="156" w:after="156"/>
      </w:pPr>
      <w:r w:rsidRPr="00420784">
        <w:rPr>
          <w:rFonts w:hint="eastAsia"/>
        </w:rPr>
        <w:t>清扫保洁</w:t>
      </w:r>
    </w:p>
    <w:p w:rsidR="00A66C20" w:rsidRDefault="00A66C20" w:rsidP="00A66C20">
      <w:pPr>
        <w:pStyle w:val="afd"/>
        <w:ind w:firstLine="420"/>
      </w:pPr>
      <w:r w:rsidRPr="00A66C20">
        <w:rPr>
          <w:rFonts w:hint="eastAsia"/>
        </w:rPr>
        <w:t>道路整体感观应清洁，不应有积存垃圾、积水和污物。</w:t>
      </w:r>
    </w:p>
    <w:p w:rsidR="00A66C20" w:rsidRDefault="00A66C20" w:rsidP="00A66C20">
      <w:pPr>
        <w:pStyle w:val="af3"/>
        <w:spacing w:before="156" w:after="156"/>
      </w:pPr>
      <w:r w:rsidRPr="00A66C20">
        <w:rPr>
          <w:rFonts w:hint="eastAsia"/>
        </w:rPr>
        <w:t>机械捡拾</w:t>
      </w:r>
    </w:p>
    <w:p w:rsidR="00A66C20" w:rsidRDefault="00A66C20" w:rsidP="00A66C20">
      <w:pPr>
        <w:pStyle w:val="afd"/>
        <w:ind w:firstLine="420"/>
      </w:pPr>
      <w:r w:rsidRPr="00A66C20">
        <w:rPr>
          <w:rFonts w:hint="eastAsia"/>
        </w:rPr>
        <w:t>道路边线、中心平台、路牙、出入口、隔离带等处不应有废弃物，路面不应有大件废弃物</w:t>
      </w:r>
      <w:r>
        <w:rPr>
          <w:rFonts w:hint="eastAsia"/>
        </w:rPr>
        <w:t>。</w:t>
      </w:r>
    </w:p>
    <w:p w:rsidR="00A66C20" w:rsidRDefault="00F92A81" w:rsidP="00F92A81">
      <w:pPr>
        <w:pStyle w:val="af3"/>
        <w:spacing w:before="156" w:after="156"/>
      </w:pPr>
      <w:r w:rsidRPr="00F92A81">
        <w:rPr>
          <w:rFonts w:hint="eastAsia"/>
        </w:rPr>
        <w:t>机械冲刷</w:t>
      </w:r>
    </w:p>
    <w:p w:rsidR="00D37805" w:rsidRDefault="00D37805" w:rsidP="00D37805">
      <w:pPr>
        <w:pStyle w:val="afd"/>
        <w:ind w:firstLine="420"/>
      </w:pPr>
      <w:r w:rsidRPr="00D37805">
        <w:rPr>
          <w:rFonts w:hint="eastAsia"/>
        </w:rPr>
        <w:t>路面应呈本色，不应有泥沙、污物、废弃物，标线应清晰。</w:t>
      </w:r>
    </w:p>
    <w:p w:rsidR="00D37805" w:rsidRDefault="00D37805" w:rsidP="00D37805">
      <w:pPr>
        <w:pStyle w:val="af3"/>
        <w:spacing w:before="156" w:after="156"/>
      </w:pPr>
      <w:r w:rsidRPr="00D37805">
        <w:rPr>
          <w:rFonts w:hint="eastAsia"/>
        </w:rPr>
        <w:t>机械清洗</w:t>
      </w:r>
    </w:p>
    <w:p w:rsidR="00D37805" w:rsidRDefault="00D37805" w:rsidP="00D37805">
      <w:pPr>
        <w:pStyle w:val="afd"/>
        <w:ind w:firstLine="420"/>
      </w:pPr>
      <w:r w:rsidRPr="00D37805">
        <w:rPr>
          <w:rFonts w:hint="eastAsia"/>
        </w:rPr>
        <w:t>路面应呈本色，不应有浮土、泥沙、污物、积水。</w:t>
      </w:r>
    </w:p>
    <w:p w:rsidR="00D37805" w:rsidRDefault="005B4B74" w:rsidP="005B4B74">
      <w:pPr>
        <w:pStyle w:val="af3"/>
        <w:spacing w:before="156" w:after="156"/>
      </w:pPr>
      <w:r w:rsidRPr="005B4B74">
        <w:rPr>
          <w:rFonts w:hint="eastAsia"/>
        </w:rPr>
        <w:t>机械压尘</w:t>
      </w:r>
    </w:p>
    <w:p w:rsidR="00D37805" w:rsidRDefault="005B4B74" w:rsidP="00D37805">
      <w:pPr>
        <w:pStyle w:val="afd"/>
        <w:ind w:firstLine="420"/>
      </w:pPr>
      <w:r w:rsidRPr="005B4B74">
        <w:rPr>
          <w:rFonts w:hint="eastAsia"/>
        </w:rPr>
        <w:t>路面应湿润，不应出现水流，路面见潮不见水。</w:t>
      </w:r>
    </w:p>
    <w:p w:rsidR="00646904" w:rsidRDefault="00646904" w:rsidP="00646904">
      <w:pPr>
        <w:pStyle w:val="af3"/>
        <w:spacing w:before="156" w:after="156"/>
      </w:pPr>
      <w:r w:rsidRPr="00646904">
        <w:rPr>
          <w:rFonts w:hint="eastAsia"/>
        </w:rPr>
        <w:t>小广告清除</w:t>
      </w:r>
    </w:p>
    <w:p w:rsidR="00646904" w:rsidRDefault="00646904" w:rsidP="00646904">
      <w:pPr>
        <w:pStyle w:val="afd"/>
        <w:ind w:firstLine="420"/>
      </w:pPr>
      <w:r>
        <w:rPr>
          <w:rFonts w:hint="eastAsia"/>
        </w:rPr>
        <w:t>道路、建（构）筑物、公共设施表面不应有非法张贴或喷涂类宣传品，作业后应与原色相一致，不应损坏表面材质。</w:t>
      </w:r>
    </w:p>
    <w:p w:rsidR="00646904" w:rsidRDefault="00646904" w:rsidP="00646904">
      <w:pPr>
        <w:pStyle w:val="af3"/>
        <w:spacing w:before="156" w:after="156"/>
      </w:pPr>
      <w:r w:rsidRPr="00646904">
        <w:rPr>
          <w:rFonts w:hint="eastAsia"/>
        </w:rPr>
        <w:t>果皮箱清洗</w:t>
      </w:r>
    </w:p>
    <w:p w:rsidR="006C33CB" w:rsidRDefault="006C33CB" w:rsidP="006C33CB">
      <w:pPr>
        <w:pStyle w:val="afd"/>
        <w:ind w:firstLine="420"/>
      </w:pPr>
      <w:r w:rsidRPr="006C33CB">
        <w:rPr>
          <w:rFonts w:hint="eastAsia"/>
        </w:rPr>
        <w:lastRenderedPageBreak/>
        <w:t>果皮箱不应满冒，箱体应完好整洁呈本色，不应有污渍、异味。</w:t>
      </w:r>
    </w:p>
    <w:p w:rsidR="009E4CD8" w:rsidRDefault="009E4CD8" w:rsidP="009E4CD8">
      <w:pPr>
        <w:pStyle w:val="af3"/>
        <w:spacing w:before="156" w:after="156"/>
      </w:pPr>
      <w:r w:rsidRPr="009E4CD8">
        <w:rPr>
          <w:rFonts w:hint="eastAsia"/>
        </w:rPr>
        <w:t>地下通道保洁</w:t>
      </w:r>
    </w:p>
    <w:p w:rsidR="009E4CD8" w:rsidRDefault="009E4CD8" w:rsidP="009E4CD8">
      <w:pPr>
        <w:pStyle w:val="afd"/>
        <w:ind w:firstLine="420"/>
      </w:pPr>
      <w:r w:rsidRPr="009E4CD8">
        <w:rPr>
          <w:rFonts w:hint="eastAsia"/>
        </w:rPr>
        <w:t>内外立面、通道口应整体干净，基本呈本色；台阶和地面应洁净，顶面不应有塔灰。</w:t>
      </w:r>
    </w:p>
    <w:p w:rsidR="009E4CD8" w:rsidRDefault="009E4CD8" w:rsidP="009E4CD8">
      <w:pPr>
        <w:pStyle w:val="af3"/>
        <w:spacing w:before="156" w:after="156"/>
      </w:pPr>
      <w:r w:rsidRPr="009E4CD8">
        <w:rPr>
          <w:rFonts w:hint="eastAsia"/>
        </w:rPr>
        <w:t>过街天桥保洁</w:t>
      </w:r>
    </w:p>
    <w:p w:rsidR="00A0327B" w:rsidRDefault="009675C0" w:rsidP="00A0327B">
      <w:pPr>
        <w:pStyle w:val="afd"/>
        <w:ind w:firstLine="420"/>
      </w:pPr>
      <w:r w:rsidRPr="009675C0">
        <w:rPr>
          <w:rFonts w:hint="eastAsia"/>
        </w:rPr>
        <w:t>桥体外观应干净整洁，护栏应呈本色，地面和台阶应干净，不应有污渍和积水。</w:t>
      </w:r>
    </w:p>
    <w:p w:rsidR="009675C0" w:rsidRDefault="009675C0" w:rsidP="009675C0">
      <w:pPr>
        <w:pStyle w:val="af2"/>
        <w:spacing w:before="156" w:after="156"/>
      </w:pPr>
      <w:r w:rsidRPr="009675C0">
        <w:rPr>
          <w:rFonts w:hint="eastAsia"/>
        </w:rPr>
        <w:t>定量质量要求</w:t>
      </w:r>
    </w:p>
    <w:p w:rsidR="009675C0" w:rsidRDefault="009675C0" w:rsidP="00A0327B">
      <w:pPr>
        <w:pStyle w:val="afd"/>
        <w:ind w:firstLine="420"/>
      </w:pPr>
      <w:r w:rsidRPr="009675C0">
        <w:rPr>
          <w:rFonts w:hint="eastAsia"/>
        </w:rPr>
        <w:t>城镇道路清扫保洁定量质量要求见表1。</w:t>
      </w:r>
    </w:p>
    <w:p w:rsidR="00764065" w:rsidRDefault="00764065" w:rsidP="00764065">
      <w:pPr>
        <w:pStyle w:val="ae"/>
        <w:spacing w:before="156" w:after="156"/>
      </w:pPr>
      <w:r w:rsidRPr="00764065">
        <w:rPr>
          <w:rFonts w:hint="eastAsia"/>
        </w:rPr>
        <w:t>城镇道路清扫保洁定量质量要求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370"/>
        <w:gridCol w:w="1169"/>
        <w:gridCol w:w="1170"/>
        <w:gridCol w:w="1076"/>
        <w:gridCol w:w="1265"/>
        <w:gridCol w:w="1170"/>
        <w:gridCol w:w="1170"/>
        <w:gridCol w:w="1181"/>
      </w:tblGrid>
      <w:tr w:rsidR="00C76052" w:rsidTr="00BC38ED">
        <w:trPr>
          <w:jc w:val="center"/>
        </w:trPr>
        <w:tc>
          <w:tcPr>
            <w:tcW w:w="716" w:type="pct"/>
            <w:vMerge w:val="restart"/>
            <w:tcBorders>
              <w:top w:val="single" w:sz="8" w:space="0" w:color="auto"/>
            </w:tcBorders>
            <w:shd w:val="clear" w:color="auto" w:fill="auto"/>
          </w:tcPr>
          <w:p w:rsidR="00C76052" w:rsidRDefault="00C76052" w:rsidP="00C76052">
            <w:pPr>
              <w:pStyle w:val="affffffffff6"/>
              <w:ind w:firstLineChars="0"/>
            </w:pPr>
            <w:r>
              <w:t>等级</w:t>
            </w:r>
          </w:p>
        </w:tc>
        <w:tc>
          <w:tcPr>
            <w:tcW w:w="4284" w:type="pct"/>
            <w:gridSpan w:val="7"/>
            <w:tcBorders>
              <w:top w:val="single" w:sz="8" w:space="0" w:color="auto"/>
              <w:bottom w:val="single" w:sz="8" w:space="0" w:color="auto"/>
            </w:tcBorders>
            <w:shd w:val="clear" w:color="auto" w:fill="auto"/>
          </w:tcPr>
          <w:p w:rsidR="00C76052" w:rsidRDefault="00C76052" w:rsidP="00C76052">
            <w:pPr>
              <w:pStyle w:val="affffffffff6"/>
              <w:ind w:firstLineChars="0"/>
            </w:pPr>
            <w:r w:rsidRPr="00C76052">
              <w:rPr>
                <w:rFonts w:hint="eastAsia"/>
              </w:rPr>
              <w:t>要求</w:t>
            </w:r>
          </w:p>
        </w:tc>
      </w:tr>
      <w:tr w:rsidR="00C76052" w:rsidTr="00BC38ED">
        <w:trPr>
          <w:jc w:val="center"/>
        </w:trPr>
        <w:tc>
          <w:tcPr>
            <w:tcW w:w="716" w:type="pct"/>
            <w:vMerge/>
            <w:tcBorders>
              <w:bottom w:val="single" w:sz="8" w:space="0" w:color="auto"/>
            </w:tcBorders>
            <w:shd w:val="clear" w:color="auto" w:fill="auto"/>
          </w:tcPr>
          <w:p w:rsidR="00C76052" w:rsidRDefault="00C76052" w:rsidP="00C76052">
            <w:pPr>
              <w:pStyle w:val="affffffffff6"/>
              <w:ind w:firstLineChars="0"/>
            </w:pPr>
          </w:p>
        </w:tc>
        <w:tc>
          <w:tcPr>
            <w:tcW w:w="611" w:type="pct"/>
            <w:tcBorders>
              <w:top w:val="single" w:sz="8" w:space="0" w:color="auto"/>
              <w:bottom w:val="single" w:sz="8" w:space="0" w:color="auto"/>
            </w:tcBorders>
            <w:shd w:val="clear" w:color="auto" w:fill="auto"/>
          </w:tcPr>
          <w:p w:rsidR="00C76052" w:rsidRDefault="00C76052" w:rsidP="00E95A89">
            <w:pPr>
              <w:pStyle w:val="affffffffff6"/>
              <w:ind w:firstLineChars="0"/>
            </w:pPr>
            <w:r w:rsidRPr="00FE2B24">
              <w:rPr>
                <w:rFonts w:hint="eastAsia"/>
              </w:rPr>
              <w:t>果皮</w:t>
            </w:r>
          </w:p>
          <w:p w:rsidR="00C76052" w:rsidRDefault="00C76052" w:rsidP="00E95A89">
            <w:pPr>
              <w:pStyle w:val="affffffffff6"/>
              <w:ind w:firstLineChars="0"/>
            </w:pPr>
            <w:r w:rsidRPr="00FE2B24">
              <w:rPr>
                <w:rFonts w:hint="eastAsia"/>
              </w:rPr>
              <w:t>片/1000㎡</w:t>
            </w:r>
          </w:p>
        </w:tc>
        <w:tc>
          <w:tcPr>
            <w:tcW w:w="611" w:type="pct"/>
            <w:tcBorders>
              <w:top w:val="single" w:sz="8" w:space="0" w:color="auto"/>
              <w:bottom w:val="single" w:sz="8" w:space="0" w:color="auto"/>
            </w:tcBorders>
            <w:shd w:val="clear" w:color="auto" w:fill="auto"/>
          </w:tcPr>
          <w:p w:rsidR="00C76052" w:rsidRDefault="00C76052" w:rsidP="00E95A89">
            <w:pPr>
              <w:pStyle w:val="affffffffff6"/>
              <w:ind w:firstLineChars="0"/>
            </w:pPr>
            <w:r w:rsidRPr="00FE2B24">
              <w:rPr>
                <w:rFonts w:hint="eastAsia"/>
              </w:rPr>
              <w:t>纸屑、薄膜</w:t>
            </w:r>
          </w:p>
          <w:p w:rsidR="00C76052" w:rsidRDefault="00C76052" w:rsidP="00E95A89">
            <w:pPr>
              <w:pStyle w:val="affffffffff6"/>
              <w:ind w:firstLineChars="0"/>
            </w:pPr>
            <w:r w:rsidRPr="00FE2B24">
              <w:rPr>
                <w:rFonts w:hint="eastAsia"/>
              </w:rPr>
              <w:t>片/1000㎡</w:t>
            </w:r>
          </w:p>
        </w:tc>
        <w:tc>
          <w:tcPr>
            <w:tcW w:w="562" w:type="pct"/>
            <w:tcBorders>
              <w:top w:val="single" w:sz="8" w:space="0" w:color="auto"/>
              <w:bottom w:val="single" w:sz="8" w:space="0" w:color="auto"/>
            </w:tcBorders>
            <w:shd w:val="clear" w:color="auto" w:fill="auto"/>
          </w:tcPr>
          <w:p w:rsidR="00C76052" w:rsidRDefault="00C76052" w:rsidP="00E95A89">
            <w:pPr>
              <w:pStyle w:val="affffffffff6"/>
              <w:ind w:firstLineChars="0"/>
            </w:pPr>
            <w:r w:rsidRPr="00FE2B24">
              <w:rPr>
                <w:rFonts w:hint="eastAsia"/>
              </w:rPr>
              <w:t>烟蒂</w:t>
            </w:r>
          </w:p>
          <w:p w:rsidR="00C76052" w:rsidRDefault="00C76052" w:rsidP="00E95A89">
            <w:pPr>
              <w:pStyle w:val="affffffffff6"/>
              <w:ind w:firstLineChars="0"/>
            </w:pPr>
            <w:r w:rsidRPr="00FE2B24">
              <w:rPr>
                <w:rFonts w:hint="eastAsia"/>
              </w:rPr>
              <w:t>个/1000㎡</w:t>
            </w:r>
          </w:p>
        </w:tc>
        <w:tc>
          <w:tcPr>
            <w:tcW w:w="661" w:type="pct"/>
            <w:tcBorders>
              <w:top w:val="single" w:sz="8" w:space="0" w:color="auto"/>
              <w:bottom w:val="single" w:sz="8" w:space="0" w:color="auto"/>
            </w:tcBorders>
            <w:shd w:val="clear" w:color="auto" w:fill="auto"/>
          </w:tcPr>
          <w:p w:rsidR="00C76052" w:rsidRDefault="00C76052" w:rsidP="00E95A89">
            <w:pPr>
              <w:pStyle w:val="affffffffff6"/>
              <w:ind w:firstLineChars="0"/>
            </w:pPr>
            <w:r w:rsidRPr="00FE2B24">
              <w:rPr>
                <w:rFonts w:hint="eastAsia"/>
              </w:rPr>
              <w:t>痰迹、香口胶</w:t>
            </w:r>
          </w:p>
          <w:p w:rsidR="00C76052" w:rsidRDefault="00C76052" w:rsidP="00E95A89">
            <w:pPr>
              <w:pStyle w:val="affffffffff6"/>
              <w:ind w:firstLineChars="0"/>
            </w:pPr>
            <w:r w:rsidRPr="00FE2B24">
              <w:rPr>
                <w:rFonts w:hint="eastAsia"/>
              </w:rPr>
              <w:t>处/1000㎡</w:t>
            </w:r>
          </w:p>
        </w:tc>
        <w:tc>
          <w:tcPr>
            <w:tcW w:w="611" w:type="pct"/>
            <w:tcBorders>
              <w:top w:val="single" w:sz="8" w:space="0" w:color="auto"/>
              <w:bottom w:val="single" w:sz="8" w:space="0" w:color="auto"/>
            </w:tcBorders>
            <w:shd w:val="clear" w:color="auto" w:fill="auto"/>
          </w:tcPr>
          <w:p w:rsidR="00C76052" w:rsidRDefault="00C76052" w:rsidP="00E95A89">
            <w:pPr>
              <w:pStyle w:val="affffffffff6"/>
              <w:ind w:firstLineChars="0"/>
            </w:pPr>
            <w:r w:rsidRPr="00FE2B24">
              <w:rPr>
                <w:rFonts w:hint="eastAsia"/>
              </w:rPr>
              <w:t>污水、积水</w:t>
            </w:r>
          </w:p>
          <w:p w:rsidR="00C76052" w:rsidRDefault="00C76052" w:rsidP="00E95A89">
            <w:pPr>
              <w:pStyle w:val="affffffffff6"/>
              <w:ind w:firstLineChars="0"/>
            </w:pPr>
            <w:r w:rsidRPr="00FE2B24">
              <w:rPr>
                <w:rFonts w:hint="eastAsia"/>
              </w:rPr>
              <w:t>㎡/1000㎡</w:t>
            </w:r>
          </w:p>
        </w:tc>
        <w:tc>
          <w:tcPr>
            <w:tcW w:w="611" w:type="pct"/>
            <w:tcBorders>
              <w:top w:val="single" w:sz="8" w:space="0" w:color="auto"/>
              <w:bottom w:val="single" w:sz="8" w:space="0" w:color="auto"/>
            </w:tcBorders>
            <w:shd w:val="clear" w:color="auto" w:fill="auto"/>
          </w:tcPr>
          <w:p w:rsidR="00C76052" w:rsidRDefault="00C76052" w:rsidP="00E95A89">
            <w:pPr>
              <w:pStyle w:val="affffffffff6"/>
              <w:ind w:firstLineChars="0"/>
            </w:pPr>
            <w:r w:rsidRPr="00C76052">
              <w:rPr>
                <w:rFonts w:hint="eastAsia"/>
              </w:rPr>
              <w:t>非法宣传品</w:t>
            </w:r>
          </w:p>
          <w:p w:rsidR="00C76052" w:rsidRDefault="00C76052" w:rsidP="00E95A89">
            <w:pPr>
              <w:pStyle w:val="affffffffff6"/>
              <w:ind w:firstLineChars="0"/>
            </w:pPr>
            <w:r w:rsidRPr="00C76052">
              <w:rPr>
                <w:rFonts w:hint="eastAsia"/>
              </w:rPr>
              <w:t>处</w:t>
            </w:r>
            <w:r>
              <w:rPr>
                <w:rFonts w:hint="eastAsia"/>
              </w:rPr>
              <w:t>/</w:t>
            </w:r>
            <w:r w:rsidR="003A555A">
              <w:rPr>
                <w:rFonts w:hint="eastAsia"/>
              </w:rPr>
              <w:t>km</w:t>
            </w:r>
          </w:p>
        </w:tc>
        <w:tc>
          <w:tcPr>
            <w:tcW w:w="617" w:type="pct"/>
            <w:tcBorders>
              <w:top w:val="single" w:sz="8" w:space="0" w:color="auto"/>
              <w:bottom w:val="single" w:sz="8" w:space="0" w:color="auto"/>
            </w:tcBorders>
            <w:shd w:val="clear" w:color="auto" w:fill="auto"/>
          </w:tcPr>
          <w:p w:rsidR="00C76052" w:rsidRDefault="00C76052" w:rsidP="00BC38ED">
            <w:pPr>
              <w:pStyle w:val="affffffffff6"/>
              <w:ind w:firstLineChars="0"/>
            </w:pPr>
            <w:r>
              <w:rPr>
                <w:rFonts w:hint="eastAsia"/>
              </w:rPr>
              <w:t>其它</w:t>
            </w:r>
          </w:p>
          <w:p w:rsidR="00C76052" w:rsidRDefault="00C76052" w:rsidP="00BC38ED">
            <w:pPr>
              <w:pStyle w:val="affffffffff6"/>
              <w:ind w:firstLineChars="0"/>
            </w:pPr>
            <w:r>
              <w:rPr>
                <w:rFonts w:hint="eastAsia"/>
              </w:rPr>
              <w:t>处/1000㎡</w:t>
            </w:r>
          </w:p>
        </w:tc>
      </w:tr>
      <w:tr w:rsidR="00BC38ED" w:rsidTr="00BC38ED">
        <w:trPr>
          <w:jc w:val="center"/>
        </w:trPr>
        <w:tc>
          <w:tcPr>
            <w:tcW w:w="716" w:type="pct"/>
            <w:tcBorders>
              <w:top w:val="single" w:sz="8" w:space="0" w:color="auto"/>
            </w:tcBorders>
            <w:shd w:val="clear" w:color="auto" w:fill="auto"/>
          </w:tcPr>
          <w:p w:rsidR="00BC38ED" w:rsidRDefault="00BC38ED" w:rsidP="00E95A89">
            <w:pPr>
              <w:pStyle w:val="affffffffff6"/>
              <w:ind w:firstLineChars="0"/>
            </w:pPr>
            <w:r>
              <w:t>一级</w:t>
            </w:r>
          </w:p>
        </w:tc>
        <w:tc>
          <w:tcPr>
            <w:tcW w:w="611" w:type="pct"/>
            <w:tcBorders>
              <w:top w:val="single" w:sz="8" w:space="0" w:color="auto"/>
            </w:tcBorders>
            <w:shd w:val="clear" w:color="auto" w:fill="auto"/>
          </w:tcPr>
          <w:p w:rsidR="00BC38ED" w:rsidRPr="007A433D" w:rsidRDefault="00BC38ED" w:rsidP="00E95A89">
            <w:pPr>
              <w:pStyle w:val="affffffffff6"/>
              <w:ind w:firstLineChars="0"/>
              <w:rPr>
                <w:rFonts w:hAnsi="宋体"/>
              </w:rPr>
            </w:pPr>
            <w:r w:rsidRPr="007A433D">
              <w:rPr>
                <w:rFonts w:hAnsi="宋体"/>
              </w:rPr>
              <w:t>≤</w:t>
            </w:r>
            <w:r w:rsidRPr="007A433D">
              <w:rPr>
                <w:rFonts w:hAnsi="宋体" w:hint="eastAsia"/>
              </w:rPr>
              <w:t>4</w:t>
            </w:r>
          </w:p>
        </w:tc>
        <w:tc>
          <w:tcPr>
            <w:tcW w:w="611" w:type="pct"/>
            <w:tcBorders>
              <w:top w:val="single" w:sz="8" w:space="0" w:color="auto"/>
            </w:tcBorders>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562" w:type="pct"/>
            <w:tcBorders>
              <w:top w:val="single" w:sz="8" w:space="0" w:color="auto"/>
            </w:tcBorders>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661" w:type="pct"/>
            <w:tcBorders>
              <w:top w:val="single" w:sz="8" w:space="0" w:color="auto"/>
            </w:tcBorders>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611" w:type="pct"/>
            <w:tcBorders>
              <w:top w:val="single" w:sz="8" w:space="0" w:color="auto"/>
            </w:tcBorders>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611" w:type="pct"/>
            <w:tcBorders>
              <w:top w:val="single" w:sz="8" w:space="0" w:color="auto"/>
            </w:tcBorders>
            <w:shd w:val="clear" w:color="auto" w:fill="auto"/>
          </w:tcPr>
          <w:p w:rsidR="00BC38ED" w:rsidRDefault="00BC38ED" w:rsidP="00C76052">
            <w:pPr>
              <w:pStyle w:val="affffffffff6"/>
              <w:ind w:firstLineChars="0"/>
            </w:pPr>
            <w:r w:rsidRPr="00D63C73">
              <w:rPr>
                <w:rFonts w:hint="eastAsia"/>
              </w:rPr>
              <w:t>≤</w:t>
            </w:r>
            <w:r>
              <w:rPr>
                <w:rFonts w:hint="eastAsia"/>
              </w:rPr>
              <w:t>2</w:t>
            </w:r>
          </w:p>
        </w:tc>
        <w:tc>
          <w:tcPr>
            <w:tcW w:w="617" w:type="pct"/>
            <w:tcBorders>
              <w:top w:val="single" w:sz="8" w:space="0" w:color="auto"/>
            </w:tcBorders>
            <w:shd w:val="clear" w:color="auto" w:fill="auto"/>
          </w:tcPr>
          <w:p w:rsidR="00BC38ED" w:rsidRPr="007A433D" w:rsidRDefault="00BC38ED" w:rsidP="00E95A89">
            <w:pPr>
              <w:pStyle w:val="affffffffff6"/>
              <w:ind w:firstLineChars="0"/>
              <w:rPr>
                <w:rFonts w:hAnsi="宋体"/>
              </w:rPr>
            </w:pPr>
            <w:r w:rsidRPr="007A433D">
              <w:rPr>
                <w:rFonts w:hAnsi="宋体"/>
              </w:rPr>
              <w:t>无</w:t>
            </w:r>
          </w:p>
        </w:tc>
      </w:tr>
      <w:tr w:rsidR="00BC38ED" w:rsidTr="00BC38ED">
        <w:trPr>
          <w:jc w:val="center"/>
        </w:trPr>
        <w:tc>
          <w:tcPr>
            <w:tcW w:w="716" w:type="pct"/>
            <w:shd w:val="clear" w:color="auto" w:fill="auto"/>
          </w:tcPr>
          <w:p w:rsidR="00BC38ED" w:rsidRDefault="00BC38ED" w:rsidP="00E95A89">
            <w:pPr>
              <w:pStyle w:val="affffffffff6"/>
              <w:ind w:firstLineChars="0"/>
            </w:pPr>
            <w:r>
              <w:t>二级</w:t>
            </w:r>
          </w:p>
        </w:tc>
        <w:tc>
          <w:tcPr>
            <w:tcW w:w="611" w:type="pct"/>
            <w:shd w:val="clear" w:color="auto" w:fill="auto"/>
          </w:tcPr>
          <w:p w:rsidR="00BC38ED" w:rsidRPr="007A433D" w:rsidRDefault="00BC38ED" w:rsidP="00E95A89">
            <w:pPr>
              <w:pStyle w:val="affffffffff6"/>
              <w:ind w:firstLineChars="0"/>
              <w:rPr>
                <w:rFonts w:hAnsi="宋体"/>
              </w:rPr>
            </w:pPr>
            <w:r w:rsidRPr="007A433D">
              <w:rPr>
                <w:rFonts w:hAnsi="宋体"/>
              </w:rPr>
              <w:t>≤</w:t>
            </w:r>
            <w:r w:rsidRPr="007A433D">
              <w:rPr>
                <w:rFonts w:hAnsi="宋体" w:hint="eastAsia"/>
              </w:rPr>
              <w:t>4</w:t>
            </w:r>
          </w:p>
        </w:tc>
        <w:tc>
          <w:tcPr>
            <w:tcW w:w="611" w:type="pct"/>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562" w:type="pct"/>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661" w:type="pct"/>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611" w:type="pct"/>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611" w:type="pct"/>
            <w:shd w:val="clear" w:color="auto" w:fill="auto"/>
          </w:tcPr>
          <w:p w:rsidR="00BC38ED" w:rsidRDefault="00BC38ED" w:rsidP="00C76052">
            <w:pPr>
              <w:pStyle w:val="affffffffff6"/>
              <w:ind w:firstLineChars="0"/>
            </w:pPr>
            <w:r w:rsidRPr="00D63C73">
              <w:rPr>
                <w:rFonts w:hint="eastAsia"/>
              </w:rPr>
              <w:t>≤</w:t>
            </w:r>
            <w:r>
              <w:rPr>
                <w:rFonts w:hint="eastAsia"/>
              </w:rPr>
              <w:t>4</w:t>
            </w:r>
          </w:p>
        </w:tc>
        <w:tc>
          <w:tcPr>
            <w:tcW w:w="617" w:type="pct"/>
            <w:shd w:val="clear" w:color="auto" w:fill="auto"/>
          </w:tcPr>
          <w:p w:rsidR="00BC38ED" w:rsidRPr="007A433D" w:rsidRDefault="00BC38ED" w:rsidP="00E95A89">
            <w:pPr>
              <w:pStyle w:val="affffffffff6"/>
              <w:ind w:firstLineChars="0"/>
              <w:rPr>
                <w:rFonts w:hAnsi="宋体"/>
              </w:rPr>
            </w:pPr>
            <w:r w:rsidRPr="007A433D">
              <w:rPr>
                <w:rFonts w:hAnsi="宋体"/>
              </w:rPr>
              <w:t>无</w:t>
            </w:r>
          </w:p>
        </w:tc>
      </w:tr>
      <w:tr w:rsidR="00BC38ED" w:rsidTr="00BC38ED">
        <w:trPr>
          <w:jc w:val="center"/>
        </w:trPr>
        <w:tc>
          <w:tcPr>
            <w:tcW w:w="716" w:type="pct"/>
            <w:shd w:val="clear" w:color="auto" w:fill="auto"/>
          </w:tcPr>
          <w:p w:rsidR="00BC38ED" w:rsidRDefault="00BC38ED" w:rsidP="00E95A89">
            <w:pPr>
              <w:pStyle w:val="affffffffff6"/>
              <w:ind w:firstLineChars="0"/>
            </w:pPr>
            <w:r>
              <w:t>三级</w:t>
            </w:r>
          </w:p>
        </w:tc>
        <w:tc>
          <w:tcPr>
            <w:tcW w:w="611" w:type="pct"/>
            <w:shd w:val="clear" w:color="auto" w:fill="auto"/>
          </w:tcPr>
          <w:p w:rsidR="00BC38ED" w:rsidRPr="007A433D" w:rsidRDefault="00BC38ED" w:rsidP="00E95A89">
            <w:pPr>
              <w:pStyle w:val="affffffffff6"/>
              <w:ind w:firstLineChars="0"/>
              <w:rPr>
                <w:rFonts w:hAnsi="宋体"/>
              </w:rPr>
            </w:pPr>
            <w:r w:rsidRPr="007A433D">
              <w:rPr>
                <w:rFonts w:hAnsi="宋体"/>
              </w:rPr>
              <w:t>≤</w:t>
            </w:r>
            <w:r w:rsidRPr="007A433D">
              <w:rPr>
                <w:rFonts w:hAnsi="宋体" w:hint="eastAsia"/>
              </w:rPr>
              <w:t>4</w:t>
            </w:r>
          </w:p>
        </w:tc>
        <w:tc>
          <w:tcPr>
            <w:tcW w:w="611" w:type="pct"/>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562" w:type="pct"/>
            <w:shd w:val="clear" w:color="auto" w:fill="auto"/>
          </w:tcPr>
          <w:p w:rsidR="00BC38ED" w:rsidRPr="007A433D" w:rsidRDefault="00BC38ED" w:rsidP="00E95A89">
            <w:pPr>
              <w:pStyle w:val="affffffffff6"/>
              <w:ind w:firstLineChars="0"/>
              <w:rPr>
                <w:rFonts w:hAnsi="宋体"/>
              </w:rPr>
            </w:pPr>
            <w:r w:rsidRPr="007A433D">
              <w:rPr>
                <w:rFonts w:hAnsi="宋体" w:hint="eastAsia"/>
              </w:rPr>
              <w:t>≤</w:t>
            </w:r>
            <w:r>
              <w:rPr>
                <w:rFonts w:hAnsi="宋体" w:hint="eastAsia"/>
              </w:rPr>
              <w:t>5</w:t>
            </w:r>
          </w:p>
        </w:tc>
        <w:tc>
          <w:tcPr>
            <w:tcW w:w="661" w:type="pct"/>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611" w:type="pct"/>
            <w:shd w:val="clear" w:color="auto" w:fill="auto"/>
          </w:tcPr>
          <w:p w:rsidR="00BC38ED" w:rsidRPr="007A433D" w:rsidRDefault="00BC38ED" w:rsidP="00E95A89">
            <w:pPr>
              <w:pStyle w:val="affffffffff6"/>
              <w:ind w:firstLineChars="0"/>
              <w:rPr>
                <w:rFonts w:hAnsi="宋体"/>
              </w:rPr>
            </w:pPr>
            <w:r w:rsidRPr="007A433D">
              <w:rPr>
                <w:rFonts w:hAnsi="宋体" w:hint="eastAsia"/>
              </w:rPr>
              <w:t>≤4</w:t>
            </w:r>
          </w:p>
        </w:tc>
        <w:tc>
          <w:tcPr>
            <w:tcW w:w="611" w:type="pct"/>
            <w:shd w:val="clear" w:color="auto" w:fill="auto"/>
          </w:tcPr>
          <w:p w:rsidR="00BC38ED" w:rsidRDefault="00BC38ED" w:rsidP="00C76052">
            <w:pPr>
              <w:pStyle w:val="affffffffff6"/>
              <w:ind w:firstLineChars="0"/>
            </w:pPr>
            <w:r w:rsidRPr="00D63C73">
              <w:rPr>
                <w:rFonts w:hint="eastAsia"/>
              </w:rPr>
              <w:t>≤</w:t>
            </w:r>
            <w:r>
              <w:rPr>
                <w:rFonts w:hint="eastAsia"/>
              </w:rPr>
              <w:t>6</w:t>
            </w:r>
          </w:p>
        </w:tc>
        <w:tc>
          <w:tcPr>
            <w:tcW w:w="617" w:type="pct"/>
            <w:shd w:val="clear" w:color="auto" w:fill="auto"/>
          </w:tcPr>
          <w:p w:rsidR="00BC38ED" w:rsidRPr="007A433D" w:rsidRDefault="00BC38ED" w:rsidP="00E95A89">
            <w:pPr>
              <w:pStyle w:val="affffffffff6"/>
              <w:ind w:firstLineChars="0"/>
              <w:rPr>
                <w:rFonts w:hAnsi="宋体"/>
              </w:rPr>
            </w:pPr>
            <w:r w:rsidRPr="007A433D">
              <w:rPr>
                <w:rFonts w:hAnsi="宋体"/>
              </w:rPr>
              <w:t>无</w:t>
            </w:r>
          </w:p>
        </w:tc>
      </w:tr>
    </w:tbl>
    <w:p w:rsidR="00D26DDD" w:rsidRDefault="00B62856" w:rsidP="00D26DDD">
      <w:pPr>
        <w:pStyle w:val="af1"/>
        <w:spacing w:before="312" w:after="312"/>
      </w:pPr>
      <w:bookmarkStart w:id="27" w:name="_Toc139448718"/>
      <w:bookmarkEnd w:id="27"/>
      <w:r w:rsidRPr="00B62856">
        <w:rPr>
          <w:rFonts w:hint="eastAsia"/>
        </w:rPr>
        <w:t>作业要求</w:t>
      </w:r>
    </w:p>
    <w:p w:rsidR="00B62856" w:rsidRDefault="00B62856" w:rsidP="00B62856">
      <w:pPr>
        <w:pStyle w:val="af2"/>
        <w:spacing w:before="156" w:after="156"/>
      </w:pPr>
      <w:r w:rsidRPr="00B62856">
        <w:rPr>
          <w:rFonts w:hint="eastAsia"/>
        </w:rPr>
        <w:t>一般要求</w:t>
      </w:r>
    </w:p>
    <w:p w:rsidR="00B62856" w:rsidRDefault="00B62856" w:rsidP="00B91576">
      <w:pPr>
        <w:pStyle w:val="affffffb"/>
        <w:spacing w:before="3" w:after="3"/>
      </w:pPr>
      <w:r>
        <w:rPr>
          <w:rFonts w:hint="eastAsia"/>
        </w:rPr>
        <w:t>清扫保洁等级为一级的道路如无非机动车道和人行步道，可不进行人工清扫和人工保洁作业；清扫保洁等级为一级和二级的道路如有非机动车道和人行步道，应对人行步道和道路路牙至非机动车与机动车分界线内（非机动车道与机动车道无分界线时，路牙下2 m范围内）的路面进行人工清扫和人工保洁。</w:t>
      </w:r>
    </w:p>
    <w:p w:rsidR="000E2D7B" w:rsidRDefault="000E2D7B" w:rsidP="00B91576">
      <w:pPr>
        <w:pStyle w:val="affffffb"/>
        <w:spacing w:before="3" w:after="3"/>
      </w:pPr>
      <w:r>
        <w:rPr>
          <w:rFonts w:hint="eastAsia"/>
        </w:rPr>
        <w:t>对清扫保洁等级为一级和二级的道路进行清扫保洁时，因历史文化保护区需要等情况不适合机械清扫保洁的，应根据相关规定执行。</w:t>
      </w:r>
    </w:p>
    <w:p w:rsidR="000E2D7B" w:rsidRDefault="008D0CA1" w:rsidP="00B91576">
      <w:pPr>
        <w:pStyle w:val="affffffb"/>
        <w:spacing w:before="3" w:after="3"/>
      </w:pPr>
      <w:r>
        <w:rPr>
          <w:rFonts w:hint="eastAsia"/>
        </w:rPr>
        <w:t>各清扫保洁等级的</w:t>
      </w:r>
      <w:r w:rsidR="000E2D7B">
        <w:rPr>
          <w:rFonts w:hint="eastAsia"/>
        </w:rPr>
        <w:t>道路应按照相应的作业要求执行，也可按更高等级作业要求执行。</w:t>
      </w:r>
    </w:p>
    <w:p w:rsidR="000E2D7B" w:rsidRDefault="008D0CA1" w:rsidP="00B91576">
      <w:pPr>
        <w:pStyle w:val="affffffb"/>
        <w:spacing w:before="3" w:after="3"/>
      </w:pPr>
      <w:r>
        <w:rPr>
          <w:rFonts w:hint="eastAsia"/>
        </w:rPr>
        <w:t>有条件的可对人行步道和清扫保洁等级为三级的</w:t>
      </w:r>
      <w:r w:rsidR="000E2D7B">
        <w:rPr>
          <w:rFonts w:hint="eastAsia"/>
        </w:rPr>
        <w:t>道路进行机械清扫保洁。</w:t>
      </w:r>
    </w:p>
    <w:p w:rsidR="000E2D7B" w:rsidRDefault="000E2D7B" w:rsidP="00B91576">
      <w:pPr>
        <w:pStyle w:val="affffffb"/>
        <w:spacing w:before="3" w:after="3"/>
      </w:pPr>
      <w:r>
        <w:rPr>
          <w:rFonts w:hint="eastAsia"/>
        </w:rPr>
        <w:t>服务机构和作业人员应执行相关标准和规范，履行合同。</w:t>
      </w:r>
    </w:p>
    <w:p w:rsidR="000E2D7B" w:rsidRDefault="000E2D7B" w:rsidP="00B91576">
      <w:pPr>
        <w:pStyle w:val="affffffb"/>
        <w:spacing w:before="3" w:after="3"/>
      </w:pPr>
      <w:r>
        <w:rPr>
          <w:rFonts w:hint="eastAsia"/>
        </w:rPr>
        <w:t>清洗作业过程中，不应对环境造成二次污染。</w:t>
      </w:r>
    </w:p>
    <w:p w:rsidR="001066B2" w:rsidRDefault="001066B2" w:rsidP="001066B2">
      <w:pPr>
        <w:pStyle w:val="af2"/>
        <w:spacing w:before="156" w:after="156"/>
      </w:pPr>
      <w:r w:rsidRPr="001066B2">
        <w:rPr>
          <w:rFonts w:hint="eastAsia"/>
        </w:rPr>
        <w:t>人工清扫</w:t>
      </w:r>
    </w:p>
    <w:p w:rsidR="001066B2" w:rsidRPr="002A6366" w:rsidRDefault="00330354" w:rsidP="006A30B5">
      <w:pPr>
        <w:pStyle w:val="affffffb"/>
        <w:spacing w:before="3" w:after="3"/>
      </w:pPr>
      <w:r w:rsidRPr="002A6366">
        <w:rPr>
          <w:rFonts w:hint="eastAsia"/>
        </w:rPr>
        <w:t>每日4:00</w:t>
      </w:r>
      <w:r w:rsidR="003C2DCC" w:rsidRPr="003C2DCC">
        <w:rPr>
          <w:rFonts w:hint="eastAsia"/>
        </w:rPr>
        <w:t>至</w:t>
      </w:r>
      <w:r w:rsidRPr="002A6366">
        <w:rPr>
          <w:rFonts w:hint="eastAsia"/>
        </w:rPr>
        <w:t>22:00</w:t>
      </w:r>
      <w:r w:rsidR="002A279F" w:rsidRPr="002A6366">
        <w:rPr>
          <w:rFonts w:hint="eastAsia"/>
        </w:rPr>
        <w:t>作业</w:t>
      </w:r>
      <w:r w:rsidRPr="002A6366">
        <w:rPr>
          <w:rFonts w:hint="eastAsia"/>
        </w:rPr>
        <w:t>，每天</w:t>
      </w:r>
      <w:r w:rsidR="00775A28" w:rsidRPr="002A6366">
        <w:rPr>
          <w:rFonts w:hint="eastAsia"/>
        </w:rPr>
        <w:t>进行</w:t>
      </w:r>
      <w:r w:rsidR="004F6341" w:rsidRPr="002A6366">
        <w:rPr>
          <w:rFonts w:hint="eastAsia"/>
        </w:rPr>
        <w:t>2</w:t>
      </w:r>
      <w:r w:rsidR="00775A28" w:rsidRPr="002A6366">
        <w:rPr>
          <w:rFonts w:hint="eastAsia"/>
        </w:rPr>
        <w:t>次普扫</w:t>
      </w:r>
      <w:r w:rsidR="00137CBD" w:rsidRPr="002A6366">
        <w:rPr>
          <w:rFonts w:hint="eastAsia"/>
        </w:rPr>
        <w:t>。</w:t>
      </w:r>
      <w:r w:rsidRPr="002A6366">
        <w:rPr>
          <w:rFonts w:hint="eastAsia"/>
        </w:rPr>
        <w:t>每日完成首次普扫最迟时间为早上7:00</w:t>
      </w:r>
      <w:r w:rsidR="00775A28" w:rsidRPr="002A6366">
        <w:rPr>
          <w:rFonts w:hint="eastAsia"/>
        </w:rPr>
        <w:t>。</w:t>
      </w:r>
    </w:p>
    <w:p w:rsidR="005B3EB8" w:rsidRDefault="005B3EB8" w:rsidP="005B3EB8">
      <w:pPr>
        <w:pStyle w:val="affffffb"/>
        <w:spacing w:before="3" w:after="3"/>
      </w:pPr>
      <w:r w:rsidRPr="005B3EB8">
        <w:rPr>
          <w:rFonts w:hint="eastAsia"/>
        </w:rPr>
        <w:t>具体要求如下：</w:t>
      </w:r>
    </w:p>
    <w:p w:rsidR="005B3EB8" w:rsidRDefault="005B3EB8" w:rsidP="005B3EB8">
      <w:pPr>
        <w:pStyle w:val="afd"/>
        <w:ind w:firstLine="420"/>
      </w:pPr>
      <w:r>
        <w:rPr>
          <w:rFonts w:hint="eastAsia"/>
        </w:rPr>
        <w:t>——应采取压尘措施；</w:t>
      </w:r>
    </w:p>
    <w:p w:rsidR="005B3EB8" w:rsidRDefault="005B3EB8" w:rsidP="005B3EB8">
      <w:pPr>
        <w:pStyle w:val="afd"/>
        <w:ind w:firstLine="420"/>
      </w:pPr>
      <w:r>
        <w:rPr>
          <w:rFonts w:hint="eastAsia"/>
        </w:rPr>
        <w:t>——</w:t>
      </w:r>
      <w:r w:rsidR="005268DB">
        <w:rPr>
          <w:rFonts w:hint="eastAsia"/>
        </w:rPr>
        <w:t>作业应连续，不应有漏扫路段</w:t>
      </w:r>
      <w:r>
        <w:rPr>
          <w:rFonts w:hint="eastAsia"/>
        </w:rPr>
        <w:t>；</w:t>
      </w:r>
    </w:p>
    <w:p w:rsidR="005B3EB8" w:rsidRDefault="005B3EB8" w:rsidP="005B3EB8">
      <w:pPr>
        <w:pStyle w:val="afd"/>
        <w:ind w:firstLine="420"/>
      </w:pPr>
      <w:r>
        <w:rPr>
          <w:rFonts w:hint="eastAsia"/>
        </w:rPr>
        <w:t>——应到指定地点倾倒废弃物，不应扫入排水井或绿地内。</w:t>
      </w:r>
    </w:p>
    <w:p w:rsidR="001B727B" w:rsidRDefault="001B727B" w:rsidP="001B727B">
      <w:pPr>
        <w:pStyle w:val="af2"/>
        <w:spacing w:before="156" w:after="156"/>
      </w:pPr>
      <w:r w:rsidRPr="001B727B">
        <w:rPr>
          <w:rFonts w:hint="eastAsia"/>
        </w:rPr>
        <w:t>人工保洁</w:t>
      </w:r>
    </w:p>
    <w:p w:rsidR="001B727B" w:rsidRPr="00A0337E" w:rsidRDefault="001B727B" w:rsidP="00527227">
      <w:pPr>
        <w:pStyle w:val="affffffb"/>
        <w:spacing w:before="3" w:after="3"/>
      </w:pPr>
      <w:r w:rsidRPr="00A0337E">
        <w:rPr>
          <w:rFonts w:hint="eastAsia"/>
        </w:rPr>
        <w:t>每日4:00</w:t>
      </w:r>
      <w:r w:rsidR="003C2DCC" w:rsidRPr="003C2DCC">
        <w:rPr>
          <w:rFonts w:hint="eastAsia"/>
        </w:rPr>
        <w:t>至</w:t>
      </w:r>
      <w:r w:rsidRPr="00A0337E">
        <w:rPr>
          <w:rFonts w:hint="eastAsia"/>
        </w:rPr>
        <w:t>22:00</w:t>
      </w:r>
      <w:r w:rsidR="00D7602B" w:rsidRPr="00A0337E">
        <w:rPr>
          <w:rFonts w:hint="eastAsia"/>
        </w:rPr>
        <w:t>作业</w:t>
      </w:r>
      <w:r w:rsidRPr="00A0337E">
        <w:rPr>
          <w:rFonts w:hint="eastAsia"/>
        </w:rPr>
        <w:t>，普扫以外的其余时间巡回保洁</w:t>
      </w:r>
      <w:r w:rsidR="00A73135" w:rsidRPr="00A0337E">
        <w:rPr>
          <w:rFonts w:hint="eastAsia"/>
        </w:rPr>
        <w:t>，随脏随保洁</w:t>
      </w:r>
      <w:r w:rsidRPr="00A0337E">
        <w:rPr>
          <w:rFonts w:hint="eastAsia"/>
        </w:rPr>
        <w:t>。</w:t>
      </w:r>
    </w:p>
    <w:p w:rsidR="008E0380" w:rsidRDefault="008E0380" w:rsidP="008E0380">
      <w:pPr>
        <w:pStyle w:val="affffffb"/>
        <w:spacing w:before="3" w:after="3"/>
      </w:pPr>
      <w:r>
        <w:rPr>
          <w:rFonts w:hint="eastAsia"/>
        </w:rPr>
        <w:lastRenderedPageBreak/>
        <w:t>具体要求如下：</w:t>
      </w:r>
    </w:p>
    <w:p w:rsidR="008E0380" w:rsidRDefault="008E0380" w:rsidP="008E0380">
      <w:pPr>
        <w:pStyle w:val="afd"/>
        <w:ind w:firstLine="420"/>
      </w:pPr>
      <w:r>
        <w:rPr>
          <w:rFonts w:hint="eastAsia"/>
        </w:rPr>
        <w:t>——应采取压尘措施；</w:t>
      </w:r>
    </w:p>
    <w:p w:rsidR="001B727B" w:rsidRDefault="008E0380" w:rsidP="008E0380">
      <w:pPr>
        <w:pStyle w:val="afd"/>
        <w:ind w:firstLine="420"/>
      </w:pPr>
      <w:r>
        <w:rPr>
          <w:rFonts w:hint="eastAsia"/>
        </w:rPr>
        <w:t>——应到指定地点倾倒废弃物，不应扫入排水井或绿地内。</w:t>
      </w:r>
    </w:p>
    <w:p w:rsidR="00035900" w:rsidRDefault="00035900" w:rsidP="00035900">
      <w:pPr>
        <w:pStyle w:val="af2"/>
        <w:spacing w:before="156" w:after="156"/>
      </w:pPr>
      <w:r w:rsidRPr="00035900">
        <w:rPr>
          <w:rFonts w:hint="eastAsia"/>
        </w:rPr>
        <w:t>机械清扫</w:t>
      </w:r>
    </w:p>
    <w:p w:rsidR="00BB1747" w:rsidRPr="00A0337E" w:rsidRDefault="001455B1" w:rsidP="00BB1747">
      <w:pPr>
        <w:pStyle w:val="affffffb"/>
        <w:spacing w:before="3" w:after="3"/>
      </w:pPr>
      <w:r w:rsidRPr="00A0337E">
        <w:rPr>
          <w:rFonts w:hint="eastAsia"/>
        </w:rPr>
        <w:t>每日4:00</w:t>
      </w:r>
      <w:r w:rsidR="003E5FF7" w:rsidRPr="003E5FF7">
        <w:rPr>
          <w:rFonts w:hint="eastAsia"/>
        </w:rPr>
        <w:t>至</w:t>
      </w:r>
      <w:r w:rsidRPr="00A0337E">
        <w:rPr>
          <w:rFonts w:hint="eastAsia"/>
        </w:rPr>
        <w:t>7:00</w:t>
      </w:r>
      <w:r w:rsidR="004F0825" w:rsidRPr="00A0337E">
        <w:rPr>
          <w:rFonts w:hint="eastAsia"/>
        </w:rPr>
        <w:t>、</w:t>
      </w:r>
      <w:r w:rsidRPr="00A0337E">
        <w:rPr>
          <w:rFonts w:hint="eastAsia"/>
        </w:rPr>
        <w:t>19:00</w:t>
      </w:r>
      <w:r w:rsidR="003E5FF7" w:rsidRPr="003E5FF7">
        <w:rPr>
          <w:rFonts w:hint="eastAsia"/>
        </w:rPr>
        <w:t>至</w:t>
      </w:r>
      <w:r w:rsidR="003E5FF7">
        <w:rPr>
          <w:rFonts w:hint="eastAsia"/>
        </w:rPr>
        <w:t>次日</w:t>
      </w:r>
      <w:r w:rsidRPr="00A0337E">
        <w:rPr>
          <w:rFonts w:hint="eastAsia"/>
        </w:rPr>
        <w:t>2:00</w:t>
      </w:r>
      <w:r w:rsidR="00E7020D" w:rsidRPr="00A0337E">
        <w:rPr>
          <w:rFonts w:hint="eastAsia"/>
        </w:rPr>
        <w:t>作业</w:t>
      </w:r>
      <w:r w:rsidRPr="00A0337E">
        <w:rPr>
          <w:rFonts w:hint="eastAsia"/>
        </w:rPr>
        <w:t>。</w:t>
      </w:r>
      <w:r w:rsidR="00137CBD" w:rsidRPr="00A0337E">
        <w:rPr>
          <w:rFonts w:hint="eastAsia"/>
        </w:rPr>
        <w:t>每日完成首次普扫最迟时间早上7:00。</w:t>
      </w:r>
    </w:p>
    <w:p w:rsidR="00BB1747" w:rsidRDefault="00BB1747" w:rsidP="00BB1747">
      <w:pPr>
        <w:pStyle w:val="affffffb"/>
        <w:spacing w:before="3" w:after="3"/>
      </w:pPr>
      <w:r>
        <w:rPr>
          <w:rFonts w:hint="eastAsia"/>
        </w:rPr>
        <w:t>一级、二级道路每日作业不少于</w:t>
      </w:r>
      <w:r w:rsidR="00BD047C">
        <w:rPr>
          <w:rFonts w:hint="eastAsia"/>
        </w:rPr>
        <w:t>2</w:t>
      </w:r>
      <w:r>
        <w:rPr>
          <w:rFonts w:hint="eastAsia"/>
        </w:rPr>
        <w:t>次。</w:t>
      </w:r>
    </w:p>
    <w:p w:rsidR="00BB1747" w:rsidRDefault="00BB1747" w:rsidP="00BB1747">
      <w:pPr>
        <w:pStyle w:val="affffffb"/>
        <w:spacing w:before="3" w:after="3"/>
      </w:pPr>
      <w:r>
        <w:rPr>
          <w:rFonts w:hint="eastAsia"/>
        </w:rPr>
        <w:t>具体要求如下：</w:t>
      </w:r>
    </w:p>
    <w:p w:rsidR="00BB1747" w:rsidRDefault="00BB1747" w:rsidP="00BB1747">
      <w:pPr>
        <w:pStyle w:val="afd"/>
        <w:ind w:firstLine="420"/>
      </w:pPr>
      <w:r>
        <w:rPr>
          <w:rFonts w:hint="eastAsia"/>
        </w:rPr>
        <w:t>——车速应不大于8 km/h；</w:t>
      </w:r>
    </w:p>
    <w:p w:rsidR="00BB1747" w:rsidRDefault="00BB1747" w:rsidP="00BB1747">
      <w:pPr>
        <w:pStyle w:val="afd"/>
        <w:ind w:firstLine="420"/>
      </w:pPr>
      <w:r>
        <w:rPr>
          <w:rFonts w:hint="eastAsia"/>
        </w:rPr>
        <w:t>——扫刷应与地面呈接触状态，并应有喷雾压尘；</w:t>
      </w:r>
    </w:p>
    <w:p w:rsidR="00035900" w:rsidRDefault="00BB1747" w:rsidP="00BB1747">
      <w:pPr>
        <w:pStyle w:val="afd"/>
        <w:ind w:firstLine="420"/>
      </w:pPr>
      <w:r>
        <w:rPr>
          <w:rFonts w:hint="eastAsia"/>
        </w:rPr>
        <w:t>——刷盘倾斜角度、副发动机转速和除尘系统应符合车辆正常清扫作业时的性能要求。</w:t>
      </w:r>
    </w:p>
    <w:p w:rsidR="006A1B3D" w:rsidRDefault="006A1B3D" w:rsidP="006A1B3D">
      <w:pPr>
        <w:pStyle w:val="af2"/>
        <w:spacing w:before="156" w:after="156"/>
      </w:pPr>
      <w:r w:rsidRPr="006A1B3D">
        <w:rPr>
          <w:rFonts w:hint="eastAsia"/>
        </w:rPr>
        <w:t>机械保洁</w:t>
      </w:r>
    </w:p>
    <w:p w:rsidR="006A1B3D" w:rsidRPr="00A0337E" w:rsidRDefault="006A1B3D" w:rsidP="00555EAE">
      <w:pPr>
        <w:pStyle w:val="affffffb"/>
        <w:spacing w:before="3" w:after="3"/>
      </w:pPr>
      <w:r w:rsidRPr="00A0337E">
        <w:rPr>
          <w:rFonts w:hint="eastAsia"/>
        </w:rPr>
        <w:t>每日</w:t>
      </w:r>
      <w:r w:rsidR="00C96E6C" w:rsidRPr="00A0337E">
        <w:rPr>
          <w:rFonts w:hint="eastAsia"/>
        </w:rPr>
        <w:t>6:30</w:t>
      </w:r>
      <w:r w:rsidR="003E5FF7" w:rsidRPr="003E5FF7">
        <w:rPr>
          <w:rFonts w:hint="eastAsia"/>
        </w:rPr>
        <w:t>至</w:t>
      </w:r>
      <w:r w:rsidR="00C96E6C" w:rsidRPr="00A0337E">
        <w:rPr>
          <w:rFonts w:hint="eastAsia"/>
        </w:rPr>
        <w:t>21:00</w:t>
      </w:r>
      <w:r w:rsidR="005F7216" w:rsidRPr="00A0337E">
        <w:rPr>
          <w:rFonts w:hint="eastAsia"/>
        </w:rPr>
        <w:t>作业</w:t>
      </w:r>
      <w:r w:rsidRPr="00A0337E">
        <w:rPr>
          <w:rFonts w:hint="eastAsia"/>
        </w:rPr>
        <w:t>。</w:t>
      </w:r>
    </w:p>
    <w:p w:rsidR="006A1B3D" w:rsidRDefault="006A1B3D" w:rsidP="00555EAE">
      <w:pPr>
        <w:pStyle w:val="affffffb"/>
        <w:spacing w:before="3" w:after="3"/>
      </w:pPr>
      <w:r>
        <w:rPr>
          <w:rFonts w:hint="eastAsia"/>
        </w:rPr>
        <w:t>一级道路每日作业不少于</w:t>
      </w:r>
      <w:r w:rsidR="00186C0F">
        <w:rPr>
          <w:rFonts w:hint="eastAsia"/>
        </w:rPr>
        <w:t>2</w:t>
      </w:r>
      <w:r>
        <w:rPr>
          <w:rFonts w:hint="eastAsia"/>
        </w:rPr>
        <w:t>次，二级道路每日作业不少于</w:t>
      </w:r>
      <w:r w:rsidR="00186C0F">
        <w:rPr>
          <w:rFonts w:hint="eastAsia"/>
        </w:rPr>
        <w:t>1</w:t>
      </w:r>
      <w:r>
        <w:rPr>
          <w:rFonts w:hint="eastAsia"/>
        </w:rPr>
        <w:t>次。</w:t>
      </w:r>
    </w:p>
    <w:p w:rsidR="006A1B3D" w:rsidRDefault="006A1B3D" w:rsidP="00555EAE">
      <w:pPr>
        <w:pStyle w:val="affffffb"/>
        <w:spacing w:before="3" w:after="3"/>
      </w:pPr>
      <w:r>
        <w:rPr>
          <w:rFonts w:hint="eastAsia"/>
        </w:rPr>
        <w:t>具体要求如下：</w:t>
      </w:r>
    </w:p>
    <w:p w:rsidR="006A1B3D" w:rsidRDefault="006A1B3D" w:rsidP="006A1B3D">
      <w:pPr>
        <w:pStyle w:val="afd"/>
        <w:ind w:firstLine="420"/>
      </w:pPr>
      <w:r>
        <w:rPr>
          <w:rFonts w:hint="eastAsia"/>
        </w:rPr>
        <w:t>——车速应不大于15 km/h；</w:t>
      </w:r>
    </w:p>
    <w:p w:rsidR="006A1B3D" w:rsidRDefault="006A1B3D" w:rsidP="006A1B3D">
      <w:pPr>
        <w:pStyle w:val="afd"/>
        <w:ind w:firstLine="420"/>
      </w:pPr>
      <w:r>
        <w:rPr>
          <w:rFonts w:hint="eastAsia"/>
        </w:rPr>
        <w:t>——扫刷应与地面呈接触状态，并应有喷雾压尘；</w:t>
      </w:r>
    </w:p>
    <w:p w:rsidR="006A1B3D" w:rsidRDefault="006A1B3D" w:rsidP="006A1B3D">
      <w:pPr>
        <w:pStyle w:val="afd"/>
        <w:ind w:firstLine="420"/>
      </w:pPr>
      <w:r>
        <w:rPr>
          <w:rFonts w:hint="eastAsia"/>
        </w:rPr>
        <w:t>——刷盘倾斜角度、副发动机转速和除尘系统应符合车辆正常保洁作业时的性能要求。</w:t>
      </w:r>
    </w:p>
    <w:p w:rsidR="00CD5C63" w:rsidRDefault="00CD5C63" w:rsidP="00CD5C63">
      <w:pPr>
        <w:pStyle w:val="af2"/>
        <w:spacing w:before="156" w:after="156"/>
      </w:pPr>
      <w:r w:rsidRPr="00CD5C63">
        <w:rPr>
          <w:rFonts w:hint="eastAsia"/>
        </w:rPr>
        <w:t>机械捡拾</w:t>
      </w:r>
    </w:p>
    <w:p w:rsidR="00CD5C63" w:rsidRDefault="00CD5C63" w:rsidP="00585F03">
      <w:pPr>
        <w:pStyle w:val="affffffb"/>
        <w:spacing w:before="3" w:after="3"/>
      </w:pPr>
      <w:r w:rsidRPr="00CD5C63">
        <w:rPr>
          <w:rFonts w:hint="eastAsia"/>
        </w:rPr>
        <w:t>一级、二级道路每日</w:t>
      </w:r>
      <w:r w:rsidR="00EA523C">
        <w:rPr>
          <w:rFonts w:hint="eastAsia"/>
        </w:rPr>
        <w:t>9:00</w:t>
      </w:r>
      <w:r w:rsidRPr="00CD5C63">
        <w:rPr>
          <w:rFonts w:hint="eastAsia"/>
        </w:rPr>
        <w:t>至16:00，</w:t>
      </w:r>
      <w:r w:rsidR="00EA523C">
        <w:rPr>
          <w:rFonts w:hint="eastAsia"/>
        </w:rPr>
        <w:t>21:00</w:t>
      </w:r>
      <w:r w:rsidRPr="00CD5C63">
        <w:rPr>
          <w:rFonts w:hint="eastAsia"/>
        </w:rPr>
        <w:t>至次日</w:t>
      </w:r>
      <w:r w:rsidR="004B2AA1">
        <w:rPr>
          <w:rFonts w:hint="eastAsia"/>
        </w:rPr>
        <w:t>6:00</w:t>
      </w:r>
      <w:r w:rsidRPr="00CD5C63">
        <w:rPr>
          <w:rFonts w:hint="eastAsia"/>
        </w:rPr>
        <w:t>作业。</w:t>
      </w:r>
    </w:p>
    <w:p w:rsidR="00585F03" w:rsidRDefault="00585F03" w:rsidP="00585F03">
      <w:pPr>
        <w:pStyle w:val="affffffb"/>
        <w:spacing w:before="3" w:after="3"/>
      </w:pPr>
      <w:r>
        <w:rPr>
          <w:rFonts w:hint="eastAsia"/>
        </w:rPr>
        <w:t>每日作业不少于</w:t>
      </w:r>
      <w:r w:rsidR="00905430">
        <w:rPr>
          <w:rFonts w:hint="eastAsia"/>
        </w:rPr>
        <w:t>2</w:t>
      </w:r>
      <w:r>
        <w:rPr>
          <w:rFonts w:hint="eastAsia"/>
        </w:rPr>
        <w:t>次。</w:t>
      </w:r>
    </w:p>
    <w:p w:rsidR="00585F03" w:rsidRDefault="00585F03" w:rsidP="00585F03">
      <w:pPr>
        <w:pStyle w:val="affffffb"/>
        <w:spacing w:before="3" w:after="3"/>
      </w:pPr>
      <w:r>
        <w:rPr>
          <w:rFonts w:hint="eastAsia"/>
        </w:rPr>
        <w:t>具体要求如下：</w:t>
      </w:r>
    </w:p>
    <w:p w:rsidR="00585F03" w:rsidRDefault="00585F03" w:rsidP="00585F03">
      <w:pPr>
        <w:pStyle w:val="afd"/>
        <w:ind w:firstLine="420"/>
      </w:pPr>
      <w:r>
        <w:rPr>
          <w:rFonts w:hint="eastAsia"/>
        </w:rPr>
        <w:t>——应顺车流方向进行作业；</w:t>
      </w:r>
    </w:p>
    <w:p w:rsidR="00585F03" w:rsidRDefault="00585F03" w:rsidP="00585F03">
      <w:pPr>
        <w:pStyle w:val="afd"/>
        <w:ind w:firstLine="420"/>
      </w:pPr>
      <w:r>
        <w:rPr>
          <w:rFonts w:hint="eastAsia"/>
        </w:rPr>
        <w:t>——应在确保安全的情况下作业，发现废弃物时应根据实际情况减速或靠边停车。</w:t>
      </w:r>
    </w:p>
    <w:p w:rsidR="00634E55" w:rsidRDefault="00634E55" w:rsidP="00634E55">
      <w:pPr>
        <w:pStyle w:val="af2"/>
        <w:spacing w:before="156" w:after="156"/>
      </w:pPr>
      <w:r w:rsidRPr="00634E55">
        <w:rPr>
          <w:rFonts w:hint="eastAsia"/>
        </w:rPr>
        <w:t>机械清洗</w:t>
      </w:r>
    </w:p>
    <w:p w:rsidR="00D65D8D" w:rsidRDefault="00D65D8D" w:rsidP="00D65D8D">
      <w:pPr>
        <w:pStyle w:val="affffffb"/>
        <w:spacing w:before="3" w:after="3"/>
      </w:pPr>
      <w:r w:rsidRPr="00D65D8D">
        <w:rPr>
          <w:rFonts w:hint="eastAsia"/>
        </w:rPr>
        <w:t>每日</w:t>
      </w:r>
      <w:r>
        <w:rPr>
          <w:rFonts w:hint="eastAsia"/>
        </w:rPr>
        <w:t>7:00</w:t>
      </w:r>
      <w:r w:rsidRPr="00D65D8D">
        <w:rPr>
          <w:rFonts w:hint="eastAsia"/>
        </w:rPr>
        <w:t>至</w:t>
      </w:r>
      <w:r>
        <w:rPr>
          <w:rFonts w:hint="eastAsia"/>
        </w:rPr>
        <w:t>9:00</w:t>
      </w:r>
      <w:r w:rsidRPr="00D65D8D">
        <w:rPr>
          <w:rFonts w:hint="eastAsia"/>
        </w:rPr>
        <w:t>和</w:t>
      </w:r>
      <w:r>
        <w:rPr>
          <w:rFonts w:hint="eastAsia"/>
        </w:rPr>
        <w:t>17:00</w:t>
      </w:r>
      <w:r w:rsidRPr="00D65D8D">
        <w:rPr>
          <w:rFonts w:hint="eastAsia"/>
        </w:rPr>
        <w:t>至19:00以外的时间段作业。</w:t>
      </w:r>
    </w:p>
    <w:p w:rsidR="00D65D8D" w:rsidRDefault="004C1DE2" w:rsidP="00A956F2">
      <w:pPr>
        <w:pStyle w:val="affffffb"/>
        <w:spacing w:before="3" w:after="3"/>
      </w:pPr>
      <w:r w:rsidRPr="004C1DE2">
        <w:rPr>
          <w:rFonts w:hint="eastAsia"/>
        </w:rPr>
        <w:t>一级道路每日作业不少于1次，二级道路每周作业不少于</w:t>
      </w:r>
      <w:r>
        <w:rPr>
          <w:rFonts w:hint="eastAsia"/>
        </w:rPr>
        <w:t>3</w:t>
      </w:r>
      <w:r w:rsidRPr="004C1DE2">
        <w:rPr>
          <w:rFonts w:hint="eastAsia"/>
        </w:rPr>
        <w:t>次。</w:t>
      </w:r>
    </w:p>
    <w:p w:rsidR="00A956F2" w:rsidRDefault="00A956F2" w:rsidP="00A956F2">
      <w:pPr>
        <w:pStyle w:val="affffffb"/>
        <w:spacing w:before="3" w:after="3"/>
      </w:pPr>
      <w:r>
        <w:rPr>
          <w:rFonts w:hint="eastAsia"/>
        </w:rPr>
        <w:t>具体要求如下：</w:t>
      </w:r>
    </w:p>
    <w:p w:rsidR="00A956F2" w:rsidRDefault="00A956F2" w:rsidP="00A956F2">
      <w:pPr>
        <w:pStyle w:val="afd"/>
        <w:ind w:firstLine="420"/>
      </w:pPr>
      <w:r>
        <w:rPr>
          <w:rFonts w:hint="eastAsia"/>
        </w:rPr>
        <w:t>——车速应不大于8 km/h；</w:t>
      </w:r>
    </w:p>
    <w:p w:rsidR="00A956F2" w:rsidRDefault="00A956F2" w:rsidP="00A956F2">
      <w:pPr>
        <w:pStyle w:val="afd"/>
        <w:ind w:firstLine="420"/>
      </w:pPr>
      <w:r>
        <w:rPr>
          <w:rFonts w:hint="eastAsia"/>
        </w:rPr>
        <w:t>——应到指定地点倾倒废弃物；</w:t>
      </w:r>
    </w:p>
    <w:p w:rsidR="00D65D8D" w:rsidRDefault="00A956F2" w:rsidP="00A956F2">
      <w:pPr>
        <w:pStyle w:val="afd"/>
        <w:ind w:firstLine="420"/>
      </w:pPr>
      <w:r>
        <w:rPr>
          <w:rFonts w:hint="eastAsia"/>
        </w:rPr>
        <w:t>——副发动机转速应符合车辆正常作业时的性能要求。</w:t>
      </w:r>
    </w:p>
    <w:p w:rsidR="00E92AEA" w:rsidRDefault="00E92AEA" w:rsidP="00E92AEA">
      <w:pPr>
        <w:pStyle w:val="af2"/>
        <w:spacing w:before="156" w:after="156"/>
      </w:pPr>
      <w:r w:rsidRPr="00E92AEA">
        <w:rPr>
          <w:rFonts w:hint="eastAsia"/>
        </w:rPr>
        <w:t>机械冲刷</w:t>
      </w:r>
    </w:p>
    <w:p w:rsidR="00905430" w:rsidRDefault="00D86B1C" w:rsidP="00DA4AA2">
      <w:pPr>
        <w:pStyle w:val="affffffb"/>
        <w:spacing w:before="3" w:after="3"/>
      </w:pPr>
      <w:r>
        <w:rPr>
          <w:rFonts w:hint="eastAsia"/>
        </w:rPr>
        <w:t>每日</w:t>
      </w:r>
      <w:r w:rsidRPr="00D86B1C">
        <w:rPr>
          <w:rFonts w:hint="eastAsia"/>
        </w:rPr>
        <w:t>4:00</w:t>
      </w:r>
      <w:r>
        <w:rPr>
          <w:rFonts w:hint="eastAsia"/>
        </w:rPr>
        <w:t>至</w:t>
      </w:r>
      <w:r w:rsidRPr="00D86B1C">
        <w:rPr>
          <w:rFonts w:hint="eastAsia"/>
        </w:rPr>
        <w:t>7:00</w:t>
      </w:r>
      <w:r>
        <w:rPr>
          <w:rFonts w:hint="eastAsia"/>
        </w:rPr>
        <w:t>，19:00</w:t>
      </w:r>
      <w:r w:rsidRPr="00D86B1C">
        <w:rPr>
          <w:rFonts w:hint="eastAsia"/>
        </w:rPr>
        <w:t>至</w:t>
      </w:r>
      <w:r>
        <w:rPr>
          <w:rFonts w:hint="eastAsia"/>
        </w:rPr>
        <w:t>次日</w:t>
      </w:r>
      <w:r w:rsidRPr="00D86B1C">
        <w:rPr>
          <w:rFonts w:hint="eastAsia"/>
        </w:rPr>
        <w:t>2:00</w:t>
      </w:r>
      <w:r w:rsidR="00290835">
        <w:rPr>
          <w:rFonts w:hint="eastAsia"/>
        </w:rPr>
        <w:t>作业。</w:t>
      </w:r>
    </w:p>
    <w:p w:rsidR="00905430" w:rsidRDefault="00905430" w:rsidP="00034893">
      <w:pPr>
        <w:pStyle w:val="affffffb"/>
        <w:spacing w:before="3" w:after="3"/>
      </w:pPr>
      <w:r>
        <w:rPr>
          <w:rFonts w:hint="eastAsia"/>
        </w:rPr>
        <w:t>一级、二级道路的机动车道和非机动车道每日作业不少于</w:t>
      </w:r>
      <w:r w:rsidR="00DE3E82">
        <w:rPr>
          <w:rFonts w:hint="eastAsia"/>
        </w:rPr>
        <w:t>2</w:t>
      </w:r>
      <w:r>
        <w:rPr>
          <w:rFonts w:hint="eastAsia"/>
        </w:rPr>
        <w:t>次；一级道路步道每周作业不少于</w:t>
      </w:r>
      <w:r w:rsidR="00DE3E82">
        <w:rPr>
          <w:rFonts w:hint="eastAsia"/>
        </w:rPr>
        <w:t>2</w:t>
      </w:r>
      <w:r>
        <w:rPr>
          <w:rFonts w:hint="eastAsia"/>
        </w:rPr>
        <w:t>次，二级道路步道每周作业不少于</w:t>
      </w:r>
      <w:r w:rsidR="00D86B1C">
        <w:rPr>
          <w:rFonts w:hint="eastAsia"/>
        </w:rPr>
        <w:t>1</w:t>
      </w:r>
      <w:r>
        <w:rPr>
          <w:rFonts w:hint="eastAsia"/>
        </w:rPr>
        <w:t>次。</w:t>
      </w:r>
    </w:p>
    <w:p w:rsidR="00905430" w:rsidRDefault="00905430" w:rsidP="00034893">
      <w:pPr>
        <w:pStyle w:val="affffffb"/>
        <w:spacing w:before="3" w:after="3"/>
      </w:pPr>
      <w:r>
        <w:rPr>
          <w:rFonts w:hint="eastAsia"/>
        </w:rPr>
        <w:t>具体要求如下：</w:t>
      </w:r>
    </w:p>
    <w:p w:rsidR="00905430" w:rsidRDefault="00905430" w:rsidP="00905430">
      <w:pPr>
        <w:pStyle w:val="afd"/>
        <w:ind w:firstLine="420"/>
      </w:pPr>
      <w:r>
        <w:rPr>
          <w:rFonts w:hint="eastAsia"/>
        </w:rPr>
        <w:t>——车速应不大于20 km/h；</w:t>
      </w:r>
    </w:p>
    <w:p w:rsidR="00905430" w:rsidRDefault="00905430" w:rsidP="00905430">
      <w:pPr>
        <w:pStyle w:val="afd"/>
        <w:ind w:firstLine="420"/>
      </w:pPr>
      <w:r>
        <w:rPr>
          <w:rFonts w:hint="eastAsia"/>
        </w:rPr>
        <w:t>——水压应不小于300 KPa；</w:t>
      </w:r>
    </w:p>
    <w:p w:rsidR="00905430" w:rsidRDefault="00905430" w:rsidP="00905430">
      <w:pPr>
        <w:pStyle w:val="afd"/>
        <w:ind w:firstLine="420"/>
      </w:pPr>
      <w:r>
        <w:rPr>
          <w:rFonts w:hint="eastAsia"/>
        </w:rPr>
        <w:t>——双喷嘴出撒布宽度不大于6 m；</w:t>
      </w:r>
    </w:p>
    <w:p w:rsidR="00E92AEA" w:rsidRDefault="00905430" w:rsidP="00905430">
      <w:pPr>
        <w:pStyle w:val="afd"/>
        <w:ind w:firstLine="420"/>
      </w:pPr>
      <w:r>
        <w:rPr>
          <w:rFonts w:hint="eastAsia"/>
        </w:rPr>
        <w:lastRenderedPageBreak/>
        <w:t>——冲刷后废弃物距路牙应不大于50 cm。</w:t>
      </w:r>
    </w:p>
    <w:p w:rsidR="00E92AEA" w:rsidRDefault="00A95189" w:rsidP="00A95189">
      <w:pPr>
        <w:pStyle w:val="af2"/>
        <w:spacing w:before="156" w:after="156"/>
      </w:pPr>
      <w:r w:rsidRPr="00A95189">
        <w:rPr>
          <w:rFonts w:hint="eastAsia"/>
        </w:rPr>
        <w:t>小广告清除</w:t>
      </w:r>
    </w:p>
    <w:p w:rsidR="005E5469" w:rsidRDefault="00621E56" w:rsidP="005E5469">
      <w:pPr>
        <w:pStyle w:val="affffffb"/>
        <w:spacing w:before="3" w:after="3"/>
      </w:pPr>
      <w:r w:rsidRPr="00621E56">
        <w:rPr>
          <w:rFonts w:hint="eastAsia"/>
        </w:rPr>
        <w:t>每日</w:t>
      </w:r>
      <w:r w:rsidR="00A17CFC" w:rsidRPr="00A17CFC">
        <w:t>6:00</w:t>
      </w:r>
      <w:r w:rsidRPr="00621E56">
        <w:rPr>
          <w:rFonts w:hint="eastAsia"/>
        </w:rPr>
        <w:t>至21:00</w:t>
      </w:r>
      <w:r>
        <w:rPr>
          <w:rFonts w:hint="eastAsia"/>
        </w:rPr>
        <w:t>作业</w:t>
      </w:r>
      <w:r w:rsidR="005E5469">
        <w:rPr>
          <w:rFonts w:hint="eastAsia"/>
        </w:rPr>
        <w:t>。</w:t>
      </w:r>
    </w:p>
    <w:p w:rsidR="005E5469" w:rsidRDefault="005E5469" w:rsidP="009E6D09">
      <w:pPr>
        <w:pStyle w:val="affffffb"/>
        <w:spacing w:before="3" w:after="3"/>
      </w:pPr>
      <w:r>
        <w:rPr>
          <w:rFonts w:hint="eastAsia"/>
        </w:rPr>
        <w:t>繁华商业街区、交通枢纽、旅游景区、污染严重等地区</w:t>
      </w:r>
      <w:r w:rsidR="00082C10">
        <w:rPr>
          <w:rFonts w:hint="eastAsia"/>
        </w:rPr>
        <w:t>2</w:t>
      </w:r>
      <w:r>
        <w:rPr>
          <w:rFonts w:hint="eastAsia"/>
        </w:rPr>
        <w:t>小时巡回清除</w:t>
      </w:r>
      <w:r w:rsidR="00082C10">
        <w:rPr>
          <w:rFonts w:hint="eastAsia"/>
        </w:rPr>
        <w:t>1</w:t>
      </w:r>
      <w:r>
        <w:rPr>
          <w:rFonts w:hint="eastAsia"/>
        </w:rPr>
        <w:t>次；其他路段12小时巡回清除</w:t>
      </w:r>
      <w:r w:rsidR="00082C10">
        <w:rPr>
          <w:rFonts w:hint="eastAsia"/>
        </w:rPr>
        <w:t>1</w:t>
      </w:r>
      <w:r>
        <w:rPr>
          <w:rFonts w:hint="eastAsia"/>
        </w:rPr>
        <w:t>次。</w:t>
      </w:r>
    </w:p>
    <w:p w:rsidR="005E5469" w:rsidRDefault="005E5469" w:rsidP="005E5469">
      <w:pPr>
        <w:pStyle w:val="affffffb"/>
        <w:spacing w:before="3" w:after="3"/>
      </w:pPr>
      <w:r>
        <w:rPr>
          <w:rFonts w:hint="eastAsia"/>
        </w:rPr>
        <w:t>具体要求如下：</w:t>
      </w:r>
    </w:p>
    <w:p w:rsidR="005E5469" w:rsidRDefault="005E5469" w:rsidP="005E5469">
      <w:pPr>
        <w:pStyle w:val="afd"/>
        <w:ind w:firstLine="420"/>
      </w:pPr>
      <w:r>
        <w:rPr>
          <w:rFonts w:hint="eastAsia"/>
        </w:rPr>
        <w:t>——应采用人工或机械方式进行作业；</w:t>
      </w:r>
    </w:p>
    <w:p w:rsidR="005E5469" w:rsidRDefault="005E5469" w:rsidP="005E5469">
      <w:pPr>
        <w:pStyle w:val="afd"/>
        <w:ind w:firstLine="420"/>
      </w:pPr>
      <w:r>
        <w:rPr>
          <w:rFonts w:hint="eastAsia"/>
        </w:rPr>
        <w:t>——应将清除的小广告纸屑清理至收集车（桶）内，将周边地面清扫干净。</w:t>
      </w:r>
    </w:p>
    <w:p w:rsidR="00815676" w:rsidRDefault="00815676" w:rsidP="00815676">
      <w:pPr>
        <w:pStyle w:val="af2"/>
        <w:spacing w:before="156" w:after="156"/>
      </w:pPr>
      <w:r w:rsidRPr="00815676">
        <w:rPr>
          <w:rFonts w:hint="eastAsia"/>
        </w:rPr>
        <w:t>果皮箱清洗</w:t>
      </w:r>
    </w:p>
    <w:p w:rsidR="004E6D24" w:rsidRPr="004E6D24" w:rsidRDefault="004E6D24" w:rsidP="007D4724">
      <w:pPr>
        <w:pStyle w:val="affffffb"/>
        <w:spacing w:before="3" w:after="3"/>
      </w:pPr>
      <w:r w:rsidRPr="004E6D24">
        <w:rPr>
          <w:rFonts w:hint="eastAsia"/>
        </w:rPr>
        <w:t>每日6</w:t>
      </w:r>
      <w:r w:rsidRPr="004E6D24">
        <w:t>:</w:t>
      </w:r>
      <w:r w:rsidRPr="004E6D24">
        <w:rPr>
          <w:rFonts w:hint="eastAsia"/>
        </w:rPr>
        <w:t>00至21</w:t>
      </w:r>
      <w:r w:rsidRPr="004E6D24">
        <w:t>:</w:t>
      </w:r>
      <w:r>
        <w:rPr>
          <w:rFonts w:hint="eastAsia"/>
        </w:rPr>
        <w:t>00作业。</w:t>
      </w:r>
    </w:p>
    <w:p w:rsidR="00621E56" w:rsidRDefault="00621E56" w:rsidP="007D4724">
      <w:pPr>
        <w:pStyle w:val="affffffb"/>
        <w:spacing w:before="3" w:after="3"/>
      </w:pPr>
      <w:r>
        <w:rPr>
          <w:rFonts w:hint="eastAsia"/>
        </w:rPr>
        <w:t>作业频次应符合以下要求：</w:t>
      </w:r>
    </w:p>
    <w:p w:rsidR="00621E56" w:rsidRDefault="00621E56" w:rsidP="00621E56">
      <w:pPr>
        <w:pStyle w:val="afd"/>
        <w:ind w:firstLine="420"/>
      </w:pPr>
      <w:r>
        <w:rPr>
          <w:rFonts w:hint="eastAsia"/>
        </w:rPr>
        <w:t>——表面清洗一级道路每日不少于</w:t>
      </w:r>
      <w:r w:rsidR="00195C4A">
        <w:rPr>
          <w:rFonts w:hint="eastAsia"/>
        </w:rPr>
        <w:t>1</w:t>
      </w:r>
      <w:r>
        <w:rPr>
          <w:rFonts w:hint="eastAsia"/>
        </w:rPr>
        <w:t>次，二级道路每周不少于</w:t>
      </w:r>
      <w:r w:rsidR="00195C4A">
        <w:rPr>
          <w:rFonts w:hint="eastAsia"/>
        </w:rPr>
        <w:t>2</w:t>
      </w:r>
      <w:r>
        <w:rPr>
          <w:rFonts w:hint="eastAsia"/>
        </w:rPr>
        <w:t>次，三级道路每周不少于</w:t>
      </w:r>
      <w:r w:rsidR="00195C4A">
        <w:rPr>
          <w:rFonts w:hint="eastAsia"/>
        </w:rPr>
        <w:t>1</w:t>
      </w:r>
      <w:r>
        <w:rPr>
          <w:rFonts w:hint="eastAsia"/>
        </w:rPr>
        <w:t>次；</w:t>
      </w:r>
    </w:p>
    <w:p w:rsidR="00621E56" w:rsidRDefault="00621E56" w:rsidP="00621E56">
      <w:pPr>
        <w:pStyle w:val="afd"/>
        <w:ind w:firstLine="420"/>
      </w:pPr>
      <w:r>
        <w:rPr>
          <w:rFonts w:hint="eastAsia"/>
        </w:rPr>
        <w:t>——内胆清洗每周不少于</w:t>
      </w:r>
      <w:r w:rsidR="00195C4A">
        <w:rPr>
          <w:rFonts w:hint="eastAsia"/>
        </w:rPr>
        <w:t>1</w:t>
      </w:r>
      <w:r>
        <w:rPr>
          <w:rFonts w:hint="eastAsia"/>
        </w:rPr>
        <w:t>次；</w:t>
      </w:r>
    </w:p>
    <w:p w:rsidR="00621E56" w:rsidRDefault="00621E56" w:rsidP="00621E56">
      <w:pPr>
        <w:pStyle w:val="afd"/>
        <w:ind w:firstLine="420"/>
      </w:pPr>
      <w:r>
        <w:rPr>
          <w:rFonts w:hint="eastAsia"/>
        </w:rPr>
        <w:t>——消毒每周不少于</w:t>
      </w:r>
      <w:r w:rsidR="00195C4A">
        <w:rPr>
          <w:rFonts w:hint="eastAsia"/>
        </w:rPr>
        <w:t>1</w:t>
      </w:r>
      <w:r>
        <w:rPr>
          <w:rFonts w:hint="eastAsia"/>
        </w:rPr>
        <w:t>次。</w:t>
      </w:r>
    </w:p>
    <w:p w:rsidR="00621E56" w:rsidRDefault="00621E56" w:rsidP="007D4724">
      <w:pPr>
        <w:pStyle w:val="affffffb"/>
        <w:spacing w:before="3" w:after="3"/>
      </w:pPr>
      <w:r>
        <w:rPr>
          <w:rFonts w:hint="eastAsia"/>
        </w:rPr>
        <w:t>作业后箱体周边地面应清洁、不湿滑。</w:t>
      </w:r>
    </w:p>
    <w:p w:rsidR="00BB76BE" w:rsidRDefault="00BB76BE" w:rsidP="00BB76BE">
      <w:pPr>
        <w:pStyle w:val="af2"/>
        <w:spacing w:before="156" w:after="156"/>
      </w:pPr>
      <w:r w:rsidRPr="00BB76BE">
        <w:rPr>
          <w:rFonts w:hint="eastAsia"/>
        </w:rPr>
        <w:t>地下通道保洁和过街天桥保洁</w:t>
      </w:r>
    </w:p>
    <w:p w:rsidR="00BB76BE" w:rsidRDefault="00BB76BE" w:rsidP="00571C9C">
      <w:pPr>
        <w:pStyle w:val="affffffb"/>
        <w:spacing w:before="3" w:after="3"/>
      </w:pPr>
      <w:r w:rsidRPr="00BB76BE">
        <w:rPr>
          <w:rFonts w:hint="eastAsia"/>
        </w:rPr>
        <w:t>每日</w:t>
      </w:r>
      <w:r w:rsidR="00571C9C">
        <w:rPr>
          <w:rFonts w:hint="eastAsia"/>
        </w:rPr>
        <w:t>6:00</w:t>
      </w:r>
      <w:r w:rsidRPr="00BB76BE">
        <w:rPr>
          <w:rFonts w:hint="eastAsia"/>
        </w:rPr>
        <w:t>至22:00</w:t>
      </w:r>
      <w:r w:rsidR="00571C9C">
        <w:rPr>
          <w:rFonts w:hint="eastAsia"/>
        </w:rPr>
        <w:t>作业。</w:t>
      </w:r>
    </w:p>
    <w:p w:rsidR="00C4220E" w:rsidRDefault="00C4220E" w:rsidP="00C4220E">
      <w:pPr>
        <w:pStyle w:val="affffffb"/>
        <w:spacing w:before="3" w:after="3"/>
      </w:pPr>
      <w:r>
        <w:rPr>
          <w:rFonts w:hint="eastAsia"/>
        </w:rPr>
        <w:t>作业频次应符合以下要求：</w:t>
      </w:r>
    </w:p>
    <w:p w:rsidR="00C4220E" w:rsidRDefault="00067CA5" w:rsidP="00C4220E">
      <w:pPr>
        <w:pStyle w:val="afd"/>
        <w:ind w:firstLine="420"/>
      </w:pPr>
      <w:r>
        <w:rPr>
          <w:rFonts w:hint="eastAsia"/>
        </w:rPr>
        <w:t>——市区、镇街</w:t>
      </w:r>
      <w:r w:rsidR="00C4220E">
        <w:rPr>
          <w:rFonts w:hint="eastAsia"/>
        </w:rPr>
        <w:t>中心区城域每</w:t>
      </w:r>
      <w:r w:rsidR="004D3ED0">
        <w:rPr>
          <w:rFonts w:hint="eastAsia"/>
        </w:rPr>
        <w:t>20 min</w:t>
      </w:r>
      <w:r w:rsidR="00C4220E">
        <w:rPr>
          <w:rFonts w:hint="eastAsia"/>
        </w:rPr>
        <w:t>巡回保洁</w:t>
      </w:r>
      <w:r w:rsidR="004D3ED0">
        <w:rPr>
          <w:rFonts w:hint="eastAsia"/>
        </w:rPr>
        <w:t>1</w:t>
      </w:r>
      <w:r w:rsidR="00C4220E">
        <w:rPr>
          <w:rFonts w:hint="eastAsia"/>
        </w:rPr>
        <w:t>次；以外区域每</w:t>
      </w:r>
      <w:r w:rsidR="004D3ED0">
        <w:rPr>
          <w:rFonts w:hint="eastAsia"/>
        </w:rPr>
        <w:t>30 min</w:t>
      </w:r>
      <w:r w:rsidR="00C4220E">
        <w:rPr>
          <w:rFonts w:hint="eastAsia"/>
        </w:rPr>
        <w:t>巡回保洁</w:t>
      </w:r>
      <w:r w:rsidR="004D3ED0">
        <w:rPr>
          <w:rFonts w:hint="eastAsia"/>
        </w:rPr>
        <w:t>1</w:t>
      </w:r>
      <w:r w:rsidR="00C4220E">
        <w:rPr>
          <w:rFonts w:hint="eastAsia"/>
        </w:rPr>
        <w:t>次；</w:t>
      </w:r>
    </w:p>
    <w:p w:rsidR="00C4220E" w:rsidRDefault="00C4220E" w:rsidP="00C4220E">
      <w:pPr>
        <w:pStyle w:val="afd"/>
        <w:ind w:firstLine="420"/>
      </w:pPr>
      <w:r>
        <w:rPr>
          <w:rFonts w:hint="eastAsia"/>
        </w:rPr>
        <w:t>——台阶、地面、内外立面用专用设备清洗，桥体、通道顶面用专用工具清洁，每周不少于</w:t>
      </w:r>
      <w:r w:rsidR="004D3ED0">
        <w:rPr>
          <w:rFonts w:hint="eastAsia"/>
        </w:rPr>
        <w:t>1</w:t>
      </w:r>
      <w:r>
        <w:rPr>
          <w:rFonts w:hint="eastAsia"/>
        </w:rPr>
        <w:t>次；</w:t>
      </w:r>
    </w:p>
    <w:p w:rsidR="00C4220E" w:rsidRDefault="00C4220E" w:rsidP="00C4220E">
      <w:pPr>
        <w:pStyle w:val="afd"/>
        <w:ind w:firstLine="420"/>
      </w:pPr>
      <w:r>
        <w:rPr>
          <w:rFonts w:hint="eastAsia"/>
        </w:rPr>
        <w:t>——通道口、内外立面及护栏擦拭（洗），每日不少于</w:t>
      </w:r>
      <w:r w:rsidR="004D3ED0">
        <w:rPr>
          <w:rFonts w:hint="eastAsia"/>
        </w:rPr>
        <w:t>1</w:t>
      </w:r>
      <w:r>
        <w:rPr>
          <w:rFonts w:hint="eastAsia"/>
        </w:rPr>
        <w:t>次。</w:t>
      </w:r>
    </w:p>
    <w:p w:rsidR="00C4220E" w:rsidRDefault="00C4220E" w:rsidP="00C4220E">
      <w:pPr>
        <w:pStyle w:val="affffffb"/>
        <w:spacing w:before="3" w:after="3"/>
      </w:pPr>
      <w:r>
        <w:rPr>
          <w:rFonts w:hint="eastAsia"/>
        </w:rPr>
        <w:t>具体要求如下：</w:t>
      </w:r>
    </w:p>
    <w:p w:rsidR="00C4220E" w:rsidRDefault="00C4220E" w:rsidP="00C4220E">
      <w:pPr>
        <w:pStyle w:val="afd"/>
        <w:ind w:firstLine="420"/>
      </w:pPr>
      <w:r>
        <w:rPr>
          <w:rFonts w:hint="eastAsia"/>
        </w:rPr>
        <w:t>——作业应采取自上而下、从立面到平面、从中间到两边、从里到外的顺序；</w:t>
      </w:r>
    </w:p>
    <w:p w:rsidR="00F054F4" w:rsidRDefault="00C4220E" w:rsidP="00C4220E">
      <w:pPr>
        <w:pStyle w:val="afd"/>
        <w:ind w:firstLine="420"/>
      </w:pPr>
      <w:r>
        <w:rPr>
          <w:rFonts w:hint="eastAsia"/>
        </w:rPr>
        <w:t>——作业时应保障行人的通行安全。</w:t>
      </w:r>
    </w:p>
    <w:p w:rsidR="00AA0F7B" w:rsidRDefault="00AA0F7B" w:rsidP="00AA0F7B">
      <w:pPr>
        <w:pStyle w:val="af2"/>
        <w:spacing w:before="156" w:after="156"/>
      </w:pPr>
      <w:r w:rsidRPr="00AA0F7B">
        <w:rPr>
          <w:rFonts w:hint="eastAsia"/>
        </w:rPr>
        <w:t>其他要求</w:t>
      </w:r>
    </w:p>
    <w:p w:rsidR="00710971" w:rsidRDefault="00710971" w:rsidP="00710971">
      <w:pPr>
        <w:pStyle w:val="affffffb"/>
        <w:spacing w:before="3" w:after="3"/>
      </w:pPr>
      <w:r>
        <w:rPr>
          <w:rFonts w:hint="eastAsia"/>
        </w:rPr>
        <w:t>机械作业应当避开交通高峰时段。</w:t>
      </w:r>
    </w:p>
    <w:p w:rsidR="00710971" w:rsidRDefault="00710971" w:rsidP="00710971">
      <w:pPr>
        <w:pStyle w:val="affffffb"/>
        <w:spacing w:before="3" w:after="3"/>
      </w:pPr>
      <w:r>
        <w:rPr>
          <w:rFonts w:hint="eastAsia"/>
        </w:rPr>
        <w:t>重点地区、主要道路、繁华区域等，应根据实际情况适当延长作业时间。</w:t>
      </w:r>
    </w:p>
    <w:p w:rsidR="00710971" w:rsidRDefault="00710971" w:rsidP="00710971">
      <w:pPr>
        <w:pStyle w:val="affffffb"/>
        <w:spacing w:before="3" w:after="3"/>
      </w:pPr>
      <w:r>
        <w:rPr>
          <w:rFonts w:hint="eastAsia"/>
        </w:rPr>
        <w:t xml:space="preserve"> 根据需求开展机械压尘作业。</w:t>
      </w:r>
    </w:p>
    <w:p w:rsidR="00710971" w:rsidRDefault="00710971" w:rsidP="00710971">
      <w:pPr>
        <w:pStyle w:val="affffffb"/>
        <w:spacing w:before="3" w:after="3"/>
      </w:pPr>
      <w:r>
        <w:rPr>
          <w:rFonts w:hint="eastAsia"/>
        </w:rPr>
        <w:t>每遇中雨（含)以上天气时，应暂停全部作业。</w:t>
      </w:r>
    </w:p>
    <w:p w:rsidR="00710971" w:rsidRDefault="00710971" w:rsidP="00710971">
      <w:pPr>
        <w:pStyle w:val="affffffb"/>
        <w:spacing w:before="3" w:after="3"/>
      </w:pPr>
      <w:r>
        <w:rPr>
          <w:rFonts w:hint="eastAsia"/>
        </w:rPr>
        <w:t>每遇五级（含)以上大风天气时，可暂停人工清扫和机械冲刷作业。</w:t>
      </w:r>
    </w:p>
    <w:p w:rsidR="00710971" w:rsidRDefault="00710971" w:rsidP="00710971">
      <w:pPr>
        <w:pStyle w:val="affffffb"/>
        <w:spacing w:before="3" w:after="3"/>
      </w:pPr>
      <w:r>
        <w:rPr>
          <w:rFonts w:hint="eastAsia"/>
        </w:rPr>
        <w:t>每遇空气重度污染天气时，应根据相关行业管理部门关于空气重度污染城镇道路清扫保洁工作方案进行作业。</w:t>
      </w:r>
    </w:p>
    <w:p w:rsidR="00710971" w:rsidRDefault="00710971" w:rsidP="00710971">
      <w:pPr>
        <w:pStyle w:val="affffffb"/>
        <w:spacing w:before="3" w:after="3"/>
      </w:pPr>
      <w:r>
        <w:rPr>
          <w:rFonts w:hint="eastAsia"/>
        </w:rPr>
        <w:t>当出现道路环境突发事件时，应按照道路环境突发事件应急预案进行作业。</w:t>
      </w:r>
    </w:p>
    <w:p w:rsidR="00710971" w:rsidRDefault="00710971" w:rsidP="00710971">
      <w:pPr>
        <w:pStyle w:val="affffffb"/>
        <w:spacing w:before="3" w:after="3"/>
      </w:pPr>
      <w:r>
        <w:rPr>
          <w:rFonts w:hint="eastAsia"/>
        </w:rPr>
        <w:t>做好二次污染控制工作。</w:t>
      </w:r>
    </w:p>
    <w:p w:rsidR="00710971" w:rsidRDefault="00CC39E4" w:rsidP="00710971">
      <w:pPr>
        <w:pStyle w:val="affffffb"/>
        <w:spacing w:before="3" w:after="3"/>
      </w:pPr>
      <w:r>
        <w:rPr>
          <w:rFonts w:hint="eastAsia"/>
        </w:rPr>
        <w:t>清扫保洁作业时宜采用再生水</w:t>
      </w:r>
      <w:r w:rsidR="00710971">
        <w:rPr>
          <w:rFonts w:hint="eastAsia"/>
        </w:rPr>
        <w:t>。</w:t>
      </w:r>
    </w:p>
    <w:p w:rsidR="00710971" w:rsidRDefault="00710971" w:rsidP="00710971">
      <w:pPr>
        <w:pStyle w:val="affffffb"/>
        <w:spacing w:before="3" w:after="3"/>
      </w:pPr>
      <w:r>
        <w:rPr>
          <w:rFonts w:hint="eastAsia"/>
        </w:rPr>
        <w:t>清洗作业时，应使用低噪声设备，采取降噪措施，并达到相应标准要求。</w:t>
      </w:r>
    </w:p>
    <w:p w:rsidR="00710971" w:rsidRPr="00710971" w:rsidRDefault="00710971" w:rsidP="00710971">
      <w:pPr>
        <w:pStyle w:val="affffffb"/>
        <w:spacing w:before="3" w:after="3"/>
      </w:pPr>
      <w:r>
        <w:rPr>
          <w:rFonts w:hint="eastAsia"/>
        </w:rPr>
        <w:t>清洗材料应妥善存放在符合相应标准的库房，应防止酸性和碱性清洗剂溢出污染环境。</w:t>
      </w:r>
    </w:p>
    <w:p w:rsidR="00D26DDD" w:rsidRDefault="006562D2" w:rsidP="00D26DDD">
      <w:pPr>
        <w:pStyle w:val="af1"/>
        <w:spacing w:before="312" w:after="312"/>
      </w:pPr>
      <w:bookmarkStart w:id="28" w:name="_Toc139448719"/>
      <w:bookmarkEnd w:id="28"/>
      <w:r w:rsidRPr="006562D2">
        <w:rPr>
          <w:rFonts w:hint="eastAsia"/>
        </w:rPr>
        <w:t>作业信息</w:t>
      </w:r>
    </w:p>
    <w:p w:rsidR="00D26DDD" w:rsidRDefault="000122F3" w:rsidP="000122F3">
      <w:pPr>
        <w:pStyle w:val="af2"/>
        <w:spacing w:before="156" w:after="156"/>
      </w:pPr>
      <w:r w:rsidRPr="000122F3">
        <w:rPr>
          <w:rFonts w:hint="eastAsia"/>
        </w:rPr>
        <w:lastRenderedPageBreak/>
        <w:t>业务台账</w:t>
      </w:r>
    </w:p>
    <w:p w:rsidR="000122F3" w:rsidRDefault="000122F3" w:rsidP="000122F3">
      <w:pPr>
        <w:pStyle w:val="afd"/>
        <w:ind w:firstLine="420"/>
      </w:pPr>
      <w:r>
        <w:rPr>
          <w:rFonts w:hint="eastAsia"/>
        </w:rPr>
        <w:t>应按照相关行业管理部门关于环境卫生统计报表制度要求的格式和内容，建立环卫作业道路业务台账，做好分级管理。</w:t>
      </w:r>
    </w:p>
    <w:p w:rsidR="000122F3" w:rsidRPr="000122F3" w:rsidRDefault="000122F3" w:rsidP="000122F3">
      <w:pPr>
        <w:pStyle w:val="af2"/>
        <w:spacing w:before="156" w:after="156"/>
      </w:pPr>
      <w:r w:rsidRPr="000122F3">
        <w:rPr>
          <w:rFonts w:hint="eastAsia"/>
        </w:rPr>
        <w:t>作业记录</w:t>
      </w:r>
    </w:p>
    <w:p w:rsidR="000122F3" w:rsidRDefault="000122F3" w:rsidP="00A83DD7">
      <w:pPr>
        <w:pStyle w:val="af3"/>
        <w:spacing w:before="156" w:after="156"/>
      </w:pPr>
      <w:r w:rsidRPr="000122F3">
        <w:rPr>
          <w:rFonts w:hint="eastAsia"/>
        </w:rPr>
        <w:t>作业安排</w:t>
      </w:r>
    </w:p>
    <w:p w:rsidR="00A83DD7" w:rsidRDefault="00A83DD7" w:rsidP="00A83DD7">
      <w:pPr>
        <w:pStyle w:val="afd"/>
        <w:ind w:firstLine="420"/>
      </w:pPr>
      <w:r w:rsidRPr="00A83DD7">
        <w:rPr>
          <w:rFonts w:hint="eastAsia"/>
        </w:rPr>
        <w:t>应根据不同作业方式的要求，对所对应的作业道路进行作业顺序和作业人员的编排。</w:t>
      </w:r>
    </w:p>
    <w:p w:rsidR="00A83DD7" w:rsidRDefault="00A83DD7" w:rsidP="00A83DD7">
      <w:pPr>
        <w:pStyle w:val="af3"/>
        <w:spacing w:before="156" w:after="156"/>
      </w:pPr>
      <w:r w:rsidRPr="00A83DD7">
        <w:rPr>
          <w:rFonts w:hint="eastAsia"/>
        </w:rPr>
        <w:t>运行记录</w:t>
      </w:r>
    </w:p>
    <w:p w:rsidR="00A95766" w:rsidRDefault="00A95766" w:rsidP="00A95766">
      <w:pPr>
        <w:pStyle w:val="afd"/>
        <w:ind w:firstLine="420"/>
      </w:pPr>
      <w:r>
        <w:rPr>
          <w:rFonts w:hint="eastAsia"/>
        </w:rPr>
        <w:t>分为机械作业运行记录和人工作业运行记录。</w:t>
      </w:r>
    </w:p>
    <w:p w:rsidR="00A83DD7" w:rsidRDefault="00A95766" w:rsidP="00A95766">
      <w:pPr>
        <w:pStyle w:val="afd"/>
        <w:ind w:firstLine="420"/>
      </w:pPr>
      <w:r>
        <w:rPr>
          <w:rFonts w:hint="eastAsia"/>
        </w:rPr>
        <w:t>记录应包括作业人员、作业时间、作业车辆、作业路段、作业情况、作业里程、行驶里程，以及作业用油及用水等物料消耗情况、道路环境突发事件与处理措施等信息，记录应完整、清晰、及时、准确。</w:t>
      </w:r>
    </w:p>
    <w:p w:rsidR="006324D7" w:rsidRDefault="006324D7" w:rsidP="006324D7">
      <w:pPr>
        <w:pStyle w:val="af3"/>
        <w:spacing w:before="156" w:after="156"/>
      </w:pPr>
      <w:r w:rsidRPr="006324D7">
        <w:rPr>
          <w:rFonts w:hint="eastAsia"/>
        </w:rPr>
        <w:t>作业车辆轨迹记录</w:t>
      </w:r>
    </w:p>
    <w:p w:rsidR="006324D7" w:rsidRDefault="006324D7" w:rsidP="006324D7">
      <w:pPr>
        <w:pStyle w:val="afd"/>
        <w:ind w:firstLine="420"/>
      </w:pPr>
      <w:r>
        <w:rPr>
          <w:rFonts w:hint="eastAsia"/>
        </w:rPr>
        <w:t>承担机械清扫、机械保洁、机械捡拾、机械清洗和机械冲刷任务的作业车辆，应安装卫星定位系统，保存</w:t>
      </w:r>
      <w:r w:rsidR="00327299">
        <w:rPr>
          <w:rFonts w:hint="eastAsia"/>
        </w:rPr>
        <w:t>3</w:t>
      </w:r>
      <w:r>
        <w:rPr>
          <w:rFonts w:hint="eastAsia"/>
        </w:rPr>
        <w:t>个月的电子轨迹记录。</w:t>
      </w:r>
    </w:p>
    <w:p w:rsidR="006324D7" w:rsidRDefault="006324D7" w:rsidP="006324D7">
      <w:pPr>
        <w:pStyle w:val="af1"/>
        <w:spacing w:before="312" w:after="312"/>
      </w:pPr>
      <w:r w:rsidRPr="006324D7">
        <w:rPr>
          <w:rFonts w:hint="eastAsia"/>
        </w:rPr>
        <w:t>检查</w:t>
      </w:r>
    </w:p>
    <w:p w:rsidR="006324D7" w:rsidRDefault="00AD0DE7" w:rsidP="00AD0DE7">
      <w:pPr>
        <w:pStyle w:val="af2"/>
        <w:spacing w:before="156" w:after="156"/>
      </w:pPr>
      <w:r w:rsidRPr="00AD0DE7">
        <w:rPr>
          <w:rFonts w:hint="eastAsia"/>
        </w:rPr>
        <w:t>检查内容</w:t>
      </w:r>
    </w:p>
    <w:p w:rsidR="00AD0DE7" w:rsidRDefault="00AD0DE7" w:rsidP="00AD0DE7">
      <w:pPr>
        <w:pStyle w:val="af3"/>
        <w:spacing w:before="156" w:after="156"/>
      </w:pPr>
      <w:r w:rsidRPr="00AD0DE7">
        <w:rPr>
          <w:rFonts w:hint="eastAsia"/>
        </w:rPr>
        <w:t>作业现场检查</w:t>
      </w:r>
    </w:p>
    <w:p w:rsidR="00AD0DE7" w:rsidRPr="00804934" w:rsidRDefault="00804934" w:rsidP="00804934">
      <w:pPr>
        <w:rPr>
          <w:rFonts w:hAnsi="宋体"/>
        </w:rPr>
      </w:pPr>
      <w:bookmarkStart w:id="29" w:name="DW"/>
      <w:bookmarkEnd w:id="29"/>
      <w:r w:rsidRPr="00F85E3B">
        <w:rPr>
          <w:rFonts w:ascii="黑体" w:eastAsia="黑体" w:hAnsi="黑体" w:hint="eastAsia"/>
        </w:rPr>
        <w:t>9.1.1.1</w:t>
      </w:r>
      <w:r>
        <w:rPr>
          <w:rFonts w:hAnsi="宋体" w:hint="eastAsia"/>
        </w:rPr>
        <w:t xml:space="preserve">　</w:t>
      </w:r>
      <w:r w:rsidR="00AD0DE7" w:rsidRPr="00804934">
        <w:rPr>
          <w:rFonts w:hAnsi="宋体" w:hint="eastAsia"/>
        </w:rPr>
        <w:t>作业现场检查包括作业质量和作业要求。</w:t>
      </w:r>
    </w:p>
    <w:p w:rsidR="00AD0DE7" w:rsidRDefault="00804934" w:rsidP="00804934">
      <w:r w:rsidRPr="00F85E3B">
        <w:rPr>
          <w:rFonts w:ascii="黑体" w:eastAsia="黑体" w:hAnsi="黑体" w:hint="eastAsia"/>
        </w:rPr>
        <w:t>9.1.1.2</w:t>
      </w:r>
      <w:r w:rsidRPr="00804934">
        <w:rPr>
          <w:rFonts w:hint="eastAsia"/>
        </w:rPr>
        <w:t xml:space="preserve">　</w:t>
      </w:r>
      <w:r w:rsidR="00AD0DE7">
        <w:rPr>
          <w:rFonts w:hint="eastAsia"/>
        </w:rPr>
        <w:t>作业</w:t>
      </w:r>
      <w:r w:rsidR="00AD0DE7" w:rsidRPr="00804934">
        <w:rPr>
          <w:rFonts w:hAnsi="宋体" w:hint="eastAsia"/>
        </w:rPr>
        <w:t>质量</w:t>
      </w:r>
      <w:r w:rsidR="00AD0DE7">
        <w:rPr>
          <w:rFonts w:hint="eastAsia"/>
        </w:rPr>
        <w:t>包括感官质量要求和定量质量要求。</w:t>
      </w:r>
    </w:p>
    <w:p w:rsidR="00AD0DE7" w:rsidRDefault="00804934" w:rsidP="00804934">
      <w:r w:rsidRPr="00F85E3B">
        <w:rPr>
          <w:rFonts w:ascii="黑体" w:eastAsia="黑体" w:hAnsi="黑体" w:hint="eastAsia"/>
        </w:rPr>
        <w:t>9.1.1.3</w:t>
      </w:r>
      <w:r w:rsidRPr="00804934">
        <w:rPr>
          <w:rFonts w:hint="eastAsia"/>
        </w:rPr>
        <w:t xml:space="preserve">　</w:t>
      </w:r>
      <w:r w:rsidR="00AD0DE7">
        <w:rPr>
          <w:rFonts w:hint="eastAsia"/>
        </w:rPr>
        <w:t>作业要求包括作业安排落实情况和相关要求。</w:t>
      </w:r>
    </w:p>
    <w:p w:rsidR="00AD0DE7" w:rsidRDefault="00E43FD1" w:rsidP="00E43FD1">
      <w:pPr>
        <w:pStyle w:val="af3"/>
        <w:spacing w:before="156" w:after="156"/>
      </w:pPr>
      <w:r w:rsidRPr="00E43FD1">
        <w:rPr>
          <w:rFonts w:hint="eastAsia"/>
        </w:rPr>
        <w:t>作业信息检查</w:t>
      </w:r>
    </w:p>
    <w:p w:rsidR="000830B7" w:rsidRDefault="00E43FD1" w:rsidP="00AD0DE7">
      <w:pPr>
        <w:pStyle w:val="afd"/>
        <w:ind w:firstLine="420"/>
      </w:pPr>
      <w:r w:rsidRPr="00E43FD1">
        <w:rPr>
          <w:rFonts w:hint="eastAsia"/>
        </w:rPr>
        <w:t>包括业务台账和作业记录（作业安排、运行记录和作业车辆轨迹记录)，记录为电子或纸质记录。</w:t>
      </w:r>
    </w:p>
    <w:p w:rsidR="000830B7" w:rsidRDefault="00E43FD1" w:rsidP="00E43FD1">
      <w:pPr>
        <w:pStyle w:val="af2"/>
        <w:spacing w:before="156" w:after="156"/>
      </w:pPr>
      <w:r w:rsidRPr="00E43FD1">
        <w:rPr>
          <w:rFonts w:hint="eastAsia"/>
        </w:rPr>
        <w:t>检查方法</w:t>
      </w:r>
    </w:p>
    <w:p w:rsidR="00E43FD1" w:rsidRDefault="00E43FD1" w:rsidP="00E43FD1">
      <w:pPr>
        <w:pStyle w:val="affffffb"/>
        <w:spacing w:before="3" w:after="3"/>
      </w:pPr>
      <w:r>
        <w:rPr>
          <w:rFonts w:hint="eastAsia"/>
        </w:rPr>
        <w:t>核对作业安排、运行记录和作业车辆轨迹记录完整准确性，对作业整体情况进行检查。</w:t>
      </w:r>
    </w:p>
    <w:p w:rsidR="00E43FD1" w:rsidRDefault="00E43FD1" w:rsidP="00E43FD1">
      <w:pPr>
        <w:pStyle w:val="affffffb"/>
        <w:spacing w:before="3" w:after="3"/>
      </w:pPr>
      <w:r>
        <w:rPr>
          <w:rFonts w:hint="eastAsia"/>
        </w:rPr>
        <w:t>比对作业安排、作业记录和作业车辆轨迹记录关联性，对作业频次进行检查。</w:t>
      </w:r>
    </w:p>
    <w:p w:rsidR="00E43FD1" w:rsidRDefault="00E43FD1" w:rsidP="00E43FD1">
      <w:pPr>
        <w:pStyle w:val="affffffb"/>
        <w:spacing w:before="3" w:after="3"/>
      </w:pPr>
      <w:r>
        <w:rPr>
          <w:rFonts w:hint="eastAsia"/>
        </w:rPr>
        <w:t>跟随作业车辆或作业人员的方式，对作业时间和要求进行检查。</w:t>
      </w:r>
    </w:p>
    <w:p w:rsidR="00E43FD1" w:rsidRDefault="00E43FD1" w:rsidP="00E43FD1">
      <w:pPr>
        <w:pStyle w:val="affffffb"/>
        <w:spacing w:before="3" w:after="3"/>
      </w:pPr>
      <w:r>
        <w:rPr>
          <w:rFonts w:hint="eastAsia"/>
        </w:rPr>
        <w:t>随机或选择重点道路的方式，对各级道路总体作业质量进行检查。</w:t>
      </w:r>
    </w:p>
    <w:p w:rsidR="00D26DDD" w:rsidRDefault="00E43FD1" w:rsidP="00D26DDD">
      <w:pPr>
        <w:pStyle w:val="affffffb"/>
        <w:spacing w:before="3" w:after="3"/>
        <w:jc w:val="left"/>
      </w:pPr>
      <w:r>
        <w:rPr>
          <w:rFonts w:hint="eastAsia"/>
        </w:rPr>
        <w:t>应对检查结果进行记录，留存相关影像资料，记录应完整、清晰、及时、准确。</w:t>
      </w:r>
      <w:bookmarkStart w:id="30" w:name="BKFL"/>
    </w:p>
    <w:p w:rsidR="007C70FE" w:rsidRPr="00D26DDD" w:rsidRDefault="007C70FE" w:rsidP="007C70FE">
      <w:pPr>
        <w:pStyle w:val="affffffffff8"/>
        <w:framePr w:wrap="around"/>
      </w:pPr>
      <w:bookmarkStart w:id="31" w:name="EndLine"/>
      <w:bookmarkEnd w:id="30"/>
      <w:r>
        <w:rPr>
          <w:rFonts w:hint="eastAsia"/>
          <w:noProof/>
        </w:rPr>
        <w:drawing>
          <wp:inline distT="0" distB="0" distL="0" distR="0">
            <wp:extent cx="1485900" cy="317500"/>
            <wp:effectExtent l="0" t="0" r="0" b="6350"/>
            <wp:docPr id="737240140" name="图片 2"/>
            <wp:cNvGraphicFramePr/>
            <a:graphic xmlns:a="http://schemas.openxmlformats.org/drawingml/2006/main">
              <a:graphicData uri="http://schemas.openxmlformats.org/drawingml/2006/picture">
                <pic:pic xmlns:pic="http://schemas.openxmlformats.org/drawingml/2006/picture">
                  <pic:nvPicPr>
                    <pic:cNvPr id="737240140"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1"/>
    </w:p>
    <w:sectPr w:rsidR="007C70FE" w:rsidRPr="00D26DDD" w:rsidSect="00EF7053">
      <w:pgSz w:w="11906" w:h="16838"/>
      <w:pgMar w:top="1871" w:right="1134" w:bottom="1134" w:left="1134" w:header="1417" w:footer="1134" w:gutter="283"/>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D9" w:rsidRDefault="00BE01D9" w:rsidP="00006AF7">
      <w:r>
        <w:separator/>
      </w:r>
    </w:p>
  </w:endnote>
  <w:endnote w:type="continuationSeparator" w:id="0">
    <w:p w:rsidR="00BE01D9" w:rsidRDefault="00BE01D9" w:rsidP="00006AF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53" w:rsidRPr="00D26DDD" w:rsidRDefault="004841D4" w:rsidP="00D26DDD">
    <w:pPr>
      <w:pStyle w:val="aff3"/>
    </w:pPr>
    <w:r>
      <w:fldChar w:fldCharType="begin"/>
    </w:r>
    <w:r w:rsidR="00EF7053">
      <w:instrText xml:space="preserve"> PAGE  \* MERGEFORMAT </w:instrText>
    </w:r>
    <w:r>
      <w:fldChar w:fldCharType="separate"/>
    </w:r>
    <w:r w:rsidR="00182CBF">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D9" w:rsidRDefault="00BE01D9" w:rsidP="00006AF7">
      <w:r>
        <w:separator/>
      </w:r>
    </w:p>
  </w:footnote>
  <w:footnote w:type="continuationSeparator" w:id="0">
    <w:p w:rsidR="00BE01D9" w:rsidRDefault="00BE01D9" w:rsidP="00006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23D" w:rsidRDefault="0026723D" w:rsidP="00EF7053">
    <w:pPr>
      <w:pStyle w:val="afd"/>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53" w:rsidRDefault="006614EC" w:rsidP="00EF7053">
    <w:pPr>
      <w:pStyle w:val="aff5"/>
    </w:pPr>
    <w:r w:rsidRPr="006614EC">
      <w:t>T/FSHW 05</w:t>
    </w:r>
    <w:r w:rsidR="00EF7053">
      <w:t>—</w:t>
    </w:r>
    <w:r>
      <w:rPr>
        <w:rFonts w:hint="eastAsia"/>
      </w:rPr>
      <w:t>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073B"/>
    <w:multiLevelType w:val="multilevel"/>
    <w:tmpl w:val="2F809AF4"/>
    <w:lvl w:ilvl="0">
      <w:start w:val="1"/>
      <w:numFmt w:val="decimal"/>
      <w:lvlRestart w:val="0"/>
      <w:pStyle w:val="a"/>
      <w:suff w:val="nothing"/>
      <w:lvlText w:val="图%1  "/>
      <w:lvlJc w:val="left"/>
      <w:pPr>
        <w:ind w:left="0" w:firstLine="0"/>
      </w:pPr>
      <w:rPr>
        <w:rFonts w:ascii="黑体" w:eastAsia="黑体" w:hAnsi="黑体" w:hint="eastAsia"/>
        <w:sz w:val="21"/>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
    <w:nsid w:val="17444CF9"/>
    <w:multiLevelType w:val="multilevel"/>
    <w:tmpl w:val="634240C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nsid w:val="1B01361B"/>
    <w:multiLevelType w:val="multilevel"/>
    <w:tmpl w:val="14C88A5A"/>
    <w:lvl w:ilvl="0">
      <w:start w:val="1"/>
      <w:numFmt w:val="none"/>
      <w:lvlRestart w:val="0"/>
      <w:lvlText w:val="%1——"/>
      <w:lvlJc w:val="left"/>
      <w:pPr>
        <w:ind w:left="1270" w:hanging="425"/>
      </w:pPr>
      <w:rPr>
        <w:rFonts w:ascii="Times New Roman" w:hAnsi="Times New Roman" w:cs="Times New Roman"/>
        <w:sz w:val="20"/>
      </w:rPr>
    </w:lvl>
    <w:lvl w:ilvl="1">
      <w:start w:val="1"/>
      <w:numFmt w:val="bullet"/>
      <w:lvlText w:val=""/>
      <w:lvlJc w:val="left"/>
      <w:pPr>
        <w:tabs>
          <w:tab w:val="num" w:pos="1185"/>
        </w:tabs>
        <w:ind w:left="1689" w:hanging="414"/>
      </w:pPr>
      <w:rPr>
        <w:rFonts w:ascii="Symbol" w:hAnsi="Symbol" w:hint="default"/>
        <w:color w:val="auto"/>
      </w:rPr>
    </w:lvl>
    <w:lvl w:ilvl="2">
      <w:start w:val="1"/>
      <w:numFmt w:val="bullet"/>
      <w:pStyle w:val="a1"/>
      <w:lvlText w:val=""/>
      <w:lvlJc w:val="left"/>
      <w:pPr>
        <w:tabs>
          <w:tab w:val="num"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nsid w:val="1C7D1CEF"/>
    <w:multiLevelType w:val="multilevel"/>
    <w:tmpl w:val="70D4DA3E"/>
    <w:lvl w:ilvl="0">
      <w:start w:val="1"/>
      <w:numFmt w:val="upperLetter"/>
      <w:lvlRestart w:val="0"/>
      <w:pStyle w:val="a2"/>
      <w:suff w:val="nothing"/>
      <w:lvlText w:val="%1"/>
      <w:lvlJc w:val="left"/>
      <w:pPr>
        <w:tabs>
          <w:tab w:val="num" w:pos="425"/>
        </w:tabs>
        <w:ind w:left="425" w:firstLine="0"/>
      </w:pPr>
    </w:lvl>
    <w:lvl w:ilvl="1">
      <w:start w:val="1"/>
      <w:numFmt w:val="none"/>
      <w:suff w:val="nothing"/>
      <w:lvlText w:val=""/>
      <w:lvlJc w:val="left"/>
      <w:pPr>
        <w:ind w:left="425" w:firstLine="0"/>
      </w:pPr>
    </w:lvl>
    <w:lvl w:ilvl="2">
      <w:start w:val="1"/>
      <w:numFmt w:val="none"/>
      <w:suff w:val="nothing"/>
      <w:lvlText w:val=""/>
      <w:lvlJc w:val="left"/>
      <w:pPr>
        <w:ind w:left="425" w:firstLine="0"/>
      </w:pPr>
    </w:lvl>
    <w:lvl w:ilvl="3">
      <w:start w:val="1"/>
      <w:numFmt w:val="none"/>
      <w:suff w:val="nothing"/>
      <w:lvlText w:val=""/>
      <w:lvlJc w:val="left"/>
      <w:pPr>
        <w:ind w:left="425" w:firstLine="0"/>
      </w:pPr>
    </w:lvl>
    <w:lvl w:ilvl="4">
      <w:start w:val="1"/>
      <w:numFmt w:val="none"/>
      <w:suff w:val="nothing"/>
      <w:lvlText w:val=""/>
      <w:lvlJc w:val="left"/>
      <w:pPr>
        <w:ind w:left="425" w:firstLine="0"/>
      </w:pPr>
    </w:lvl>
    <w:lvl w:ilvl="5">
      <w:start w:val="1"/>
      <w:numFmt w:val="none"/>
      <w:suff w:val="nothing"/>
      <w:lvlText w:val=""/>
      <w:lvlJc w:val="left"/>
      <w:pPr>
        <w:ind w:left="425" w:firstLine="0"/>
      </w:pPr>
    </w:lvl>
    <w:lvl w:ilvl="6">
      <w:start w:val="1"/>
      <w:numFmt w:val="none"/>
      <w:suff w:val="nothing"/>
      <w:lvlText w:val=""/>
      <w:lvlJc w:val="left"/>
      <w:pPr>
        <w:ind w:left="425" w:firstLine="0"/>
      </w:pPr>
    </w:lvl>
    <w:lvl w:ilvl="7">
      <w:start w:val="1"/>
      <w:numFmt w:val="none"/>
      <w:suff w:val="nothing"/>
      <w:lvlText w:val=""/>
      <w:lvlJc w:val="left"/>
      <w:pPr>
        <w:ind w:left="425" w:firstLine="0"/>
      </w:pPr>
    </w:lvl>
    <w:lvl w:ilvl="8">
      <w:start w:val="1"/>
      <w:numFmt w:val="none"/>
      <w:suff w:val="nothing"/>
      <w:lvlText w:val=""/>
      <w:lvlJc w:val="left"/>
      <w:pPr>
        <w:ind w:left="425" w:firstLine="0"/>
      </w:pPr>
    </w:lvl>
  </w:abstractNum>
  <w:abstractNum w:abstractNumId="4">
    <w:nsid w:val="21A61BEF"/>
    <w:multiLevelType w:val="multilevel"/>
    <w:tmpl w:val="A0405AEE"/>
    <w:lvl w:ilvl="0">
      <w:start w:val="1"/>
      <w:numFmt w:val="upperLetter"/>
      <w:lvlRestart w:val="0"/>
      <w:pStyle w:val="a3"/>
      <w:suff w:val="nothing"/>
      <w:lvlText w:val="附录%1"/>
      <w:lvlJc w:val="left"/>
      <w:pPr>
        <w:ind w:left="0" w:firstLine="0"/>
      </w:pPr>
      <w:rPr>
        <w:spacing w:val="102"/>
      </w:rPr>
    </w:lvl>
    <w:lvl w:ilvl="1">
      <w:start w:val="1"/>
      <w:numFmt w:val="decimal"/>
      <w:pStyle w:val="a4"/>
      <w:suff w:val="nothing"/>
      <w:lvlText w:val="%1.%2　"/>
      <w:lvlJc w:val="left"/>
      <w:pPr>
        <w:ind w:left="0" w:firstLine="0"/>
      </w:pPr>
      <w:rPr>
        <w:rFonts w:ascii="黑体" w:eastAsia="黑体" w:hAnsi="黑体" w:hint="eastAsia"/>
        <w:sz w:val="20"/>
        <w:vertAlign w:val="baseline"/>
      </w:rPr>
    </w:lvl>
    <w:lvl w:ilvl="2">
      <w:start w:val="1"/>
      <w:numFmt w:val="decimal"/>
      <w:pStyle w:val="a5"/>
      <w:suff w:val="nothing"/>
      <w:lvlText w:val="%1.%2.%3　"/>
      <w:lvlJc w:val="left"/>
      <w:pPr>
        <w:ind w:left="0" w:firstLine="0"/>
      </w:pPr>
      <w:rPr>
        <w:rFonts w:ascii="黑体" w:eastAsia="黑体" w:hAnsi="黑体" w:hint="eastAsia"/>
        <w:sz w:val="20"/>
        <w:vertAlign w:val="baseline"/>
      </w:rPr>
    </w:lvl>
    <w:lvl w:ilvl="3">
      <w:start w:val="1"/>
      <w:numFmt w:val="decimal"/>
      <w:pStyle w:val="a6"/>
      <w:suff w:val="nothing"/>
      <w:lvlText w:val="%1.%2.%3.%4　"/>
      <w:lvlJc w:val="left"/>
      <w:pPr>
        <w:ind w:left="0" w:firstLine="0"/>
      </w:pPr>
      <w:rPr>
        <w:rFonts w:ascii="黑体" w:eastAsia="黑体" w:hAnsi="黑体" w:hint="eastAsia"/>
        <w:sz w:val="20"/>
        <w:vertAlign w:val="baseline"/>
      </w:rPr>
    </w:lvl>
    <w:lvl w:ilvl="4">
      <w:start w:val="1"/>
      <w:numFmt w:val="decimal"/>
      <w:pStyle w:val="a7"/>
      <w:suff w:val="nothing"/>
      <w:lvlText w:val="%1.%2.%3.%4.%5　"/>
      <w:lvlJc w:val="left"/>
      <w:pPr>
        <w:ind w:left="0" w:firstLine="0"/>
      </w:pPr>
      <w:rPr>
        <w:rFonts w:ascii="黑体" w:eastAsia="黑体" w:hAnsi="黑体" w:hint="eastAsia"/>
        <w:sz w:val="20"/>
        <w:vertAlign w:val="baseline"/>
      </w:rPr>
    </w:lvl>
    <w:lvl w:ilvl="5">
      <w:start w:val="1"/>
      <w:numFmt w:val="decimal"/>
      <w:pStyle w:val="a8"/>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3FA5413"/>
    <w:multiLevelType w:val="multilevel"/>
    <w:tmpl w:val="9FA8999A"/>
    <w:lvl w:ilvl="0">
      <w:start w:val="1"/>
      <w:numFmt w:val="none"/>
      <w:lvlRestart w:val="0"/>
      <w:lvlText w:val="%1"/>
      <w:lvlJc w:val="left"/>
      <w:pPr>
        <w:ind w:left="623" w:hanging="425"/>
      </w:pPr>
    </w:lvl>
    <w:lvl w:ilvl="1">
      <w:start w:val="1"/>
      <w:numFmt w:val="decimal"/>
      <w:pStyle w:val="a9"/>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6">
    <w:nsid w:val="2B800546"/>
    <w:multiLevelType w:val="multilevel"/>
    <w:tmpl w:val="433CE0D6"/>
    <w:lvl w:ilvl="0">
      <w:start w:val="1"/>
      <w:numFmt w:val="lowerLetter"/>
      <w:lvlRestart w:val="0"/>
      <w:pStyle w:val="aa"/>
      <w:lvlText w:val="%1)"/>
      <w:lvlJc w:val="left"/>
      <w:pPr>
        <w:tabs>
          <w:tab w:val="num" w:pos="851"/>
        </w:tabs>
        <w:ind w:left="851" w:hanging="426"/>
      </w:pPr>
      <w:rPr>
        <w:rFonts w:ascii="宋体" w:eastAsia="宋体" w:hAnsi="宋体" w:cs="Times New Roman" w:hint="eastAsia"/>
        <w:sz w:val="20"/>
      </w:rPr>
    </w:lvl>
    <w:lvl w:ilvl="1">
      <w:start w:val="1"/>
      <w:numFmt w:val="bullet"/>
      <w:lvlText w:val=""/>
      <w:lvlJc w:val="left"/>
      <w:pPr>
        <w:tabs>
          <w:tab w:val="num" w:pos="1179"/>
        </w:tabs>
        <w:ind w:left="1683" w:hanging="414"/>
      </w:pPr>
      <w:rPr>
        <w:rFonts w:ascii="Symbol" w:hAnsi="Symbol" w:hint="default"/>
        <w:color w:val="auto"/>
      </w:rPr>
    </w:lvl>
    <w:lvl w:ilvl="2">
      <w:start w:val="1"/>
      <w:numFmt w:val="bullet"/>
      <w:lvlText w:val=""/>
      <w:lvlJc w:val="left"/>
      <w:pPr>
        <w:tabs>
          <w:tab w:val="num" w:pos="2097"/>
        </w:tabs>
        <w:ind w:left="2097" w:hanging="414"/>
      </w:pPr>
      <w:rPr>
        <w:rFonts w:ascii="Symbol" w:hAnsi="Symbol" w:hint="default"/>
        <w:color w:val="auto"/>
      </w:rPr>
    </w:lvl>
    <w:lvl w:ilvl="3">
      <w:start w:val="1"/>
      <w:numFmt w:val="lowerLetter"/>
      <w:lvlText w:val="%4."/>
      <w:lvlJc w:val="left"/>
      <w:pPr>
        <w:ind w:left="1978" w:hanging="283"/>
      </w:pPr>
      <w:rPr>
        <w:rFonts w:hint="eastAsia"/>
      </w:rPr>
    </w:lvl>
    <w:lvl w:ilvl="4">
      <w:start w:val="1"/>
      <w:numFmt w:val="decimal"/>
      <w:lvlText w:val="%5."/>
      <w:lvlJc w:val="left"/>
      <w:pPr>
        <w:ind w:left="2403" w:hanging="425"/>
      </w:pPr>
      <w:rPr>
        <w:rFonts w:hint="eastAsia"/>
      </w:rPr>
    </w:lvl>
    <w:lvl w:ilvl="5">
      <w:start w:val="1"/>
      <w:numFmt w:val="lowerLetter"/>
      <w:lvlText w:val="%6."/>
      <w:lvlJc w:val="left"/>
      <w:pPr>
        <w:ind w:left="2828" w:hanging="425"/>
      </w:pPr>
      <w:rPr>
        <w:rFonts w:hint="eastAsia"/>
      </w:rPr>
    </w:lvl>
    <w:lvl w:ilvl="6">
      <w:start w:val="1"/>
      <w:numFmt w:val="lowerRoman"/>
      <w:lvlText w:val="%7."/>
      <w:lvlJc w:val="left"/>
      <w:pPr>
        <w:ind w:left="3254" w:hanging="426"/>
      </w:pPr>
      <w:rPr>
        <w:rFonts w:hint="eastAsia"/>
      </w:rPr>
    </w:lvl>
    <w:lvl w:ilvl="7">
      <w:start w:val="1"/>
      <w:numFmt w:val="lowerLetter"/>
      <w:lvlText w:val="%8."/>
      <w:lvlJc w:val="left"/>
      <w:pPr>
        <w:ind w:left="3679" w:hanging="425"/>
      </w:pPr>
      <w:rPr>
        <w:rFonts w:hint="eastAsia"/>
      </w:rPr>
    </w:lvl>
    <w:lvl w:ilvl="8">
      <w:start w:val="1"/>
      <w:numFmt w:val="lowerRoman"/>
      <w:lvlText w:val="%9."/>
      <w:lvlJc w:val="left"/>
      <w:pPr>
        <w:ind w:left="4104" w:hanging="425"/>
      </w:pPr>
      <w:rPr>
        <w:rFonts w:hint="eastAsia"/>
      </w:rPr>
    </w:lvl>
  </w:abstractNum>
  <w:abstractNum w:abstractNumId="7">
    <w:nsid w:val="2CA27D10"/>
    <w:multiLevelType w:val="multilevel"/>
    <w:tmpl w:val="ED00BC32"/>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b"/>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8">
    <w:nsid w:val="37E04B8C"/>
    <w:multiLevelType w:val="multilevel"/>
    <w:tmpl w:val="2B34ED4C"/>
    <w:lvl w:ilvl="0">
      <w:start w:val="1"/>
      <w:numFmt w:val="upperLetter"/>
      <w:lvlRestart w:val="0"/>
      <w:pStyle w:val="ac"/>
      <w:lvlText w:val="%1"/>
      <w:lvlJc w:val="left"/>
      <w:pPr>
        <w:tabs>
          <w:tab w:val="num" w:pos="425"/>
        </w:tabs>
        <w:ind w:left="425" w:firstLine="0"/>
      </w:pPr>
    </w:lvl>
    <w:lvl w:ilvl="1">
      <w:start w:val="1"/>
      <w:numFmt w:val="upperLetter"/>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9">
    <w:nsid w:val="3F7474FF"/>
    <w:multiLevelType w:val="multilevel"/>
    <w:tmpl w:val="F984C25E"/>
    <w:lvl w:ilvl="0">
      <w:start w:val="1"/>
      <w:numFmt w:val="none"/>
      <w:lvlRestart w:val="0"/>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0">
    <w:nsid w:val="534C56BB"/>
    <w:multiLevelType w:val="multilevel"/>
    <w:tmpl w:val="A6CA07EE"/>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d"/>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nsid w:val="5E704A1C"/>
    <w:multiLevelType w:val="multilevel"/>
    <w:tmpl w:val="CDE21764"/>
    <w:lvl w:ilvl="0">
      <w:start w:val="1"/>
      <w:numFmt w:val="decimal"/>
      <w:lvlRestart w:val="0"/>
      <w:pStyle w:val="ae"/>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1B52AD4"/>
    <w:multiLevelType w:val="multilevel"/>
    <w:tmpl w:val="B000871C"/>
    <w:lvl w:ilvl="0">
      <w:start w:val="1"/>
      <w:numFmt w:val="lowerLetter"/>
      <w:lvlRestart w:val="0"/>
      <w:lvlText w:val="%1)"/>
      <w:lvlJc w:val="left"/>
      <w:pPr>
        <w:tabs>
          <w:tab w:val="num" w:pos="1679"/>
        </w:tabs>
        <w:ind w:left="1679" w:hanging="419"/>
      </w:pPr>
      <w:rPr>
        <w:rFonts w:ascii="宋体" w:eastAsia="宋体" w:hAnsi="宋体" w:cs="Times New Roman" w:hint="eastAsia"/>
        <w:sz w:val="20"/>
      </w:rPr>
    </w:lvl>
    <w:lvl w:ilvl="1">
      <w:start w:val="1"/>
      <w:numFmt w:val="decimal"/>
      <w:pStyle w:val="af"/>
      <w:lvlText w:val="%2)"/>
      <w:lvlJc w:val="left"/>
      <w:pPr>
        <w:tabs>
          <w:tab w:val="num" w:pos="1276"/>
        </w:tabs>
        <w:ind w:left="1276" w:hanging="425"/>
      </w:pPr>
      <w:rPr>
        <w:rFonts w:ascii="宋体" w:eastAsia="宋体" w:hAnsi="Times New Roman" w:cs="Times New Roman" w:hint="eastAsia"/>
        <w:color w:val="auto"/>
        <w:sz w:val="21"/>
      </w:rPr>
    </w:lvl>
    <w:lvl w:ilvl="2">
      <w:start w:val="1"/>
      <w:numFmt w:val="bullet"/>
      <w:lvlText w:val=""/>
      <w:lvlJc w:val="left"/>
      <w:pPr>
        <w:tabs>
          <w:tab w:val="num" w:pos="2518"/>
        </w:tabs>
        <w:ind w:left="2518" w:hanging="414"/>
      </w:pPr>
      <w:rPr>
        <w:rFonts w:ascii="Symbol" w:hAnsi="Symbol" w:hint="default"/>
        <w:color w:val="auto"/>
      </w:rPr>
    </w:lvl>
    <w:lvl w:ilvl="3">
      <w:start w:val="1"/>
      <w:numFmt w:val="lowerLetter"/>
      <w:lvlText w:val="%4."/>
      <w:lvlJc w:val="left"/>
      <w:pPr>
        <w:ind w:left="2399" w:hanging="283"/>
      </w:pPr>
      <w:rPr>
        <w:rFonts w:hint="eastAsia"/>
      </w:rPr>
    </w:lvl>
    <w:lvl w:ilvl="4">
      <w:start w:val="1"/>
      <w:numFmt w:val="decimal"/>
      <w:lvlText w:val="%5."/>
      <w:lvlJc w:val="left"/>
      <w:pPr>
        <w:ind w:left="2824" w:hanging="425"/>
      </w:pPr>
      <w:rPr>
        <w:rFonts w:hint="eastAsia"/>
      </w:rPr>
    </w:lvl>
    <w:lvl w:ilvl="5">
      <w:start w:val="1"/>
      <w:numFmt w:val="lowerLetter"/>
      <w:lvlText w:val="%6."/>
      <w:lvlJc w:val="left"/>
      <w:pPr>
        <w:ind w:left="3249" w:hanging="425"/>
      </w:pPr>
      <w:rPr>
        <w:rFonts w:hint="eastAsia"/>
      </w:rPr>
    </w:lvl>
    <w:lvl w:ilvl="6">
      <w:start w:val="1"/>
      <w:numFmt w:val="lowerRoman"/>
      <w:lvlText w:val="%7."/>
      <w:lvlJc w:val="left"/>
      <w:pPr>
        <w:ind w:left="3675" w:hanging="426"/>
      </w:pPr>
      <w:rPr>
        <w:rFonts w:hint="eastAsia"/>
      </w:rPr>
    </w:lvl>
    <w:lvl w:ilvl="7">
      <w:start w:val="1"/>
      <w:numFmt w:val="lowerLetter"/>
      <w:lvlText w:val="%8."/>
      <w:lvlJc w:val="left"/>
      <w:pPr>
        <w:ind w:left="4100" w:hanging="425"/>
      </w:pPr>
      <w:rPr>
        <w:rFonts w:hint="eastAsia"/>
      </w:rPr>
    </w:lvl>
    <w:lvl w:ilvl="8">
      <w:start w:val="1"/>
      <w:numFmt w:val="lowerRoman"/>
      <w:lvlText w:val="%9."/>
      <w:lvlJc w:val="left"/>
      <w:pPr>
        <w:ind w:left="4525" w:hanging="425"/>
      </w:pPr>
      <w:rPr>
        <w:rFonts w:hint="eastAsia"/>
      </w:rPr>
    </w:lvl>
  </w:abstractNum>
  <w:abstractNum w:abstractNumId="13">
    <w:nsid w:val="6B1C5574"/>
    <w:multiLevelType w:val="multilevel"/>
    <w:tmpl w:val="5B38E55E"/>
    <w:lvl w:ilvl="0">
      <w:start w:val="1"/>
      <w:numFmt w:val="none"/>
      <w:lvlRestart w:val="0"/>
      <w:pStyle w:val="af0"/>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6FC930AC"/>
    <w:multiLevelType w:val="multilevel"/>
    <w:tmpl w:val="0E5E8462"/>
    <w:lvl w:ilvl="0">
      <w:start w:val="1"/>
      <w:numFmt w:val="decimal"/>
      <w:lvlRestart w:val="0"/>
      <w:pStyle w:val="af1"/>
      <w:suff w:val="nothing"/>
      <w:lvlText w:val="%1　"/>
      <w:lvlJc w:val="left"/>
      <w:pPr>
        <w:ind w:left="0" w:firstLine="0"/>
      </w:pPr>
      <w:rPr>
        <w:rFonts w:ascii="黑体" w:eastAsia="黑体" w:hAnsi="黑体" w:hint="eastAsia"/>
        <w:sz w:val="20"/>
      </w:rPr>
    </w:lvl>
    <w:lvl w:ilvl="1">
      <w:start w:val="1"/>
      <w:numFmt w:val="decimal"/>
      <w:pStyle w:val="af2"/>
      <w:suff w:val="nothing"/>
      <w:lvlText w:val="%1.%2　"/>
      <w:lvlJc w:val="left"/>
      <w:pPr>
        <w:ind w:left="0" w:firstLine="0"/>
      </w:pPr>
      <w:rPr>
        <w:rFonts w:ascii="黑体" w:eastAsia="黑体" w:hAnsi="黑体" w:hint="eastAsia"/>
        <w:sz w:val="20"/>
      </w:rPr>
    </w:lvl>
    <w:lvl w:ilvl="2">
      <w:start w:val="1"/>
      <w:numFmt w:val="decimal"/>
      <w:pStyle w:val="af3"/>
      <w:suff w:val="nothing"/>
      <w:lvlText w:val="%1.%2.%3　"/>
      <w:lvlJc w:val="left"/>
      <w:pPr>
        <w:ind w:left="0" w:firstLine="0"/>
      </w:pPr>
      <w:rPr>
        <w:rFonts w:ascii="黑体" w:eastAsia="黑体" w:hAnsi="黑体" w:hint="eastAsia"/>
        <w:sz w:val="20"/>
      </w:rPr>
    </w:lvl>
    <w:lvl w:ilvl="3">
      <w:start w:val="1"/>
      <w:numFmt w:val="decimal"/>
      <w:pStyle w:val="af4"/>
      <w:suff w:val="nothing"/>
      <w:lvlText w:val="%1.%2.%3.%4　"/>
      <w:lvlJc w:val="left"/>
      <w:pPr>
        <w:ind w:left="0" w:firstLine="0"/>
      </w:pPr>
      <w:rPr>
        <w:rFonts w:ascii="黑体" w:eastAsia="黑体" w:hAnsi="黑体" w:hint="eastAsia"/>
        <w:sz w:val="20"/>
      </w:rPr>
    </w:lvl>
    <w:lvl w:ilvl="4">
      <w:start w:val="1"/>
      <w:numFmt w:val="decimal"/>
      <w:pStyle w:val="af5"/>
      <w:suff w:val="nothing"/>
      <w:lvlText w:val="%1.%2.%3.%4.%5　"/>
      <w:lvlJc w:val="left"/>
      <w:pPr>
        <w:ind w:left="0" w:firstLine="0"/>
      </w:pPr>
      <w:rPr>
        <w:rFonts w:ascii="黑体" w:eastAsia="黑体" w:hAnsi="黑体" w:hint="eastAsia"/>
        <w:sz w:val="20"/>
      </w:rPr>
    </w:lvl>
    <w:lvl w:ilvl="5">
      <w:start w:val="1"/>
      <w:numFmt w:val="decimal"/>
      <w:pStyle w:val="af6"/>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70CA3665"/>
    <w:multiLevelType w:val="multilevel"/>
    <w:tmpl w:val="D814FC26"/>
    <w:lvl w:ilvl="0">
      <w:start w:val="1"/>
      <w:numFmt w:val="none"/>
      <w:lvlRestart w:val="0"/>
      <w:pStyle w:val="af7"/>
      <w:lvlText w:val="%1——"/>
      <w:lvlJc w:val="left"/>
      <w:pPr>
        <w:tabs>
          <w:tab w:val="num"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6">
    <w:nsid w:val="7D6C781E"/>
    <w:multiLevelType w:val="multilevel"/>
    <w:tmpl w:val="84262A9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8"/>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13"/>
  </w:num>
  <w:num w:numId="2">
    <w:abstractNumId w:val="15"/>
  </w:num>
  <w:num w:numId="3">
    <w:abstractNumId w:val="9"/>
  </w:num>
  <w:num w:numId="4">
    <w:abstractNumId w:val="2"/>
  </w:num>
  <w:num w:numId="5">
    <w:abstractNumId w:val="6"/>
  </w:num>
  <w:num w:numId="6">
    <w:abstractNumId w:val="12"/>
  </w:num>
  <w:num w:numId="7">
    <w:abstractNumId w:val="5"/>
  </w:num>
  <w:num w:numId="8">
    <w:abstractNumId w:val="7"/>
  </w:num>
  <w:num w:numId="9">
    <w:abstractNumId w:val="16"/>
  </w:num>
  <w:num w:numId="10">
    <w:abstractNumId w:val="10"/>
  </w:num>
  <w:num w:numId="11">
    <w:abstractNumId w:val="1"/>
  </w:num>
  <w:num w:numId="12">
    <w:abstractNumId w:val="14"/>
  </w:num>
  <w:num w:numId="13">
    <w:abstractNumId w:val="4"/>
  </w:num>
  <w:num w:numId="14">
    <w:abstractNumId w:val="11"/>
  </w:num>
  <w:num w:numId="15">
    <w:abstractNumId w:val="3"/>
  </w:num>
  <w:num w:numId="16">
    <w:abstractNumId w:val="8"/>
  </w:num>
  <w:num w:numId="1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17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DDD"/>
    <w:rsid w:val="00002C98"/>
    <w:rsid w:val="00006AF7"/>
    <w:rsid w:val="000122F3"/>
    <w:rsid w:val="00034893"/>
    <w:rsid w:val="00035900"/>
    <w:rsid w:val="000408AC"/>
    <w:rsid w:val="00042EF8"/>
    <w:rsid w:val="00052B21"/>
    <w:rsid w:val="00067CA5"/>
    <w:rsid w:val="000812AE"/>
    <w:rsid w:val="00082C10"/>
    <w:rsid w:val="000830B7"/>
    <w:rsid w:val="00095B73"/>
    <w:rsid w:val="000C1416"/>
    <w:rsid w:val="000C1C34"/>
    <w:rsid w:val="000C2009"/>
    <w:rsid w:val="000C3CCA"/>
    <w:rsid w:val="000E2D7B"/>
    <w:rsid w:val="000F41FE"/>
    <w:rsid w:val="00105C8B"/>
    <w:rsid w:val="001066B2"/>
    <w:rsid w:val="001147C2"/>
    <w:rsid w:val="0013366C"/>
    <w:rsid w:val="00136926"/>
    <w:rsid w:val="00137CBD"/>
    <w:rsid w:val="001455B1"/>
    <w:rsid w:val="00153C1B"/>
    <w:rsid w:val="00175E22"/>
    <w:rsid w:val="00182CBF"/>
    <w:rsid w:val="00186B9E"/>
    <w:rsid w:val="00186C0F"/>
    <w:rsid w:val="00195C4A"/>
    <w:rsid w:val="001A4E73"/>
    <w:rsid w:val="001B727B"/>
    <w:rsid w:val="001C2639"/>
    <w:rsid w:val="001D0D7E"/>
    <w:rsid w:val="001D7142"/>
    <w:rsid w:val="001E5AA1"/>
    <w:rsid w:val="00200E59"/>
    <w:rsid w:val="00205FDA"/>
    <w:rsid w:val="00212909"/>
    <w:rsid w:val="00246EBE"/>
    <w:rsid w:val="002643DC"/>
    <w:rsid w:val="0026723D"/>
    <w:rsid w:val="00272698"/>
    <w:rsid w:val="00273C8F"/>
    <w:rsid w:val="00290835"/>
    <w:rsid w:val="002A0E62"/>
    <w:rsid w:val="002A279F"/>
    <w:rsid w:val="002A27DA"/>
    <w:rsid w:val="002A6366"/>
    <w:rsid w:val="002E7F5F"/>
    <w:rsid w:val="00316984"/>
    <w:rsid w:val="00327299"/>
    <w:rsid w:val="00330354"/>
    <w:rsid w:val="0033254E"/>
    <w:rsid w:val="003356E8"/>
    <w:rsid w:val="00357E7B"/>
    <w:rsid w:val="0036259C"/>
    <w:rsid w:val="00362EB3"/>
    <w:rsid w:val="003758F0"/>
    <w:rsid w:val="00387F95"/>
    <w:rsid w:val="003A555A"/>
    <w:rsid w:val="003C2DCC"/>
    <w:rsid w:val="003E5FF7"/>
    <w:rsid w:val="00420784"/>
    <w:rsid w:val="004272A1"/>
    <w:rsid w:val="00437324"/>
    <w:rsid w:val="00447E2B"/>
    <w:rsid w:val="00462D5C"/>
    <w:rsid w:val="004639A9"/>
    <w:rsid w:val="0047465C"/>
    <w:rsid w:val="004841D4"/>
    <w:rsid w:val="004A67A4"/>
    <w:rsid w:val="004B2AA1"/>
    <w:rsid w:val="004C1DE2"/>
    <w:rsid w:val="004D3ED0"/>
    <w:rsid w:val="004E6D24"/>
    <w:rsid w:val="004F0825"/>
    <w:rsid w:val="004F6341"/>
    <w:rsid w:val="00502869"/>
    <w:rsid w:val="00503CAD"/>
    <w:rsid w:val="005145AC"/>
    <w:rsid w:val="005268DB"/>
    <w:rsid w:val="00527227"/>
    <w:rsid w:val="00544FDB"/>
    <w:rsid w:val="00555EAE"/>
    <w:rsid w:val="00571C9C"/>
    <w:rsid w:val="00583B60"/>
    <w:rsid w:val="00585F03"/>
    <w:rsid w:val="005B3EB8"/>
    <w:rsid w:val="005B4B74"/>
    <w:rsid w:val="005E5469"/>
    <w:rsid w:val="005E6A33"/>
    <w:rsid w:val="005F608D"/>
    <w:rsid w:val="005F7216"/>
    <w:rsid w:val="00610F51"/>
    <w:rsid w:val="00614055"/>
    <w:rsid w:val="00621E56"/>
    <w:rsid w:val="006324D7"/>
    <w:rsid w:val="00633931"/>
    <w:rsid w:val="00634E55"/>
    <w:rsid w:val="00646904"/>
    <w:rsid w:val="00654A44"/>
    <w:rsid w:val="006562D2"/>
    <w:rsid w:val="006614EC"/>
    <w:rsid w:val="00691F48"/>
    <w:rsid w:val="00692BA2"/>
    <w:rsid w:val="006A1B3D"/>
    <w:rsid w:val="006A30B5"/>
    <w:rsid w:val="006C33CB"/>
    <w:rsid w:val="006C7A31"/>
    <w:rsid w:val="006D0039"/>
    <w:rsid w:val="006E0914"/>
    <w:rsid w:val="006F4B84"/>
    <w:rsid w:val="00710971"/>
    <w:rsid w:val="00726BBE"/>
    <w:rsid w:val="007322BA"/>
    <w:rsid w:val="00750367"/>
    <w:rsid w:val="00751A3C"/>
    <w:rsid w:val="00764065"/>
    <w:rsid w:val="00775A28"/>
    <w:rsid w:val="00791C69"/>
    <w:rsid w:val="007A433D"/>
    <w:rsid w:val="007B34E3"/>
    <w:rsid w:val="007C70FE"/>
    <w:rsid w:val="007D4724"/>
    <w:rsid w:val="007F41E4"/>
    <w:rsid w:val="007F7EB1"/>
    <w:rsid w:val="00804934"/>
    <w:rsid w:val="00815676"/>
    <w:rsid w:val="00844886"/>
    <w:rsid w:val="00846B74"/>
    <w:rsid w:val="008763EA"/>
    <w:rsid w:val="008766D4"/>
    <w:rsid w:val="008A3B54"/>
    <w:rsid w:val="008C6573"/>
    <w:rsid w:val="008D0CA1"/>
    <w:rsid w:val="008D2725"/>
    <w:rsid w:val="008E0380"/>
    <w:rsid w:val="008E4A41"/>
    <w:rsid w:val="008F31BD"/>
    <w:rsid w:val="00905430"/>
    <w:rsid w:val="00963D8B"/>
    <w:rsid w:val="009675C0"/>
    <w:rsid w:val="009C0936"/>
    <w:rsid w:val="009D6F8B"/>
    <w:rsid w:val="009E19F9"/>
    <w:rsid w:val="009E4CD8"/>
    <w:rsid w:val="009E6D09"/>
    <w:rsid w:val="00A0327B"/>
    <w:rsid w:val="00A0337E"/>
    <w:rsid w:val="00A17CFC"/>
    <w:rsid w:val="00A66C20"/>
    <w:rsid w:val="00A73135"/>
    <w:rsid w:val="00A83DD7"/>
    <w:rsid w:val="00A85110"/>
    <w:rsid w:val="00A95189"/>
    <w:rsid w:val="00A956F2"/>
    <w:rsid w:val="00A95766"/>
    <w:rsid w:val="00AA0F7B"/>
    <w:rsid w:val="00AD0DE7"/>
    <w:rsid w:val="00AD2D9C"/>
    <w:rsid w:val="00AF2AC0"/>
    <w:rsid w:val="00B416C4"/>
    <w:rsid w:val="00B53CF2"/>
    <w:rsid w:val="00B62856"/>
    <w:rsid w:val="00B902E1"/>
    <w:rsid w:val="00B91576"/>
    <w:rsid w:val="00BB1747"/>
    <w:rsid w:val="00BB76BE"/>
    <w:rsid w:val="00BC3166"/>
    <w:rsid w:val="00BC38ED"/>
    <w:rsid w:val="00BD047C"/>
    <w:rsid w:val="00BE01D9"/>
    <w:rsid w:val="00C15CB3"/>
    <w:rsid w:val="00C21177"/>
    <w:rsid w:val="00C236B8"/>
    <w:rsid w:val="00C4220E"/>
    <w:rsid w:val="00C6146F"/>
    <w:rsid w:val="00C66CFE"/>
    <w:rsid w:val="00C76052"/>
    <w:rsid w:val="00C816B6"/>
    <w:rsid w:val="00C87B63"/>
    <w:rsid w:val="00C96E6C"/>
    <w:rsid w:val="00CA362D"/>
    <w:rsid w:val="00CC39E4"/>
    <w:rsid w:val="00CD0FE3"/>
    <w:rsid w:val="00CD5C63"/>
    <w:rsid w:val="00CE768F"/>
    <w:rsid w:val="00D00A7F"/>
    <w:rsid w:val="00D0675F"/>
    <w:rsid w:val="00D26DDD"/>
    <w:rsid w:val="00D33C7E"/>
    <w:rsid w:val="00D37805"/>
    <w:rsid w:val="00D575DB"/>
    <w:rsid w:val="00D63C73"/>
    <w:rsid w:val="00D65D8D"/>
    <w:rsid w:val="00D7602B"/>
    <w:rsid w:val="00D86B1C"/>
    <w:rsid w:val="00DA4AA2"/>
    <w:rsid w:val="00DE06C1"/>
    <w:rsid w:val="00DE3E82"/>
    <w:rsid w:val="00DF682B"/>
    <w:rsid w:val="00E01FCD"/>
    <w:rsid w:val="00E133B1"/>
    <w:rsid w:val="00E15DF5"/>
    <w:rsid w:val="00E16CAC"/>
    <w:rsid w:val="00E43FD1"/>
    <w:rsid w:val="00E62608"/>
    <w:rsid w:val="00E7020D"/>
    <w:rsid w:val="00E77984"/>
    <w:rsid w:val="00E92AEA"/>
    <w:rsid w:val="00E95004"/>
    <w:rsid w:val="00EA42AF"/>
    <w:rsid w:val="00EA523C"/>
    <w:rsid w:val="00EE5ACB"/>
    <w:rsid w:val="00EF2CA2"/>
    <w:rsid w:val="00EF7053"/>
    <w:rsid w:val="00EF7C41"/>
    <w:rsid w:val="00F054F4"/>
    <w:rsid w:val="00F26080"/>
    <w:rsid w:val="00F51D33"/>
    <w:rsid w:val="00F846D9"/>
    <w:rsid w:val="00F85E3B"/>
    <w:rsid w:val="00F92A81"/>
    <w:rsid w:val="00F96051"/>
    <w:rsid w:val="00FA181C"/>
    <w:rsid w:val="00FC344E"/>
    <w:rsid w:val="00FD2F67"/>
    <w:rsid w:val="00FE2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6E0914"/>
    <w:pPr>
      <w:widowControl w:val="0"/>
      <w:jc w:val="both"/>
    </w:pPr>
    <w:rPr>
      <w:rFonts w:ascii="宋体" w:eastAsia="宋体" w:hAnsi="Times New Roman"/>
    </w:rPr>
  </w:style>
  <w:style w:type="paragraph" w:styleId="2">
    <w:name w:val="heading 2"/>
    <w:basedOn w:val="af9"/>
    <w:next w:val="af9"/>
    <w:link w:val="2Char"/>
    <w:uiPriority w:val="9"/>
    <w:semiHidden/>
    <w:unhideWhenUsed/>
    <w:qFormat/>
    <w:rsid w:val="00D26DDD"/>
    <w:pPr>
      <w:keepNext/>
      <w:keepLines/>
      <w:numPr>
        <w:ilvl w:val="1"/>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9"/>
    <w:next w:val="af9"/>
    <w:link w:val="3Char"/>
    <w:uiPriority w:val="9"/>
    <w:semiHidden/>
    <w:unhideWhenUsed/>
    <w:qFormat/>
    <w:rsid w:val="00D26DDD"/>
    <w:pPr>
      <w:keepNext/>
      <w:keepLines/>
      <w:numPr>
        <w:ilvl w:val="2"/>
        <w:numId w:val="17"/>
      </w:numPr>
      <w:spacing w:before="260" w:after="260" w:line="416" w:lineRule="auto"/>
      <w:outlineLvl w:val="2"/>
    </w:pPr>
    <w:rPr>
      <w:b/>
      <w:bCs/>
      <w:sz w:val="32"/>
      <w:szCs w:val="32"/>
    </w:rPr>
  </w:style>
  <w:style w:type="paragraph" w:styleId="4">
    <w:name w:val="heading 4"/>
    <w:basedOn w:val="af9"/>
    <w:next w:val="af9"/>
    <w:link w:val="4Char"/>
    <w:uiPriority w:val="9"/>
    <w:semiHidden/>
    <w:unhideWhenUsed/>
    <w:qFormat/>
    <w:rsid w:val="00D26DDD"/>
    <w:pPr>
      <w:keepNext/>
      <w:keepLines/>
      <w:numPr>
        <w:ilvl w:val="3"/>
        <w:numId w:val="1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9"/>
    <w:next w:val="af9"/>
    <w:link w:val="5Char"/>
    <w:uiPriority w:val="9"/>
    <w:semiHidden/>
    <w:unhideWhenUsed/>
    <w:qFormat/>
    <w:rsid w:val="00D26DDD"/>
    <w:pPr>
      <w:keepNext/>
      <w:keepLines/>
      <w:numPr>
        <w:ilvl w:val="4"/>
        <w:numId w:val="17"/>
      </w:numPr>
      <w:spacing w:before="280" w:after="290" w:line="376" w:lineRule="auto"/>
      <w:outlineLvl w:val="4"/>
    </w:pPr>
    <w:rPr>
      <w:b/>
      <w:bCs/>
      <w:sz w:val="28"/>
      <w:szCs w:val="28"/>
    </w:rPr>
  </w:style>
  <w:style w:type="paragraph" w:styleId="6">
    <w:name w:val="heading 6"/>
    <w:basedOn w:val="af9"/>
    <w:next w:val="af9"/>
    <w:link w:val="6Char"/>
    <w:uiPriority w:val="9"/>
    <w:semiHidden/>
    <w:unhideWhenUsed/>
    <w:qFormat/>
    <w:rsid w:val="00D26DDD"/>
    <w:pPr>
      <w:keepNext/>
      <w:keepLines/>
      <w:numPr>
        <w:ilvl w:val="5"/>
        <w:numId w:val="1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9"/>
    <w:next w:val="af9"/>
    <w:link w:val="7Char"/>
    <w:uiPriority w:val="9"/>
    <w:semiHidden/>
    <w:unhideWhenUsed/>
    <w:qFormat/>
    <w:rsid w:val="00D26DDD"/>
    <w:pPr>
      <w:keepNext/>
      <w:keepLines/>
      <w:numPr>
        <w:ilvl w:val="6"/>
        <w:numId w:val="17"/>
      </w:numPr>
      <w:spacing w:before="240" w:after="64" w:line="320" w:lineRule="auto"/>
      <w:outlineLvl w:val="6"/>
    </w:pPr>
    <w:rPr>
      <w:b/>
      <w:bCs/>
      <w:sz w:val="24"/>
      <w:szCs w:val="24"/>
    </w:rPr>
  </w:style>
  <w:style w:type="paragraph" w:styleId="8">
    <w:name w:val="heading 8"/>
    <w:basedOn w:val="af9"/>
    <w:next w:val="af9"/>
    <w:link w:val="8Char"/>
    <w:uiPriority w:val="9"/>
    <w:semiHidden/>
    <w:unhideWhenUsed/>
    <w:qFormat/>
    <w:rsid w:val="00D26DDD"/>
    <w:pPr>
      <w:keepNext/>
      <w:keepLines/>
      <w:numPr>
        <w:ilvl w:val="7"/>
        <w:numId w:val="1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9"/>
    <w:next w:val="af9"/>
    <w:link w:val="9Char"/>
    <w:uiPriority w:val="9"/>
    <w:semiHidden/>
    <w:unhideWhenUsed/>
    <w:qFormat/>
    <w:rsid w:val="00D26DDD"/>
    <w:pPr>
      <w:keepNext/>
      <w:keepLines/>
      <w:numPr>
        <w:ilvl w:val="8"/>
        <w:numId w:val="17"/>
      </w:numPr>
      <w:spacing w:before="240" w:after="64" w:line="320" w:lineRule="auto"/>
      <w:outlineLvl w:val="8"/>
    </w:pPr>
    <w:rPr>
      <w:rFonts w:asciiTheme="majorHAnsi" w:eastAsiaTheme="majorEastAsia" w:hAnsiTheme="majorHAnsi" w:cstheme="majorBidi"/>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d">
    <w:name w:val="标准文件_段"/>
    <w:link w:val="afe"/>
    <w:rsid w:val="00EF7053"/>
    <w:pPr>
      <w:ind w:firstLineChars="200" w:firstLine="198"/>
      <w:jc w:val="both"/>
    </w:pPr>
    <w:rPr>
      <w:rFonts w:ascii="宋体" w:eastAsia="宋体" w:hAnsi="Times New Roman"/>
      <w:noProof/>
    </w:rPr>
  </w:style>
  <w:style w:type="character" w:customStyle="1" w:styleId="afe">
    <w:name w:val="标准文件_段 字符"/>
    <w:basedOn w:val="afa"/>
    <w:link w:val="afd"/>
    <w:rsid w:val="00EF7053"/>
    <w:rPr>
      <w:rFonts w:ascii="宋体" w:eastAsia="宋体" w:hAnsi="Times New Roman"/>
      <w:noProof/>
    </w:rPr>
  </w:style>
  <w:style w:type="paragraph" w:customStyle="1" w:styleId="aff">
    <w:name w:val="标准标志"/>
    <w:next w:val="af9"/>
    <w:link w:val="aff0"/>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0">
    <w:name w:val="标准标志 字符"/>
    <w:basedOn w:val="afa"/>
    <w:link w:val="aff"/>
    <w:rsid w:val="00E133B1"/>
    <w:rPr>
      <w:rFonts w:ascii="Times New Roman" w:eastAsia="宋体" w:hAnsi="Times New Roman" w:cs="Times New Roman"/>
      <w:b/>
      <w:w w:val="170"/>
      <w:kern w:val="0"/>
      <w:sz w:val="96"/>
      <w:shd w:val="clear" w:color="auto" w:fill="FFFFFF"/>
    </w:rPr>
  </w:style>
  <w:style w:type="paragraph" w:customStyle="1" w:styleId="21">
    <w:name w:val="标准标志2"/>
    <w:next w:val="af9"/>
    <w:link w:val="22"/>
    <w:rsid w:val="0026723D"/>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2">
    <w:name w:val="标准标志2 字符"/>
    <w:basedOn w:val="afa"/>
    <w:link w:val="21"/>
    <w:rsid w:val="0026723D"/>
    <w:rPr>
      <w:rFonts w:ascii="Times New Roman" w:eastAsia="宋体" w:hAnsi="Times New Roman" w:cs="Times New Roman"/>
      <w:b/>
      <w:w w:val="130"/>
      <w:kern w:val="0"/>
      <w:sz w:val="96"/>
      <w:shd w:val="clear" w:color="auto" w:fill="FFFFFF"/>
    </w:rPr>
  </w:style>
  <w:style w:type="paragraph" w:customStyle="1" w:styleId="aff1">
    <w:name w:val="标准称谓"/>
    <w:next w:val="af9"/>
    <w:link w:val="aff2"/>
    <w:rsid w:val="0026723D"/>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2">
    <w:name w:val="标准称谓 字符"/>
    <w:basedOn w:val="afa"/>
    <w:link w:val="aff1"/>
    <w:rsid w:val="0026723D"/>
    <w:rPr>
      <w:rFonts w:ascii="宋体" w:eastAsia="宋体" w:hAnsi="Times New Roman" w:cs="Times New Roman"/>
      <w:b/>
      <w:w w:val="148"/>
      <w:kern w:val="0"/>
      <w:sz w:val="48"/>
    </w:rPr>
  </w:style>
  <w:style w:type="paragraph" w:customStyle="1" w:styleId="23">
    <w:name w:val="标准称谓2"/>
    <w:next w:val="af9"/>
    <w:link w:val="24"/>
    <w:rsid w:val="00E133B1"/>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4">
    <w:name w:val="标准称谓2 字符"/>
    <w:basedOn w:val="afa"/>
    <w:link w:val="23"/>
    <w:rsid w:val="00E133B1"/>
    <w:rPr>
      <w:rFonts w:ascii="Times New Roman" w:eastAsia="黑体" w:hAnsi="Times New Roman" w:cs="Times New Roman"/>
      <w:spacing w:val="-39"/>
      <w:sz w:val="72"/>
      <w:szCs w:val="72"/>
    </w:rPr>
  </w:style>
  <w:style w:type="paragraph" w:customStyle="1" w:styleId="30">
    <w:name w:val="标准称谓3"/>
    <w:next w:val="af9"/>
    <w:link w:val="31"/>
    <w:rsid w:val="00EF7053"/>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1">
    <w:name w:val="标准称谓3 字符"/>
    <w:basedOn w:val="afa"/>
    <w:link w:val="30"/>
    <w:rsid w:val="00EF7053"/>
    <w:rPr>
      <w:rFonts w:ascii="黑体" w:eastAsia="黑体" w:hAnsi="Times New Roman" w:cs="Times New Roman"/>
      <w:kern w:val="0"/>
      <w:sz w:val="48"/>
    </w:rPr>
  </w:style>
  <w:style w:type="paragraph" w:customStyle="1" w:styleId="aff3">
    <w:name w:val="标准书脚_奇数页"/>
    <w:link w:val="aff4"/>
    <w:rsid w:val="00E133B1"/>
    <w:pPr>
      <w:ind w:right="227"/>
      <w:jc w:val="right"/>
    </w:pPr>
    <w:rPr>
      <w:rFonts w:ascii="宋体" w:eastAsia="宋体" w:hAnsi="Times New Roman"/>
      <w:kern w:val="0"/>
      <w:sz w:val="18"/>
    </w:rPr>
  </w:style>
  <w:style w:type="character" w:customStyle="1" w:styleId="aff4">
    <w:name w:val="标准书脚_奇数页 字符"/>
    <w:basedOn w:val="afa"/>
    <w:link w:val="aff3"/>
    <w:rsid w:val="00E133B1"/>
    <w:rPr>
      <w:rFonts w:ascii="宋体" w:eastAsia="宋体" w:hAnsi="Times New Roman"/>
      <w:kern w:val="0"/>
      <w:sz w:val="18"/>
    </w:rPr>
  </w:style>
  <w:style w:type="paragraph" w:customStyle="1" w:styleId="aff5">
    <w:name w:val="标准书眉_奇数页"/>
    <w:next w:val="af9"/>
    <w:link w:val="aff6"/>
    <w:rsid w:val="00E133B1"/>
    <w:pPr>
      <w:tabs>
        <w:tab w:val="center" w:pos="4153"/>
        <w:tab w:val="right" w:pos="8306"/>
      </w:tabs>
      <w:spacing w:after="120"/>
      <w:jc w:val="right"/>
    </w:pPr>
    <w:rPr>
      <w:rFonts w:ascii="黑体" w:eastAsia="黑体" w:hAnsi="Times New Roman"/>
      <w:kern w:val="0"/>
    </w:rPr>
  </w:style>
  <w:style w:type="character" w:customStyle="1" w:styleId="aff6">
    <w:name w:val="标准书眉_奇数页 字符"/>
    <w:basedOn w:val="afa"/>
    <w:link w:val="aff5"/>
    <w:rsid w:val="00E133B1"/>
    <w:rPr>
      <w:rFonts w:ascii="黑体" w:eastAsia="黑体" w:hAnsi="Times New Roman"/>
      <w:kern w:val="0"/>
    </w:rPr>
  </w:style>
  <w:style w:type="paragraph" w:customStyle="1" w:styleId="aff7">
    <w:name w:val="标准书眉_偶数页"/>
    <w:next w:val="af9"/>
    <w:link w:val="aff8"/>
    <w:rsid w:val="00E133B1"/>
    <w:pPr>
      <w:spacing w:after="120"/>
    </w:pPr>
    <w:rPr>
      <w:rFonts w:ascii="黑体" w:eastAsia="黑体" w:hAnsi="Times New Roman"/>
      <w:kern w:val="0"/>
    </w:rPr>
  </w:style>
  <w:style w:type="character" w:customStyle="1" w:styleId="aff8">
    <w:name w:val="标准书眉_偶数页 字符"/>
    <w:basedOn w:val="afa"/>
    <w:link w:val="aff7"/>
    <w:rsid w:val="00E133B1"/>
    <w:rPr>
      <w:rFonts w:ascii="黑体" w:eastAsia="黑体" w:hAnsi="Times New Roman"/>
      <w:kern w:val="0"/>
    </w:rPr>
  </w:style>
  <w:style w:type="paragraph" w:customStyle="1" w:styleId="aff9">
    <w:name w:val="标准文件_参考文献标题"/>
    <w:basedOn w:val="af9"/>
    <w:next w:val="af9"/>
    <w:link w:val="affa"/>
    <w:rsid w:val="009E19F9"/>
    <w:pPr>
      <w:widowControl/>
      <w:spacing w:beforeLines="40" w:afterLines="50"/>
      <w:jc w:val="center"/>
      <w:outlineLvl w:val="0"/>
    </w:pPr>
    <w:rPr>
      <w:rFonts w:ascii="黑体" w:eastAsia="黑体"/>
      <w:kern w:val="0"/>
    </w:rPr>
  </w:style>
  <w:style w:type="character" w:customStyle="1" w:styleId="affa">
    <w:name w:val="标准文件_参考文献标题 字符"/>
    <w:basedOn w:val="afa"/>
    <w:link w:val="aff9"/>
    <w:rsid w:val="009E19F9"/>
    <w:rPr>
      <w:rFonts w:ascii="黑体" w:eastAsia="黑体" w:hAnsi="Times New Roman"/>
      <w:kern w:val="0"/>
    </w:rPr>
  </w:style>
  <w:style w:type="paragraph" w:customStyle="1" w:styleId="affb">
    <w:name w:val="封面标准顶部线"/>
    <w:link w:val="affc"/>
    <w:rsid w:val="00EF7053"/>
    <w:pPr>
      <w:framePr w:w="9672" w:hSpace="181" w:wrap="around" w:vAnchor="page" w:hAnchor="page" w:x="1389" w:y="4241"/>
      <w:spacing w:line="14" w:lineRule="atLeast"/>
    </w:pPr>
    <w:rPr>
      <w:rFonts w:ascii="宋体" w:eastAsia="宋体" w:hAnsi="Times New Roman" w:cs="Times New Roman"/>
      <w:kern w:val="0"/>
    </w:rPr>
  </w:style>
  <w:style w:type="character" w:customStyle="1" w:styleId="affc">
    <w:name w:val="封面标准顶部线 字符"/>
    <w:basedOn w:val="afa"/>
    <w:link w:val="affb"/>
    <w:rsid w:val="00EF7053"/>
    <w:rPr>
      <w:rFonts w:ascii="宋体" w:eastAsia="宋体" w:hAnsi="Times New Roman" w:cs="Times New Roman"/>
      <w:kern w:val="0"/>
    </w:rPr>
  </w:style>
  <w:style w:type="paragraph" w:customStyle="1" w:styleId="affd">
    <w:name w:val="发布部门"/>
    <w:next w:val="afd"/>
    <w:link w:val="affe"/>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e">
    <w:name w:val="发布部门 字符"/>
    <w:basedOn w:val="afa"/>
    <w:link w:val="affd"/>
    <w:rsid w:val="00E133B1"/>
    <w:rPr>
      <w:rFonts w:ascii="宋体" w:eastAsia="宋体" w:hAnsi="Times New Roman" w:cs="Times New Roman"/>
      <w:spacing w:val="20"/>
      <w:w w:val="135"/>
      <w:kern w:val="0"/>
      <w:sz w:val="28"/>
    </w:rPr>
  </w:style>
  <w:style w:type="paragraph" w:customStyle="1" w:styleId="afff">
    <w:name w:val="发布日期"/>
    <w:link w:val="afff0"/>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0">
    <w:name w:val="发布日期 字符"/>
    <w:basedOn w:val="afa"/>
    <w:link w:val="afff"/>
    <w:rsid w:val="00E133B1"/>
    <w:rPr>
      <w:rFonts w:ascii="黑体" w:eastAsia="黑体" w:hAnsi="Times New Roman" w:cs="Times New Roman"/>
      <w:kern w:val="0"/>
      <w:sz w:val="28"/>
    </w:rPr>
  </w:style>
  <w:style w:type="paragraph" w:customStyle="1" w:styleId="afff1">
    <w:name w:val="实施日期"/>
    <w:basedOn w:val="afff"/>
    <w:link w:val="afff2"/>
    <w:rsid w:val="00E133B1"/>
    <w:pPr>
      <w:framePr w:hSpace="0" w:wrap="around" w:vAnchor="page" w:hAnchor="text" w:x="7087" w:y="14174"/>
      <w:jc w:val="right"/>
    </w:pPr>
  </w:style>
  <w:style w:type="character" w:customStyle="1" w:styleId="afff2">
    <w:name w:val="实施日期 字符"/>
    <w:basedOn w:val="afa"/>
    <w:link w:val="afff1"/>
    <w:rsid w:val="00E133B1"/>
    <w:rPr>
      <w:rFonts w:ascii="黑体" w:eastAsia="黑体" w:hAnsi="Times New Roman" w:cs="Times New Roman"/>
      <w:kern w:val="0"/>
      <w:sz w:val="28"/>
    </w:rPr>
  </w:style>
  <w:style w:type="paragraph" w:customStyle="1" w:styleId="afff3">
    <w:name w:val="封面日期"/>
    <w:link w:val="afff4"/>
    <w:rsid w:val="00EF7053"/>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4">
    <w:name w:val="封面日期 字符"/>
    <w:basedOn w:val="afa"/>
    <w:link w:val="afff3"/>
    <w:rsid w:val="00EF7053"/>
    <w:rPr>
      <w:rFonts w:ascii="黑体" w:eastAsia="黑体" w:hAnsi="Times New Roman" w:cs="Times New Roman"/>
      <w:kern w:val="0"/>
      <w:sz w:val="28"/>
    </w:rPr>
  </w:style>
  <w:style w:type="paragraph" w:customStyle="1" w:styleId="afff5">
    <w:name w:val="封面标准代替信息"/>
    <w:link w:val="afff6"/>
    <w:rsid w:val="00EF7053"/>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6">
    <w:name w:val="封面标准代替信息 字符"/>
    <w:basedOn w:val="afa"/>
    <w:link w:val="afff5"/>
    <w:rsid w:val="00EF7053"/>
    <w:rPr>
      <w:rFonts w:ascii="宋体" w:eastAsia="宋体" w:hAnsi="Times New Roman" w:cs="Times New Roman"/>
      <w:kern w:val="0"/>
    </w:rPr>
  </w:style>
  <w:style w:type="paragraph" w:customStyle="1" w:styleId="25">
    <w:name w:val="封面标准号2"/>
    <w:link w:val="26"/>
    <w:rsid w:val="00EF7053"/>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6">
    <w:name w:val="封面标准号2 字符"/>
    <w:basedOn w:val="afa"/>
    <w:link w:val="25"/>
    <w:rsid w:val="00EF7053"/>
    <w:rPr>
      <w:rFonts w:ascii="黑体" w:eastAsia="黑体" w:hAnsi="Times New Roman" w:cs="Times New Roman"/>
      <w:kern w:val="0"/>
      <w:sz w:val="28"/>
    </w:rPr>
  </w:style>
  <w:style w:type="paragraph" w:customStyle="1" w:styleId="afff7">
    <w:name w:val="封面标准名称"/>
    <w:link w:val="afff8"/>
    <w:rsid w:val="00EF7053"/>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8">
    <w:name w:val="封面标准名称 字符"/>
    <w:basedOn w:val="afa"/>
    <w:link w:val="afff7"/>
    <w:rsid w:val="00EF7053"/>
    <w:rPr>
      <w:rFonts w:ascii="黑体" w:eastAsia="黑体" w:hAnsi="Times New Roman" w:cs="Times New Roman"/>
      <w:kern w:val="0"/>
      <w:sz w:val="52"/>
    </w:rPr>
  </w:style>
  <w:style w:type="paragraph" w:customStyle="1" w:styleId="afff9">
    <w:name w:val="封面标准英文名称"/>
    <w:basedOn w:val="afff7"/>
    <w:link w:val="afffa"/>
    <w:rsid w:val="00E133B1"/>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a"/>
    <w:link w:val="afff9"/>
    <w:rsid w:val="00E133B1"/>
    <w:rPr>
      <w:rFonts w:ascii="Times New Roman" w:eastAsia="黑体" w:hAnsi="Times New Roman" w:cs="Times New Roman"/>
      <w:kern w:val="0"/>
      <w:sz w:val="28"/>
    </w:rPr>
  </w:style>
  <w:style w:type="paragraph" w:customStyle="1" w:styleId="afffb">
    <w:name w:val="封面一致性程度标识"/>
    <w:basedOn w:val="afff9"/>
    <w:link w:val="afffc"/>
    <w:rsid w:val="00E133B1"/>
    <w:pPr>
      <w:framePr w:wrap="around"/>
      <w:spacing w:before="760"/>
    </w:pPr>
  </w:style>
  <w:style w:type="character" w:customStyle="1" w:styleId="afffc">
    <w:name w:val="封面一致性程度标识 字符"/>
    <w:basedOn w:val="afa"/>
    <w:link w:val="afffb"/>
    <w:rsid w:val="00E133B1"/>
    <w:rPr>
      <w:rFonts w:ascii="Times New Roman" w:eastAsia="黑体" w:hAnsi="Times New Roman" w:cs="Times New Roman"/>
      <w:kern w:val="0"/>
      <w:sz w:val="28"/>
    </w:rPr>
  </w:style>
  <w:style w:type="paragraph" w:customStyle="1" w:styleId="afffd">
    <w:name w:val="封面标准文稿类别"/>
    <w:basedOn w:val="afffb"/>
    <w:link w:val="afffe"/>
    <w:rsid w:val="00E133B1"/>
    <w:pPr>
      <w:framePr w:wrap="around"/>
      <w:spacing w:before="440" w:after="160"/>
    </w:pPr>
    <w:rPr>
      <w:rFonts w:ascii="宋体" w:eastAsia="宋体" w:hAnsi="宋体"/>
      <w:sz w:val="24"/>
    </w:rPr>
  </w:style>
  <w:style w:type="character" w:customStyle="1" w:styleId="afffe">
    <w:name w:val="封面标准文稿类别 字符"/>
    <w:basedOn w:val="afa"/>
    <w:link w:val="afffd"/>
    <w:rsid w:val="00E133B1"/>
    <w:rPr>
      <w:rFonts w:ascii="宋体" w:eastAsia="宋体" w:hAnsi="宋体" w:cs="Times New Roman"/>
      <w:kern w:val="0"/>
      <w:sz w:val="24"/>
    </w:rPr>
  </w:style>
  <w:style w:type="paragraph" w:customStyle="1" w:styleId="affff">
    <w:name w:val="封面标准文稿编辑信息"/>
    <w:basedOn w:val="afffd"/>
    <w:link w:val="affff0"/>
    <w:rsid w:val="00E133B1"/>
    <w:pPr>
      <w:framePr w:wrap="around"/>
      <w:spacing w:before="180" w:after="0" w:line="240" w:lineRule="atLeast"/>
    </w:pPr>
    <w:rPr>
      <w:sz w:val="21"/>
    </w:rPr>
  </w:style>
  <w:style w:type="character" w:customStyle="1" w:styleId="affff0">
    <w:name w:val="封面标准文稿编辑信息 字符"/>
    <w:basedOn w:val="afa"/>
    <w:link w:val="affff"/>
    <w:rsid w:val="00E133B1"/>
    <w:rPr>
      <w:rFonts w:ascii="宋体" w:eastAsia="宋体" w:hAnsi="宋体" w:cs="Times New Roman"/>
      <w:kern w:val="0"/>
    </w:rPr>
  </w:style>
  <w:style w:type="paragraph" w:customStyle="1" w:styleId="affff1">
    <w:name w:val="封面标准文稿附件"/>
    <w:basedOn w:val="afffd"/>
    <w:link w:val="affff2"/>
    <w:rsid w:val="00E133B1"/>
    <w:pPr>
      <w:framePr w:wrap="around"/>
      <w:spacing w:beforeLines="300" w:afterLines="30" w:line="240" w:lineRule="auto"/>
    </w:pPr>
    <w:rPr>
      <w:rFonts w:ascii="Times New Roman" w:hAnsi="Times New Roman"/>
      <w:b/>
      <w:sz w:val="21"/>
    </w:rPr>
  </w:style>
  <w:style w:type="character" w:customStyle="1" w:styleId="affff2">
    <w:name w:val="封面标准文稿附件 字符"/>
    <w:basedOn w:val="afa"/>
    <w:link w:val="affff1"/>
    <w:rsid w:val="00E133B1"/>
    <w:rPr>
      <w:rFonts w:ascii="Times New Roman" w:eastAsia="宋体" w:hAnsi="Times New Roman" w:cs="Times New Roman"/>
      <w:b/>
      <w:kern w:val="0"/>
    </w:rPr>
  </w:style>
  <w:style w:type="paragraph" w:customStyle="1" w:styleId="affff3">
    <w:name w:val="其他发布部门"/>
    <w:basedOn w:val="affd"/>
    <w:link w:val="affff4"/>
    <w:rsid w:val="00E133B1"/>
    <w:pPr>
      <w:framePr w:wrap="around" w:y="15308"/>
      <w:spacing w:line="14" w:lineRule="atLeast"/>
    </w:pPr>
    <w:rPr>
      <w:rFonts w:ascii="黑体" w:eastAsia="黑体" w:hAnsi="黑体"/>
    </w:rPr>
  </w:style>
  <w:style w:type="character" w:customStyle="1" w:styleId="affff4">
    <w:name w:val="其他发布部门 字符"/>
    <w:basedOn w:val="afa"/>
    <w:link w:val="affff3"/>
    <w:rsid w:val="00E133B1"/>
    <w:rPr>
      <w:rFonts w:ascii="黑体" w:eastAsia="黑体" w:hAnsi="黑体" w:cs="Times New Roman"/>
      <w:spacing w:val="20"/>
      <w:w w:val="135"/>
      <w:kern w:val="0"/>
      <w:sz w:val="28"/>
    </w:rPr>
  </w:style>
  <w:style w:type="paragraph" w:customStyle="1" w:styleId="27">
    <w:name w:val="其他发布部门2"/>
    <w:basedOn w:val="affd"/>
    <w:link w:val="28"/>
    <w:rsid w:val="00EF7053"/>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8">
    <w:name w:val="其他发布部门2 字符"/>
    <w:basedOn w:val="afa"/>
    <w:link w:val="27"/>
    <w:rsid w:val="00EF7053"/>
    <w:rPr>
      <w:rFonts w:ascii="黑体" w:eastAsia="黑体" w:hAnsi="黑体" w:cs="Times New Roman"/>
      <w:kern w:val="0"/>
      <w:sz w:val="28"/>
    </w:rPr>
  </w:style>
  <w:style w:type="paragraph" w:customStyle="1" w:styleId="32">
    <w:name w:val="其他发布部门3"/>
    <w:link w:val="33"/>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3">
    <w:name w:val="其他发布部门3 字符"/>
    <w:basedOn w:val="afa"/>
    <w:link w:val="32"/>
    <w:rsid w:val="004A67A4"/>
    <w:rPr>
      <w:rFonts w:ascii="黑体" w:eastAsia="黑体" w:hAnsi="Times New Roman" w:cs="Times New Roman"/>
      <w:sz w:val="28"/>
    </w:rPr>
  </w:style>
  <w:style w:type="paragraph" w:customStyle="1" w:styleId="affff5">
    <w:name w:val="其他发布日期"/>
    <w:basedOn w:val="afff"/>
    <w:link w:val="affff6"/>
    <w:rsid w:val="00E133B1"/>
    <w:pPr>
      <w:framePr w:hSpace="0" w:wrap="around" w:vAnchor="page" w:hAnchor="text" w:x="1418" w:y="14174"/>
    </w:pPr>
  </w:style>
  <w:style w:type="character" w:customStyle="1" w:styleId="affff6">
    <w:name w:val="其他发布日期 字符"/>
    <w:basedOn w:val="afa"/>
    <w:link w:val="affff5"/>
    <w:rsid w:val="00E133B1"/>
    <w:rPr>
      <w:rFonts w:ascii="黑体" w:eastAsia="黑体" w:hAnsi="Times New Roman" w:cs="Times New Roman"/>
      <w:kern w:val="0"/>
      <w:sz w:val="28"/>
    </w:rPr>
  </w:style>
  <w:style w:type="paragraph" w:customStyle="1" w:styleId="affff7">
    <w:name w:val="其他实施日期"/>
    <w:basedOn w:val="afff1"/>
    <w:link w:val="affff8"/>
    <w:rsid w:val="00E133B1"/>
    <w:pPr>
      <w:framePr w:wrap="around"/>
    </w:pPr>
  </w:style>
  <w:style w:type="character" w:customStyle="1" w:styleId="affff8">
    <w:name w:val="其他实施日期 字符"/>
    <w:basedOn w:val="afa"/>
    <w:link w:val="affff7"/>
    <w:rsid w:val="00E133B1"/>
    <w:rPr>
      <w:rFonts w:ascii="黑体" w:eastAsia="黑体" w:hAnsi="Times New Roman" w:cs="Times New Roman"/>
      <w:kern w:val="0"/>
      <w:sz w:val="28"/>
    </w:rPr>
  </w:style>
  <w:style w:type="paragraph" w:customStyle="1" w:styleId="affff9">
    <w:name w:val="文献分类号"/>
    <w:link w:val="affffa"/>
    <w:rsid w:val="00EF7053"/>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a">
    <w:name w:val="文献分类号 字符"/>
    <w:basedOn w:val="afa"/>
    <w:link w:val="affff9"/>
    <w:rsid w:val="00EF7053"/>
    <w:rPr>
      <w:rFonts w:ascii="Times New Roman" w:eastAsia="黑体" w:hAnsi="Times New Roman" w:cs="Times New Roman"/>
      <w:kern w:val="21"/>
    </w:rPr>
  </w:style>
  <w:style w:type="paragraph" w:customStyle="1" w:styleId="affffb">
    <w:name w:val="标准文件_目录标题"/>
    <w:basedOn w:val="af9"/>
    <w:link w:val="affffc"/>
    <w:rsid w:val="000F41FE"/>
    <w:pPr>
      <w:shd w:val="clear" w:color="auto" w:fill="FFFFFF"/>
      <w:spacing w:afterLines="150"/>
      <w:jc w:val="center"/>
    </w:pPr>
    <w:rPr>
      <w:rFonts w:ascii="黑体" w:eastAsia="黑体"/>
      <w:kern w:val="0"/>
      <w:sz w:val="32"/>
    </w:rPr>
  </w:style>
  <w:style w:type="character" w:customStyle="1" w:styleId="affffc">
    <w:name w:val="标准文件_目录标题 字符"/>
    <w:basedOn w:val="afa"/>
    <w:link w:val="affffb"/>
    <w:rsid w:val="000F41FE"/>
    <w:rPr>
      <w:rFonts w:ascii="黑体" w:eastAsia="黑体" w:hAnsi="Times New Roman"/>
      <w:kern w:val="0"/>
      <w:sz w:val="32"/>
      <w:shd w:val="clear" w:color="auto" w:fill="FFFFFF"/>
    </w:rPr>
  </w:style>
  <w:style w:type="paragraph" w:customStyle="1" w:styleId="af0">
    <w:name w:val="标准文件_前言、引言标题"/>
    <w:next w:val="af9"/>
    <w:link w:val="affffd"/>
    <w:rsid w:val="00D26DDD"/>
    <w:pPr>
      <w:numPr>
        <w:numId w:val="1"/>
      </w:numPr>
      <w:spacing w:afterLines="150"/>
      <w:ind w:left="0" w:firstLine="0"/>
      <w:jc w:val="center"/>
      <w:outlineLvl w:val="0"/>
    </w:pPr>
    <w:rPr>
      <w:rFonts w:ascii="黑体" w:eastAsia="黑体" w:hAnsi="Times New Roman"/>
      <w:kern w:val="0"/>
      <w:sz w:val="32"/>
    </w:rPr>
  </w:style>
  <w:style w:type="character" w:customStyle="1" w:styleId="affffd">
    <w:name w:val="标准文件_前言、引言标题 字符"/>
    <w:basedOn w:val="afa"/>
    <w:link w:val="af0"/>
    <w:rsid w:val="00E133B1"/>
    <w:rPr>
      <w:rFonts w:ascii="黑体" w:eastAsia="黑体" w:hAnsi="Times New Roman"/>
      <w:kern w:val="0"/>
      <w:sz w:val="32"/>
    </w:rPr>
  </w:style>
  <w:style w:type="paragraph" w:customStyle="1" w:styleId="affffe">
    <w:name w:val="标准文件_正文标准名称"/>
    <w:basedOn w:val="af9"/>
    <w:link w:val="afffff"/>
    <w:rsid w:val="00E133B1"/>
    <w:pPr>
      <w:widowControl/>
      <w:spacing w:beforeLines="182" w:afterLines="220" w:line="400" w:lineRule="exact"/>
      <w:jc w:val="center"/>
    </w:pPr>
    <w:rPr>
      <w:rFonts w:ascii="黑体" w:eastAsia="黑体" w:hAnsi="黑体"/>
      <w:sz w:val="32"/>
    </w:rPr>
  </w:style>
  <w:style w:type="character" w:customStyle="1" w:styleId="afffff">
    <w:name w:val="标准文件_正文标准名称 字符"/>
    <w:basedOn w:val="afa"/>
    <w:link w:val="affffe"/>
    <w:rsid w:val="00E133B1"/>
    <w:rPr>
      <w:rFonts w:ascii="黑体" w:eastAsia="黑体" w:hAnsi="黑体"/>
      <w:sz w:val="32"/>
    </w:rPr>
  </w:style>
  <w:style w:type="paragraph" w:customStyle="1" w:styleId="af7">
    <w:name w:val="标准文件_一级项"/>
    <w:next w:val="afd"/>
    <w:link w:val="afffff0"/>
    <w:rsid w:val="007F41E4"/>
    <w:pPr>
      <w:numPr>
        <w:numId w:val="2"/>
      </w:numPr>
    </w:pPr>
    <w:rPr>
      <w:rFonts w:ascii="宋体" w:eastAsia="宋体" w:hAnsi="Times New Roman"/>
      <w:kern w:val="0"/>
    </w:rPr>
  </w:style>
  <w:style w:type="character" w:customStyle="1" w:styleId="afffff0">
    <w:name w:val="标准文件_一级项 字符"/>
    <w:basedOn w:val="afa"/>
    <w:link w:val="af7"/>
    <w:rsid w:val="007F41E4"/>
    <w:rPr>
      <w:rFonts w:ascii="宋体" w:eastAsia="宋体" w:hAnsi="Times New Roman"/>
      <w:kern w:val="0"/>
    </w:rPr>
  </w:style>
  <w:style w:type="paragraph" w:customStyle="1" w:styleId="20">
    <w:name w:val="标准文件_二级项2"/>
    <w:basedOn w:val="afd"/>
    <w:next w:val="afd"/>
    <w:link w:val="29"/>
    <w:rsid w:val="00246EBE"/>
    <w:pPr>
      <w:numPr>
        <w:ilvl w:val="1"/>
        <w:numId w:val="3"/>
      </w:numPr>
      <w:ind w:left="1271" w:firstLineChars="0" w:hanging="420"/>
    </w:pPr>
  </w:style>
  <w:style w:type="character" w:customStyle="1" w:styleId="29">
    <w:name w:val="标准文件_二级项2 字符"/>
    <w:basedOn w:val="afa"/>
    <w:link w:val="20"/>
    <w:rsid w:val="00246EBE"/>
    <w:rPr>
      <w:rFonts w:ascii="宋体" w:eastAsia="宋体" w:hAnsi="Times New Roman"/>
      <w:noProof/>
    </w:rPr>
  </w:style>
  <w:style w:type="paragraph" w:customStyle="1" w:styleId="a1">
    <w:name w:val="标准文件_三级项"/>
    <w:basedOn w:val="af9"/>
    <w:next w:val="afd"/>
    <w:link w:val="afffff1"/>
    <w:rsid w:val="00E133B1"/>
    <w:pPr>
      <w:numPr>
        <w:ilvl w:val="2"/>
        <w:numId w:val="4"/>
      </w:numPr>
      <w:tabs>
        <w:tab w:val="clear" w:pos="2103"/>
        <w:tab w:val="num" w:pos="1678"/>
      </w:tabs>
      <w:spacing w:line="300" w:lineRule="exact"/>
    </w:pPr>
    <w:rPr>
      <w:rFonts w:hAnsiTheme="minorHAnsi"/>
    </w:rPr>
  </w:style>
  <w:style w:type="character" w:customStyle="1" w:styleId="afffff1">
    <w:name w:val="标准文件_三级项 字符"/>
    <w:basedOn w:val="afa"/>
    <w:link w:val="a1"/>
    <w:rsid w:val="00E133B1"/>
    <w:rPr>
      <w:rFonts w:ascii="宋体" w:eastAsia="宋体"/>
    </w:rPr>
  </w:style>
  <w:style w:type="paragraph" w:customStyle="1" w:styleId="aa">
    <w:name w:val="标准文件_字母编号列项（一级）"/>
    <w:next w:val="afd"/>
    <w:link w:val="afffff2"/>
    <w:rsid w:val="00006AF7"/>
    <w:pPr>
      <w:numPr>
        <w:numId w:val="5"/>
      </w:numPr>
      <w:tabs>
        <w:tab w:val="left" w:pos="851"/>
      </w:tabs>
      <w:jc w:val="both"/>
    </w:pPr>
    <w:rPr>
      <w:rFonts w:ascii="宋体" w:eastAsia="宋体" w:hAnsi="Times New Roman"/>
      <w:kern w:val="0"/>
    </w:rPr>
  </w:style>
  <w:style w:type="character" w:customStyle="1" w:styleId="afffff2">
    <w:name w:val="标准文件_字母编号列项（一级） 字符"/>
    <w:basedOn w:val="afa"/>
    <w:link w:val="aa"/>
    <w:rsid w:val="00006AF7"/>
    <w:rPr>
      <w:rFonts w:ascii="宋体" w:eastAsia="宋体" w:hAnsi="Times New Roman"/>
      <w:kern w:val="0"/>
    </w:rPr>
  </w:style>
  <w:style w:type="paragraph" w:customStyle="1" w:styleId="af">
    <w:name w:val="标准文件_数字编号列项（二级）"/>
    <w:next w:val="afd"/>
    <w:link w:val="afffff3"/>
    <w:rsid w:val="0013366C"/>
    <w:pPr>
      <w:numPr>
        <w:ilvl w:val="1"/>
        <w:numId w:val="6"/>
      </w:numPr>
      <w:tabs>
        <w:tab w:val="clear" w:pos="1276"/>
        <w:tab w:val="left" w:pos="1277"/>
      </w:tabs>
      <w:jc w:val="both"/>
    </w:pPr>
    <w:rPr>
      <w:rFonts w:ascii="宋体" w:eastAsia="宋体" w:hAnsi="Times New Roman" w:cs="Times New Roman"/>
      <w:kern w:val="0"/>
    </w:rPr>
  </w:style>
  <w:style w:type="character" w:customStyle="1" w:styleId="afffff3">
    <w:name w:val="标准文件_数字编号列项（二级） 字符"/>
    <w:basedOn w:val="afa"/>
    <w:link w:val="af"/>
    <w:rsid w:val="0013366C"/>
    <w:rPr>
      <w:rFonts w:ascii="宋体" w:eastAsia="宋体" w:hAnsi="Times New Roman" w:cs="Times New Roman"/>
      <w:kern w:val="0"/>
    </w:rPr>
  </w:style>
  <w:style w:type="paragraph" w:customStyle="1" w:styleId="a9">
    <w:name w:val="标准文件_引言一级条标题"/>
    <w:basedOn w:val="afd"/>
    <w:next w:val="afd"/>
    <w:link w:val="afffff4"/>
    <w:rsid w:val="00E133B1"/>
    <w:pPr>
      <w:numPr>
        <w:ilvl w:val="1"/>
        <w:numId w:val="7"/>
      </w:numPr>
      <w:spacing w:beforeLines="50" w:afterLines="50"/>
    </w:pPr>
    <w:rPr>
      <w:rFonts w:ascii="黑体" w:eastAsia="黑体" w:hAnsi="黑体"/>
    </w:rPr>
  </w:style>
  <w:style w:type="character" w:customStyle="1" w:styleId="afffff4">
    <w:name w:val="标准文件_引言一级条标题 字符"/>
    <w:basedOn w:val="afa"/>
    <w:link w:val="a9"/>
    <w:rsid w:val="00E133B1"/>
    <w:rPr>
      <w:rFonts w:ascii="黑体" w:eastAsia="黑体" w:hAnsi="黑体"/>
      <w:noProof/>
    </w:rPr>
  </w:style>
  <w:style w:type="paragraph" w:customStyle="1" w:styleId="ab">
    <w:name w:val="标准文件_引言二级条标题"/>
    <w:basedOn w:val="afd"/>
    <w:next w:val="afd"/>
    <w:link w:val="afffff5"/>
    <w:rsid w:val="00E133B1"/>
    <w:pPr>
      <w:numPr>
        <w:ilvl w:val="2"/>
        <w:numId w:val="8"/>
      </w:numPr>
      <w:spacing w:beforeLines="50" w:afterLines="50"/>
    </w:pPr>
    <w:rPr>
      <w:rFonts w:ascii="黑体" w:eastAsia="黑体" w:hAnsi="黑体"/>
    </w:rPr>
  </w:style>
  <w:style w:type="character" w:customStyle="1" w:styleId="afffff5">
    <w:name w:val="标准文件_引言二级条标题 字符"/>
    <w:basedOn w:val="afa"/>
    <w:link w:val="ab"/>
    <w:rsid w:val="00E133B1"/>
    <w:rPr>
      <w:rFonts w:ascii="黑体" w:eastAsia="黑体" w:hAnsi="黑体"/>
      <w:noProof/>
    </w:rPr>
  </w:style>
  <w:style w:type="paragraph" w:customStyle="1" w:styleId="af8">
    <w:name w:val="标准文件_引言三级条标题"/>
    <w:basedOn w:val="afd"/>
    <w:next w:val="afd"/>
    <w:link w:val="afffff6"/>
    <w:rsid w:val="00E133B1"/>
    <w:pPr>
      <w:numPr>
        <w:ilvl w:val="3"/>
        <w:numId w:val="9"/>
      </w:numPr>
      <w:spacing w:beforeLines="50" w:afterLines="50"/>
    </w:pPr>
    <w:rPr>
      <w:rFonts w:ascii="黑体" w:eastAsia="黑体" w:hAnsi="黑体"/>
    </w:rPr>
  </w:style>
  <w:style w:type="character" w:customStyle="1" w:styleId="afffff6">
    <w:name w:val="标准文件_引言三级条标题 字符"/>
    <w:basedOn w:val="afa"/>
    <w:link w:val="af8"/>
    <w:rsid w:val="00E133B1"/>
    <w:rPr>
      <w:rFonts w:ascii="黑体" w:eastAsia="黑体" w:hAnsi="黑体"/>
      <w:noProof/>
    </w:rPr>
  </w:style>
  <w:style w:type="paragraph" w:customStyle="1" w:styleId="ad">
    <w:name w:val="标准文件_引言四级条标题"/>
    <w:basedOn w:val="afd"/>
    <w:next w:val="afd"/>
    <w:link w:val="afffff7"/>
    <w:rsid w:val="00E133B1"/>
    <w:pPr>
      <w:numPr>
        <w:ilvl w:val="4"/>
        <w:numId w:val="10"/>
      </w:numPr>
      <w:spacing w:beforeLines="50" w:afterLines="50"/>
    </w:pPr>
    <w:rPr>
      <w:rFonts w:ascii="黑体" w:eastAsia="黑体" w:hAnsi="黑体"/>
    </w:rPr>
  </w:style>
  <w:style w:type="character" w:customStyle="1" w:styleId="afffff7">
    <w:name w:val="标准文件_引言四级条标题 字符"/>
    <w:basedOn w:val="afa"/>
    <w:link w:val="ad"/>
    <w:rsid w:val="00E133B1"/>
    <w:rPr>
      <w:rFonts w:ascii="黑体" w:eastAsia="黑体" w:hAnsi="黑体"/>
      <w:noProof/>
    </w:rPr>
  </w:style>
  <w:style w:type="paragraph" w:customStyle="1" w:styleId="a0">
    <w:name w:val="标准文件_引言五级条标题"/>
    <w:basedOn w:val="afd"/>
    <w:next w:val="afd"/>
    <w:link w:val="afffff8"/>
    <w:rsid w:val="00E133B1"/>
    <w:pPr>
      <w:numPr>
        <w:ilvl w:val="5"/>
        <w:numId w:val="11"/>
      </w:numPr>
      <w:spacing w:beforeLines="50" w:afterLines="50"/>
    </w:pPr>
    <w:rPr>
      <w:rFonts w:ascii="黑体" w:eastAsia="黑体" w:hAnsi="黑体"/>
    </w:rPr>
  </w:style>
  <w:style w:type="character" w:customStyle="1" w:styleId="afffff8">
    <w:name w:val="标准文件_引言五级条标题 字符"/>
    <w:basedOn w:val="afa"/>
    <w:link w:val="a0"/>
    <w:rsid w:val="00E133B1"/>
    <w:rPr>
      <w:rFonts w:ascii="黑体" w:eastAsia="黑体" w:hAnsi="黑体"/>
      <w:noProof/>
    </w:rPr>
  </w:style>
  <w:style w:type="paragraph" w:customStyle="1" w:styleId="afffff9">
    <w:name w:val="标准文件_引言一级无标题"/>
    <w:basedOn w:val="a9"/>
    <w:next w:val="afd"/>
    <w:link w:val="afffffa"/>
    <w:rsid w:val="00E133B1"/>
    <w:pPr>
      <w:spacing w:beforeLines="1" w:afterLines="1" w:line="276" w:lineRule="auto"/>
    </w:pPr>
    <w:rPr>
      <w:rFonts w:ascii="宋体" w:eastAsia="宋体" w:hAnsi="宋体"/>
    </w:rPr>
  </w:style>
  <w:style w:type="character" w:customStyle="1" w:styleId="afffffa">
    <w:name w:val="标准文件_引言一级无标题 字符"/>
    <w:basedOn w:val="afa"/>
    <w:link w:val="afffff9"/>
    <w:rsid w:val="00E133B1"/>
    <w:rPr>
      <w:rFonts w:ascii="宋体" w:eastAsia="宋体" w:hAnsi="宋体"/>
      <w:noProof/>
    </w:rPr>
  </w:style>
  <w:style w:type="paragraph" w:customStyle="1" w:styleId="afffffb">
    <w:name w:val="标准文件_引言二级无标题"/>
    <w:basedOn w:val="ab"/>
    <w:next w:val="afd"/>
    <w:link w:val="afffffc"/>
    <w:rsid w:val="00E133B1"/>
    <w:pPr>
      <w:spacing w:beforeLines="1" w:afterLines="1" w:line="276" w:lineRule="auto"/>
    </w:pPr>
    <w:rPr>
      <w:rFonts w:ascii="宋体" w:eastAsia="宋体" w:hAnsi="宋体"/>
    </w:rPr>
  </w:style>
  <w:style w:type="character" w:customStyle="1" w:styleId="afffffc">
    <w:name w:val="标准文件_引言二级无标题 字符"/>
    <w:basedOn w:val="afa"/>
    <w:link w:val="afffffb"/>
    <w:rsid w:val="00E133B1"/>
    <w:rPr>
      <w:rFonts w:ascii="宋体" w:eastAsia="宋体" w:hAnsi="宋体"/>
      <w:noProof/>
    </w:rPr>
  </w:style>
  <w:style w:type="paragraph" w:customStyle="1" w:styleId="afffffd">
    <w:name w:val="标准文件_引言三级无标题"/>
    <w:basedOn w:val="af8"/>
    <w:next w:val="afd"/>
    <w:link w:val="afffffe"/>
    <w:rsid w:val="00E133B1"/>
    <w:pPr>
      <w:spacing w:beforeLines="1" w:afterLines="1" w:line="276" w:lineRule="auto"/>
    </w:pPr>
    <w:rPr>
      <w:rFonts w:ascii="宋体" w:eastAsia="宋体" w:hAnsi="宋体"/>
    </w:rPr>
  </w:style>
  <w:style w:type="character" w:customStyle="1" w:styleId="afffffe">
    <w:name w:val="标准文件_引言三级无标题 字符"/>
    <w:basedOn w:val="afa"/>
    <w:link w:val="afffffd"/>
    <w:rsid w:val="00E133B1"/>
    <w:rPr>
      <w:rFonts w:ascii="宋体" w:eastAsia="宋体" w:hAnsi="宋体"/>
      <w:noProof/>
    </w:rPr>
  </w:style>
  <w:style w:type="paragraph" w:customStyle="1" w:styleId="affffff">
    <w:name w:val="标准文件_引言四级无标题"/>
    <w:basedOn w:val="ad"/>
    <w:next w:val="afd"/>
    <w:link w:val="affffff0"/>
    <w:rsid w:val="00E133B1"/>
    <w:pPr>
      <w:spacing w:beforeLines="1" w:afterLines="1" w:line="276" w:lineRule="auto"/>
    </w:pPr>
    <w:rPr>
      <w:rFonts w:ascii="宋体" w:eastAsia="宋体" w:hAnsi="宋体"/>
    </w:rPr>
  </w:style>
  <w:style w:type="character" w:customStyle="1" w:styleId="affffff0">
    <w:name w:val="标准文件_引言四级无标题 字符"/>
    <w:basedOn w:val="afa"/>
    <w:link w:val="affffff"/>
    <w:rsid w:val="00E133B1"/>
    <w:rPr>
      <w:rFonts w:ascii="宋体" w:eastAsia="宋体" w:hAnsi="宋体"/>
      <w:noProof/>
    </w:rPr>
  </w:style>
  <w:style w:type="paragraph" w:customStyle="1" w:styleId="affffff1">
    <w:name w:val="标准文件_引言五级无标题"/>
    <w:basedOn w:val="a0"/>
    <w:next w:val="afd"/>
    <w:link w:val="affffff2"/>
    <w:rsid w:val="00E133B1"/>
    <w:pPr>
      <w:spacing w:beforeLines="1" w:afterLines="1" w:line="276" w:lineRule="auto"/>
    </w:pPr>
    <w:rPr>
      <w:rFonts w:ascii="宋体" w:eastAsia="宋体" w:hAnsi="宋体"/>
    </w:rPr>
  </w:style>
  <w:style w:type="character" w:customStyle="1" w:styleId="affffff2">
    <w:name w:val="标准文件_引言五级无标题 字符"/>
    <w:basedOn w:val="afa"/>
    <w:link w:val="affffff1"/>
    <w:rsid w:val="00E133B1"/>
    <w:rPr>
      <w:rFonts w:ascii="宋体" w:eastAsia="宋体" w:hAnsi="宋体"/>
      <w:noProof/>
    </w:rPr>
  </w:style>
  <w:style w:type="paragraph" w:customStyle="1" w:styleId="af1">
    <w:name w:val="标准文件_章标题"/>
    <w:next w:val="afd"/>
    <w:link w:val="affffff3"/>
    <w:rsid w:val="00C21177"/>
    <w:pPr>
      <w:numPr>
        <w:numId w:val="12"/>
      </w:numPr>
      <w:spacing w:beforeLines="100" w:afterLines="100"/>
      <w:jc w:val="both"/>
      <w:outlineLvl w:val="0"/>
    </w:pPr>
    <w:rPr>
      <w:rFonts w:ascii="黑体" w:eastAsia="黑体" w:hAnsi="Times New Roman"/>
    </w:rPr>
  </w:style>
  <w:style w:type="character" w:customStyle="1" w:styleId="affffff3">
    <w:name w:val="标准文件_章标题 字符"/>
    <w:basedOn w:val="afa"/>
    <w:link w:val="af1"/>
    <w:rsid w:val="00E133B1"/>
    <w:rPr>
      <w:rFonts w:ascii="黑体" w:eastAsia="黑体" w:hAnsi="Times New Roman"/>
    </w:rPr>
  </w:style>
  <w:style w:type="paragraph" w:customStyle="1" w:styleId="af2">
    <w:name w:val="标准文件_一级条标题"/>
    <w:basedOn w:val="af1"/>
    <w:next w:val="afd"/>
    <w:link w:val="affffff4"/>
    <w:rsid w:val="00C21177"/>
    <w:pPr>
      <w:numPr>
        <w:ilvl w:val="1"/>
      </w:numPr>
      <w:spacing w:beforeLines="50" w:afterLines="50"/>
      <w:outlineLvl w:val="1"/>
    </w:pPr>
  </w:style>
  <w:style w:type="character" w:customStyle="1" w:styleId="affffff4">
    <w:name w:val="标准文件_一级条标题 字符"/>
    <w:basedOn w:val="afa"/>
    <w:link w:val="af2"/>
    <w:rsid w:val="00E133B1"/>
    <w:rPr>
      <w:rFonts w:ascii="黑体" w:eastAsia="黑体" w:hAnsi="Times New Roman"/>
    </w:rPr>
  </w:style>
  <w:style w:type="paragraph" w:customStyle="1" w:styleId="af3">
    <w:name w:val="标准文件_二级条标题"/>
    <w:next w:val="afd"/>
    <w:link w:val="affffff5"/>
    <w:rsid w:val="00C21177"/>
    <w:pPr>
      <w:numPr>
        <w:ilvl w:val="2"/>
        <w:numId w:val="12"/>
      </w:numPr>
      <w:spacing w:beforeLines="50" w:afterLines="50"/>
      <w:jc w:val="both"/>
      <w:outlineLvl w:val="2"/>
    </w:pPr>
    <w:rPr>
      <w:rFonts w:ascii="黑体" w:eastAsia="黑体" w:hAnsi="黑体"/>
    </w:rPr>
  </w:style>
  <w:style w:type="character" w:customStyle="1" w:styleId="affffff5">
    <w:name w:val="标准文件_二级条标题 字符"/>
    <w:basedOn w:val="afa"/>
    <w:link w:val="af3"/>
    <w:rsid w:val="00E133B1"/>
    <w:rPr>
      <w:rFonts w:ascii="黑体" w:eastAsia="黑体" w:hAnsi="黑体"/>
    </w:rPr>
  </w:style>
  <w:style w:type="paragraph" w:customStyle="1" w:styleId="af4">
    <w:name w:val="标准文件_三级条标题"/>
    <w:basedOn w:val="af3"/>
    <w:next w:val="afd"/>
    <w:link w:val="affffff6"/>
    <w:rsid w:val="00C21177"/>
    <w:pPr>
      <w:numPr>
        <w:ilvl w:val="3"/>
      </w:numPr>
      <w:outlineLvl w:val="3"/>
    </w:pPr>
  </w:style>
  <w:style w:type="character" w:customStyle="1" w:styleId="affffff6">
    <w:name w:val="标准文件_三级条标题 字符"/>
    <w:basedOn w:val="afa"/>
    <w:link w:val="af4"/>
    <w:rsid w:val="00E133B1"/>
    <w:rPr>
      <w:rFonts w:ascii="黑体" w:eastAsia="黑体" w:hAnsi="黑体"/>
    </w:rPr>
  </w:style>
  <w:style w:type="paragraph" w:customStyle="1" w:styleId="af5">
    <w:name w:val="标准文件_四级条标题"/>
    <w:next w:val="afd"/>
    <w:link w:val="affffff7"/>
    <w:rsid w:val="00C21177"/>
    <w:pPr>
      <w:numPr>
        <w:ilvl w:val="4"/>
        <w:numId w:val="12"/>
      </w:numPr>
      <w:spacing w:beforeLines="50" w:afterLines="50"/>
      <w:jc w:val="both"/>
      <w:outlineLvl w:val="4"/>
    </w:pPr>
    <w:rPr>
      <w:rFonts w:ascii="黑体" w:eastAsia="黑体" w:hAnsi="黑体"/>
    </w:rPr>
  </w:style>
  <w:style w:type="character" w:customStyle="1" w:styleId="affffff7">
    <w:name w:val="标准文件_四级条标题 字符"/>
    <w:basedOn w:val="afa"/>
    <w:link w:val="af5"/>
    <w:rsid w:val="00E133B1"/>
    <w:rPr>
      <w:rFonts w:ascii="黑体" w:eastAsia="黑体" w:hAnsi="黑体"/>
    </w:rPr>
  </w:style>
  <w:style w:type="paragraph" w:customStyle="1" w:styleId="af6">
    <w:name w:val="标准文件_五级条标题"/>
    <w:next w:val="afd"/>
    <w:link w:val="affffff8"/>
    <w:rsid w:val="00C21177"/>
    <w:pPr>
      <w:numPr>
        <w:ilvl w:val="5"/>
        <w:numId w:val="12"/>
      </w:numPr>
      <w:spacing w:beforeLines="50" w:afterLines="50"/>
      <w:jc w:val="both"/>
      <w:outlineLvl w:val="4"/>
    </w:pPr>
    <w:rPr>
      <w:rFonts w:ascii="黑体" w:eastAsia="黑体" w:hAnsi="黑体"/>
    </w:rPr>
  </w:style>
  <w:style w:type="character" w:customStyle="1" w:styleId="affffff8">
    <w:name w:val="标准文件_五级条标题 字符"/>
    <w:basedOn w:val="afa"/>
    <w:link w:val="af6"/>
    <w:rsid w:val="00E133B1"/>
    <w:rPr>
      <w:rFonts w:ascii="黑体" w:eastAsia="黑体" w:hAnsi="黑体"/>
    </w:rPr>
  </w:style>
  <w:style w:type="paragraph" w:customStyle="1" w:styleId="affffff9">
    <w:name w:val="标准文件_一级无标题"/>
    <w:basedOn w:val="af2"/>
    <w:link w:val="affffffa"/>
    <w:rsid w:val="00E133B1"/>
    <w:pPr>
      <w:spacing w:beforeLines="1" w:afterLines="1"/>
      <w:outlineLvl w:val="9"/>
    </w:pPr>
    <w:rPr>
      <w:rFonts w:ascii="宋体" w:eastAsia="宋体" w:hAnsi="宋体"/>
    </w:rPr>
  </w:style>
  <w:style w:type="character" w:customStyle="1" w:styleId="affffffa">
    <w:name w:val="标准文件_一级无标题 字符"/>
    <w:basedOn w:val="afa"/>
    <w:link w:val="affffff9"/>
    <w:rsid w:val="00E133B1"/>
    <w:rPr>
      <w:rFonts w:ascii="宋体" w:eastAsia="宋体" w:hAnsi="宋体"/>
    </w:rPr>
  </w:style>
  <w:style w:type="paragraph" w:customStyle="1" w:styleId="affffffb">
    <w:name w:val="标准文件_二级无标题"/>
    <w:basedOn w:val="af3"/>
    <w:link w:val="affffffc"/>
    <w:rsid w:val="00E133B1"/>
    <w:pPr>
      <w:spacing w:beforeLines="1" w:afterLines="1"/>
      <w:outlineLvl w:val="9"/>
    </w:pPr>
    <w:rPr>
      <w:rFonts w:ascii="宋体" w:eastAsia="宋体" w:hAnsi="宋体"/>
    </w:rPr>
  </w:style>
  <w:style w:type="character" w:customStyle="1" w:styleId="affffffc">
    <w:name w:val="标准文件_二级无标题 字符"/>
    <w:basedOn w:val="afa"/>
    <w:link w:val="affffffb"/>
    <w:rsid w:val="00E133B1"/>
    <w:rPr>
      <w:rFonts w:ascii="宋体" w:eastAsia="宋体" w:hAnsi="宋体"/>
    </w:rPr>
  </w:style>
  <w:style w:type="paragraph" w:customStyle="1" w:styleId="affffffd">
    <w:name w:val="标准文件_三级无标题"/>
    <w:basedOn w:val="af4"/>
    <w:link w:val="affffffe"/>
    <w:rsid w:val="00E133B1"/>
    <w:pPr>
      <w:spacing w:beforeLines="1" w:afterLines="1"/>
    </w:pPr>
    <w:rPr>
      <w:rFonts w:ascii="宋体" w:eastAsia="宋体" w:hAnsi="宋体"/>
    </w:rPr>
  </w:style>
  <w:style w:type="character" w:customStyle="1" w:styleId="affffffe">
    <w:name w:val="标准文件_三级无标题 字符"/>
    <w:basedOn w:val="afa"/>
    <w:link w:val="affffffd"/>
    <w:rsid w:val="00E133B1"/>
    <w:rPr>
      <w:rFonts w:ascii="宋体" w:eastAsia="宋体" w:hAnsi="宋体"/>
    </w:rPr>
  </w:style>
  <w:style w:type="paragraph" w:customStyle="1" w:styleId="afffffff">
    <w:name w:val="标准文件_四级无标题"/>
    <w:basedOn w:val="af5"/>
    <w:link w:val="afffffff0"/>
    <w:rsid w:val="00E133B1"/>
    <w:pPr>
      <w:spacing w:beforeLines="1" w:afterLines="1"/>
      <w:outlineLvl w:val="9"/>
    </w:pPr>
    <w:rPr>
      <w:rFonts w:ascii="宋体" w:eastAsia="宋体" w:hAnsi="宋体"/>
    </w:rPr>
  </w:style>
  <w:style w:type="character" w:customStyle="1" w:styleId="afffffff0">
    <w:name w:val="标准文件_四级无标题 字符"/>
    <w:basedOn w:val="afa"/>
    <w:link w:val="afffffff"/>
    <w:rsid w:val="00E133B1"/>
    <w:rPr>
      <w:rFonts w:ascii="宋体" w:eastAsia="宋体" w:hAnsi="宋体"/>
    </w:rPr>
  </w:style>
  <w:style w:type="paragraph" w:customStyle="1" w:styleId="afffffff1">
    <w:name w:val="标准文件_五级无标题"/>
    <w:basedOn w:val="af6"/>
    <w:link w:val="afffffff2"/>
    <w:rsid w:val="00E133B1"/>
    <w:pPr>
      <w:spacing w:beforeLines="1" w:afterLines="1"/>
      <w:outlineLvl w:val="9"/>
    </w:pPr>
    <w:rPr>
      <w:rFonts w:ascii="宋体" w:eastAsia="宋体" w:hAnsi="宋体"/>
    </w:rPr>
  </w:style>
  <w:style w:type="character" w:customStyle="1" w:styleId="afffffff2">
    <w:name w:val="标准文件_五级无标题 字符"/>
    <w:basedOn w:val="afa"/>
    <w:link w:val="afffffff1"/>
    <w:rsid w:val="00E133B1"/>
    <w:rPr>
      <w:rFonts w:ascii="宋体" w:eastAsia="宋体" w:hAnsi="宋体"/>
    </w:rPr>
  </w:style>
  <w:style w:type="paragraph" w:customStyle="1" w:styleId="afffffff3">
    <w:name w:val="标准文件_术语条一"/>
    <w:basedOn w:val="affffff9"/>
    <w:next w:val="afd"/>
    <w:link w:val="afffffff4"/>
    <w:rsid w:val="00E133B1"/>
    <w:pPr>
      <w:ind w:hangingChars="200" w:hanging="200"/>
    </w:pPr>
    <w:rPr>
      <w:rFonts w:ascii="黑体" w:eastAsia="黑体" w:hAnsi="黑体"/>
    </w:rPr>
  </w:style>
  <w:style w:type="character" w:customStyle="1" w:styleId="afffffff4">
    <w:name w:val="标准文件_术语条一 字符"/>
    <w:basedOn w:val="afa"/>
    <w:link w:val="afffffff3"/>
    <w:rsid w:val="00E133B1"/>
    <w:rPr>
      <w:rFonts w:ascii="黑体" w:eastAsia="黑体" w:hAnsi="黑体"/>
    </w:rPr>
  </w:style>
  <w:style w:type="paragraph" w:customStyle="1" w:styleId="afffffff5">
    <w:name w:val="标准文件_术语条二"/>
    <w:basedOn w:val="affffffb"/>
    <w:next w:val="afd"/>
    <w:link w:val="afffffff6"/>
    <w:rsid w:val="00E133B1"/>
    <w:pPr>
      <w:ind w:hangingChars="200" w:hanging="200"/>
    </w:pPr>
    <w:rPr>
      <w:rFonts w:ascii="黑体" w:eastAsia="黑体" w:hAnsi="黑体"/>
    </w:rPr>
  </w:style>
  <w:style w:type="character" w:customStyle="1" w:styleId="afffffff6">
    <w:name w:val="标准文件_术语条二 字符"/>
    <w:basedOn w:val="afa"/>
    <w:link w:val="afffffff5"/>
    <w:rsid w:val="00E133B1"/>
    <w:rPr>
      <w:rFonts w:ascii="黑体" w:eastAsia="黑体" w:hAnsi="黑体"/>
    </w:rPr>
  </w:style>
  <w:style w:type="paragraph" w:customStyle="1" w:styleId="afffffff7">
    <w:name w:val="标准文件_术语条三"/>
    <w:basedOn w:val="affffffd"/>
    <w:next w:val="afd"/>
    <w:link w:val="afffffff8"/>
    <w:rsid w:val="00E133B1"/>
    <w:pPr>
      <w:ind w:hangingChars="200" w:hanging="200"/>
    </w:pPr>
    <w:rPr>
      <w:rFonts w:ascii="黑体" w:eastAsia="黑体" w:hAnsi="黑体"/>
    </w:rPr>
  </w:style>
  <w:style w:type="character" w:customStyle="1" w:styleId="afffffff8">
    <w:name w:val="标准文件_术语条三 字符"/>
    <w:basedOn w:val="afa"/>
    <w:link w:val="afffffff7"/>
    <w:rsid w:val="00E133B1"/>
    <w:rPr>
      <w:rFonts w:ascii="黑体" w:eastAsia="黑体" w:hAnsi="黑体"/>
    </w:rPr>
  </w:style>
  <w:style w:type="paragraph" w:customStyle="1" w:styleId="afffffff9">
    <w:name w:val="标准文件_术语条四"/>
    <w:basedOn w:val="afffffff"/>
    <w:next w:val="afd"/>
    <w:link w:val="afffffffa"/>
    <w:rsid w:val="00E133B1"/>
    <w:pPr>
      <w:ind w:hangingChars="200" w:hanging="200"/>
    </w:pPr>
    <w:rPr>
      <w:rFonts w:ascii="黑体" w:eastAsia="黑体" w:hAnsi="黑体"/>
    </w:rPr>
  </w:style>
  <w:style w:type="character" w:customStyle="1" w:styleId="afffffffa">
    <w:name w:val="标准文件_术语条四 字符"/>
    <w:basedOn w:val="afa"/>
    <w:link w:val="afffffff9"/>
    <w:rsid w:val="00E133B1"/>
    <w:rPr>
      <w:rFonts w:ascii="黑体" w:eastAsia="黑体" w:hAnsi="黑体"/>
    </w:rPr>
  </w:style>
  <w:style w:type="paragraph" w:customStyle="1" w:styleId="afffffffb">
    <w:name w:val="标准文件_术语条五"/>
    <w:basedOn w:val="afffffff1"/>
    <w:next w:val="afd"/>
    <w:link w:val="afffffffc"/>
    <w:rsid w:val="00E133B1"/>
    <w:pPr>
      <w:ind w:hangingChars="200" w:hanging="200"/>
    </w:pPr>
    <w:rPr>
      <w:rFonts w:ascii="黑体" w:eastAsia="黑体" w:hAnsi="黑体"/>
    </w:rPr>
  </w:style>
  <w:style w:type="character" w:customStyle="1" w:styleId="afffffffc">
    <w:name w:val="标准文件_术语条五 字符"/>
    <w:basedOn w:val="afa"/>
    <w:link w:val="afffffffb"/>
    <w:rsid w:val="00E133B1"/>
    <w:rPr>
      <w:rFonts w:ascii="黑体" w:eastAsia="黑体" w:hAnsi="黑体"/>
    </w:rPr>
  </w:style>
  <w:style w:type="paragraph" w:customStyle="1" w:styleId="a3">
    <w:name w:val="标准文件_附录标识"/>
    <w:basedOn w:val="af9"/>
    <w:next w:val="afd"/>
    <w:link w:val="afffffffd"/>
    <w:rsid w:val="00D26DDD"/>
    <w:pPr>
      <w:widowControl/>
      <w:numPr>
        <w:numId w:val="13"/>
      </w:numPr>
      <w:spacing w:beforeLines="25" w:afterLines="50"/>
      <w:jc w:val="center"/>
      <w:outlineLvl w:val="0"/>
    </w:pPr>
    <w:rPr>
      <w:rFonts w:ascii="黑体" w:eastAsia="黑体" w:hAnsi="黑体"/>
    </w:rPr>
  </w:style>
  <w:style w:type="character" w:customStyle="1" w:styleId="afffffffd">
    <w:name w:val="标准文件_附录标识 字符"/>
    <w:basedOn w:val="afa"/>
    <w:link w:val="a3"/>
    <w:rsid w:val="00E133B1"/>
    <w:rPr>
      <w:rFonts w:ascii="黑体" w:eastAsia="黑体" w:hAnsi="黑体"/>
    </w:rPr>
  </w:style>
  <w:style w:type="character" w:customStyle="1" w:styleId="2Char">
    <w:name w:val="标题 2 Char"/>
    <w:basedOn w:val="afa"/>
    <w:link w:val="2"/>
    <w:uiPriority w:val="9"/>
    <w:semiHidden/>
    <w:rsid w:val="00E133B1"/>
    <w:rPr>
      <w:rFonts w:asciiTheme="majorHAnsi" w:eastAsiaTheme="majorEastAsia" w:hAnsiTheme="majorHAnsi" w:cstheme="majorBidi"/>
      <w:b/>
      <w:bCs/>
      <w:sz w:val="32"/>
      <w:szCs w:val="32"/>
    </w:rPr>
  </w:style>
  <w:style w:type="character" w:customStyle="1" w:styleId="3Char">
    <w:name w:val="标题 3 Char"/>
    <w:basedOn w:val="afa"/>
    <w:link w:val="3"/>
    <w:uiPriority w:val="9"/>
    <w:semiHidden/>
    <w:rsid w:val="00E133B1"/>
    <w:rPr>
      <w:rFonts w:ascii="宋体" w:eastAsia="宋体" w:hAnsi="Times New Roman"/>
      <w:b/>
      <w:bCs/>
      <w:sz w:val="32"/>
      <w:szCs w:val="32"/>
    </w:rPr>
  </w:style>
  <w:style w:type="character" w:customStyle="1" w:styleId="4Char">
    <w:name w:val="标题 4 Char"/>
    <w:basedOn w:val="afa"/>
    <w:link w:val="4"/>
    <w:uiPriority w:val="9"/>
    <w:semiHidden/>
    <w:rsid w:val="00E133B1"/>
    <w:rPr>
      <w:rFonts w:asciiTheme="majorHAnsi" w:eastAsiaTheme="majorEastAsia" w:hAnsiTheme="majorHAnsi" w:cstheme="majorBidi"/>
      <w:b/>
      <w:bCs/>
      <w:sz w:val="28"/>
      <w:szCs w:val="28"/>
    </w:rPr>
  </w:style>
  <w:style w:type="character" w:customStyle="1" w:styleId="5Char">
    <w:name w:val="标题 5 Char"/>
    <w:basedOn w:val="afa"/>
    <w:link w:val="5"/>
    <w:uiPriority w:val="9"/>
    <w:semiHidden/>
    <w:rsid w:val="00E133B1"/>
    <w:rPr>
      <w:rFonts w:ascii="宋体" w:eastAsia="宋体" w:hAnsi="Times New Roman"/>
      <w:b/>
      <w:bCs/>
      <w:sz w:val="28"/>
      <w:szCs w:val="28"/>
    </w:rPr>
  </w:style>
  <w:style w:type="character" w:customStyle="1" w:styleId="6Char">
    <w:name w:val="标题 6 Char"/>
    <w:basedOn w:val="afa"/>
    <w:link w:val="6"/>
    <w:uiPriority w:val="9"/>
    <w:semiHidden/>
    <w:rsid w:val="00E133B1"/>
    <w:rPr>
      <w:rFonts w:asciiTheme="majorHAnsi" w:eastAsiaTheme="majorEastAsia" w:hAnsiTheme="majorHAnsi" w:cstheme="majorBidi"/>
      <w:b/>
      <w:bCs/>
      <w:sz w:val="24"/>
      <w:szCs w:val="24"/>
    </w:rPr>
  </w:style>
  <w:style w:type="character" w:customStyle="1" w:styleId="7Char">
    <w:name w:val="标题 7 Char"/>
    <w:basedOn w:val="afa"/>
    <w:link w:val="7"/>
    <w:uiPriority w:val="9"/>
    <w:semiHidden/>
    <w:rsid w:val="00E133B1"/>
    <w:rPr>
      <w:rFonts w:ascii="宋体" w:eastAsia="宋体" w:hAnsi="Times New Roman"/>
      <w:b/>
      <w:bCs/>
      <w:sz w:val="24"/>
      <w:szCs w:val="24"/>
    </w:rPr>
  </w:style>
  <w:style w:type="character" w:customStyle="1" w:styleId="8Char">
    <w:name w:val="标题 8 Char"/>
    <w:basedOn w:val="afa"/>
    <w:link w:val="8"/>
    <w:uiPriority w:val="9"/>
    <w:semiHidden/>
    <w:rsid w:val="00E133B1"/>
    <w:rPr>
      <w:rFonts w:asciiTheme="majorHAnsi" w:eastAsiaTheme="majorEastAsia" w:hAnsiTheme="majorHAnsi" w:cstheme="majorBidi"/>
      <w:sz w:val="24"/>
      <w:szCs w:val="24"/>
    </w:rPr>
  </w:style>
  <w:style w:type="character" w:customStyle="1" w:styleId="9Char">
    <w:name w:val="标题 9 Char"/>
    <w:basedOn w:val="afa"/>
    <w:link w:val="9"/>
    <w:uiPriority w:val="9"/>
    <w:semiHidden/>
    <w:rsid w:val="00E133B1"/>
    <w:rPr>
      <w:rFonts w:asciiTheme="majorHAnsi" w:eastAsiaTheme="majorEastAsia" w:hAnsiTheme="majorHAnsi" w:cstheme="majorBidi"/>
      <w:szCs w:val="21"/>
    </w:rPr>
  </w:style>
  <w:style w:type="paragraph" w:customStyle="1" w:styleId="a4">
    <w:name w:val="标准文件_附录一级条标题"/>
    <w:next w:val="afd"/>
    <w:link w:val="afffffffe"/>
    <w:rsid w:val="00D26DDD"/>
    <w:pPr>
      <w:numPr>
        <w:ilvl w:val="1"/>
        <w:numId w:val="13"/>
      </w:numPr>
      <w:spacing w:beforeLines="50" w:afterLines="50"/>
      <w:jc w:val="both"/>
      <w:outlineLvl w:val="2"/>
    </w:pPr>
    <w:rPr>
      <w:rFonts w:ascii="黑体" w:eastAsia="黑体" w:hAnsi="黑体"/>
    </w:rPr>
  </w:style>
  <w:style w:type="character" w:customStyle="1" w:styleId="afffffffe">
    <w:name w:val="标准文件_附录一级条标题 字符"/>
    <w:basedOn w:val="afa"/>
    <w:link w:val="a4"/>
    <w:rsid w:val="00E133B1"/>
    <w:rPr>
      <w:rFonts w:ascii="黑体" w:eastAsia="黑体" w:hAnsi="黑体"/>
    </w:rPr>
  </w:style>
  <w:style w:type="paragraph" w:customStyle="1" w:styleId="a5">
    <w:name w:val="标准文件_附录二级条标题"/>
    <w:next w:val="afd"/>
    <w:link w:val="affffffff"/>
    <w:rsid w:val="00D26DDD"/>
    <w:pPr>
      <w:numPr>
        <w:ilvl w:val="2"/>
        <w:numId w:val="13"/>
      </w:numPr>
      <w:spacing w:beforeLines="50" w:afterLines="50"/>
      <w:jc w:val="both"/>
      <w:outlineLvl w:val="2"/>
    </w:pPr>
    <w:rPr>
      <w:rFonts w:ascii="黑体" w:eastAsia="黑体" w:hAnsi="黑体"/>
    </w:rPr>
  </w:style>
  <w:style w:type="character" w:customStyle="1" w:styleId="affffffff">
    <w:name w:val="标准文件_附录二级条标题 字符"/>
    <w:basedOn w:val="afa"/>
    <w:link w:val="a5"/>
    <w:rsid w:val="00E133B1"/>
    <w:rPr>
      <w:rFonts w:ascii="黑体" w:eastAsia="黑体" w:hAnsi="黑体"/>
    </w:rPr>
  </w:style>
  <w:style w:type="paragraph" w:customStyle="1" w:styleId="a6">
    <w:name w:val="标准文件_附录三级条标题"/>
    <w:next w:val="afd"/>
    <w:link w:val="affffffff0"/>
    <w:rsid w:val="00D26DDD"/>
    <w:pPr>
      <w:numPr>
        <w:ilvl w:val="3"/>
        <w:numId w:val="13"/>
      </w:numPr>
      <w:spacing w:beforeLines="50" w:afterLines="50"/>
      <w:jc w:val="both"/>
      <w:outlineLvl w:val="2"/>
    </w:pPr>
    <w:rPr>
      <w:rFonts w:ascii="黑体" w:eastAsia="黑体" w:hAnsi="黑体"/>
    </w:rPr>
  </w:style>
  <w:style w:type="character" w:customStyle="1" w:styleId="affffffff0">
    <w:name w:val="标准文件_附录三级条标题 字符"/>
    <w:basedOn w:val="afa"/>
    <w:link w:val="a6"/>
    <w:rsid w:val="00E133B1"/>
    <w:rPr>
      <w:rFonts w:ascii="黑体" w:eastAsia="黑体" w:hAnsi="黑体"/>
    </w:rPr>
  </w:style>
  <w:style w:type="paragraph" w:customStyle="1" w:styleId="a7">
    <w:name w:val="标准文件_附录四级条标题"/>
    <w:next w:val="afd"/>
    <w:link w:val="affffffff1"/>
    <w:rsid w:val="00D26DDD"/>
    <w:pPr>
      <w:numPr>
        <w:ilvl w:val="4"/>
        <w:numId w:val="13"/>
      </w:numPr>
      <w:spacing w:beforeLines="50" w:afterLines="50"/>
      <w:jc w:val="both"/>
      <w:outlineLvl w:val="2"/>
    </w:pPr>
    <w:rPr>
      <w:rFonts w:ascii="黑体" w:eastAsia="黑体" w:hAnsi="黑体"/>
    </w:rPr>
  </w:style>
  <w:style w:type="character" w:customStyle="1" w:styleId="affffffff1">
    <w:name w:val="标准文件_附录四级条标题 字符"/>
    <w:basedOn w:val="afa"/>
    <w:link w:val="a7"/>
    <w:rsid w:val="00E133B1"/>
    <w:rPr>
      <w:rFonts w:ascii="黑体" w:eastAsia="黑体" w:hAnsi="黑体"/>
    </w:rPr>
  </w:style>
  <w:style w:type="paragraph" w:customStyle="1" w:styleId="a8">
    <w:name w:val="标准文件_附录五级条标题"/>
    <w:next w:val="afd"/>
    <w:link w:val="affffffff2"/>
    <w:rsid w:val="00D26DDD"/>
    <w:pPr>
      <w:numPr>
        <w:ilvl w:val="5"/>
        <w:numId w:val="13"/>
      </w:numPr>
      <w:spacing w:beforeLines="50" w:afterLines="50"/>
      <w:jc w:val="both"/>
      <w:outlineLvl w:val="2"/>
    </w:pPr>
    <w:rPr>
      <w:rFonts w:ascii="黑体" w:eastAsia="黑体" w:hAnsi="黑体"/>
    </w:rPr>
  </w:style>
  <w:style w:type="character" w:customStyle="1" w:styleId="affffffff2">
    <w:name w:val="标准文件_附录五级条标题 字符"/>
    <w:basedOn w:val="afa"/>
    <w:link w:val="a8"/>
    <w:rsid w:val="00E133B1"/>
    <w:rPr>
      <w:rFonts w:ascii="黑体" w:eastAsia="黑体" w:hAnsi="黑体"/>
    </w:rPr>
  </w:style>
  <w:style w:type="paragraph" w:customStyle="1" w:styleId="affffffff3">
    <w:name w:val="标准文件_附录一级无标题"/>
    <w:basedOn w:val="a4"/>
    <w:link w:val="affffffff4"/>
    <w:rsid w:val="00E133B1"/>
    <w:pPr>
      <w:spacing w:beforeLines="1" w:afterLines="1" w:line="276" w:lineRule="auto"/>
    </w:pPr>
    <w:rPr>
      <w:rFonts w:ascii="宋体" w:eastAsia="宋体" w:hAnsi="宋体"/>
    </w:rPr>
  </w:style>
  <w:style w:type="character" w:customStyle="1" w:styleId="affffffff4">
    <w:name w:val="标准文件_附录一级无标题 字符"/>
    <w:basedOn w:val="afa"/>
    <w:link w:val="affffffff3"/>
    <w:rsid w:val="00E133B1"/>
    <w:rPr>
      <w:rFonts w:ascii="宋体" w:eastAsia="宋体" w:hAnsi="宋体"/>
    </w:rPr>
  </w:style>
  <w:style w:type="paragraph" w:customStyle="1" w:styleId="affffffff5">
    <w:name w:val="标准文件_附录二级无标题"/>
    <w:basedOn w:val="a5"/>
    <w:link w:val="affffffff6"/>
    <w:rsid w:val="00E133B1"/>
    <w:pPr>
      <w:spacing w:beforeLines="1" w:afterLines="1" w:line="276" w:lineRule="auto"/>
    </w:pPr>
    <w:rPr>
      <w:rFonts w:ascii="宋体" w:eastAsia="宋体" w:hAnsi="宋体"/>
    </w:rPr>
  </w:style>
  <w:style w:type="character" w:customStyle="1" w:styleId="affffffff6">
    <w:name w:val="标准文件_附录二级无标题 字符"/>
    <w:basedOn w:val="afa"/>
    <w:link w:val="affffffff5"/>
    <w:rsid w:val="00E133B1"/>
    <w:rPr>
      <w:rFonts w:ascii="宋体" w:eastAsia="宋体" w:hAnsi="宋体"/>
    </w:rPr>
  </w:style>
  <w:style w:type="paragraph" w:customStyle="1" w:styleId="affffffff7">
    <w:name w:val="标准文件_附录三级无标题"/>
    <w:basedOn w:val="a6"/>
    <w:link w:val="affffffff8"/>
    <w:rsid w:val="00E133B1"/>
    <w:pPr>
      <w:spacing w:beforeLines="1" w:afterLines="1" w:line="276" w:lineRule="auto"/>
    </w:pPr>
    <w:rPr>
      <w:rFonts w:ascii="宋体" w:eastAsia="宋体" w:hAnsi="宋体"/>
    </w:rPr>
  </w:style>
  <w:style w:type="character" w:customStyle="1" w:styleId="affffffff8">
    <w:name w:val="标准文件_附录三级无标题 字符"/>
    <w:basedOn w:val="afa"/>
    <w:link w:val="affffffff7"/>
    <w:rsid w:val="00E133B1"/>
    <w:rPr>
      <w:rFonts w:ascii="宋体" w:eastAsia="宋体" w:hAnsi="宋体"/>
    </w:rPr>
  </w:style>
  <w:style w:type="paragraph" w:customStyle="1" w:styleId="affffffff9">
    <w:name w:val="标准文件_附录四级无标题"/>
    <w:basedOn w:val="a7"/>
    <w:link w:val="affffffffa"/>
    <w:rsid w:val="00E133B1"/>
    <w:pPr>
      <w:spacing w:beforeLines="1" w:afterLines="1" w:line="276" w:lineRule="auto"/>
    </w:pPr>
    <w:rPr>
      <w:rFonts w:ascii="宋体" w:eastAsia="宋体" w:hAnsi="宋体"/>
    </w:rPr>
  </w:style>
  <w:style w:type="character" w:customStyle="1" w:styleId="affffffffa">
    <w:name w:val="标准文件_附录四级无标题 字符"/>
    <w:basedOn w:val="afa"/>
    <w:link w:val="affffffff9"/>
    <w:rsid w:val="00E133B1"/>
    <w:rPr>
      <w:rFonts w:ascii="宋体" w:eastAsia="宋体" w:hAnsi="宋体"/>
    </w:rPr>
  </w:style>
  <w:style w:type="paragraph" w:customStyle="1" w:styleId="affffffffb">
    <w:name w:val="标准文件_附录五级无标题"/>
    <w:basedOn w:val="a8"/>
    <w:link w:val="affffffffc"/>
    <w:rsid w:val="00E133B1"/>
    <w:pPr>
      <w:spacing w:beforeLines="1" w:afterLines="1" w:line="276" w:lineRule="auto"/>
    </w:pPr>
    <w:rPr>
      <w:rFonts w:ascii="宋体" w:eastAsia="宋体" w:hAnsi="宋体"/>
    </w:rPr>
  </w:style>
  <w:style w:type="character" w:customStyle="1" w:styleId="affffffffc">
    <w:name w:val="标准文件_附录五级无标题 字符"/>
    <w:basedOn w:val="afa"/>
    <w:link w:val="affffffffb"/>
    <w:rsid w:val="00E133B1"/>
    <w:rPr>
      <w:rFonts w:ascii="宋体" w:eastAsia="宋体" w:hAnsi="宋体"/>
    </w:rPr>
  </w:style>
  <w:style w:type="paragraph" w:customStyle="1" w:styleId="a2">
    <w:name w:val="附录图标号"/>
    <w:basedOn w:val="afd"/>
    <w:next w:val="afd"/>
    <w:link w:val="affffffffd"/>
    <w:rsid w:val="00E133B1"/>
    <w:pPr>
      <w:numPr>
        <w:numId w:val="15"/>
      </w:numPr>
      <w:spacing w:line="14" w:lineRule="exact"/>
      <w:ind w:firstLineChars="0"/>
      <w:jc w:val="center"/>
    </w:pPr>
    <w:rPr>
      <w:sz w:val="2"/>
    </w:rPr>
  </w:style>
  <w:style w:type="character" w:customStyle="1" w:styleId="affffffffd">
    <w:name w:val="附录图标号 字符"/>
    <w:basedOn w:val="afa"/>
    <w:link w:val="a2"/>
    <w:rsid w:val="00E133B1"/>
    <w:rPr>
      <w:rFonts w:ascii="宋体" w:eastAsia="宋体" w:hAnsi="Times New Roman"/>
      <w:noProof/>
      <w:sz w:val="2"/>
    </w:rPr>
  </w:style>
  <w:style w:type="paragraph" w:customStyle="1" w:styleId="affffffffe">
    <w:name w:val="附录图标题"/>
    <w:next w:val="afd"/>
    <w:link w:val="afffffffff"/>
    <w:rsid w:val="00E133B1"/>
    <w:pPr>
      <w:spacing w:beforeLines="50" w:afterLines="50"/>
      <w:jc w:val="center"/>
    </w:pPr>
    <w:rPr>
      <w:rFonts w:ascii="黑体" w:eastAsia="黑体" w:hAnsi="黑体"/>
    </w:rPr>
  </w:style>
  <w:style w:type="character" w:customStyle="1" w:styleId="afffffffff">
    <w:name w:val="附录图标题 字符"/>
    <w:basedOn w:val="afa"/>
    <w:link w:val="affffffffe"/>
    <w:rsid w:val="00E133B1"/>
    <w:rPr>
      <w:rFonts w:ascii="黑体" w:eastAsia="黑体" w:hAnsi="黑体"/>
    </w:rPr>
  </w:style>
  <w:style w:type="paragraph" w:customStyle="1" w:styleId="ac">
    <w:name w:val="附录表标号"/>
    <w:basedOn w:val="afd"/>
    <w:next w:val="afd"/>
    <w:link w:val="afffffffff0"/>
    <w:rsid w:val="00E133B1"/>
    <w:pPr>
      <w:numPr>
        <w:numId w:val="16"/>
      </w:numPr>
      <w:spacing w:line="14" w:lineRule="exact"/>
      <w:ind w:firstLineChars="0"/>
      <w:jc w:val="center"/>
    </w:pPr>
    <w:rPr>
      <w:sz w:val="2"/>
    </w:rPr>
  </w:style>
  <w:style w:type="character" w:customStyle="1" w:styleId="afffffffff0">
    <w:name w:val="附录表标号 字符"/>
    <w:basedOn w:val="afa"/>
    <w:link w:val="ac"/>
    <w:rsid w:val="00E133B1"/>
    <w:rPr>
      <w:rFonts w:ascii="宋体" w:eastAsia="宋体" w:hAnsi="Times New Roman"/>
      <w:noProof/>
      <w:sz w:val="2"/>
    </w:rPr>
  </w:style>
  <w:style w:type="paragraph" w:customStyle="1" w:styleId="afffffffff1">
    <w:name w:val="附录表标题"/>
    <w:next w:val="afd"/>
    <w:link w:val="afffffffff2"/>
    <w:rsid w:val="00E133B1"/>
    <w:pPr>
      <w:spacing w:beforeLines="50" w:afterLines="50"/>
      <w:jc w:val="center"/>
    </w:pPr>
    <w:rPr>
      <w:rFonts w:ascii="黑体" w:eastAsia="黑体" w:hAnsi="黑体"/>
    </w:rPr>
  </w:style>
  <w:style w:type="character" w:customStyle="1" w:styleId="afffffffff2">
    <w:name w:val="附录表标题 字符"/>
    <w:basedOn w:val="afa"/>
    <w:link w:val="afffffffff1"/>
    <w:rsid w:val="00E133B1"/>
    <w:rPr>
      <w:rFonts w:ascii="黑体" w:eastAsia="黑体" w:hAnsi="黑体"/>
    </w:rPr>
  </w:style>
  <w:style w:type="paragraph" w:customStyle="1" w:styleId="afffffffff3">
    <w:name w:val="附录公式标号"/>
    <w:basedOn w:val="afd"/>
    <w:next w:val="afd"/>
    <w:link w:val="afffffffff4"/>
    <w:rsid w:val="00E133B1"/>
    <w:pPr>
      <w:spacing w:line="14" w:lineRule="exact"/>
      <w:ind w:left="425" w:firstLineChars="0" w:firstLine="0"/>
      <w:jc w:val="center"/>
    </w:pPr>
    <w:rPr>
      <w:sz w:val="2"/>
    </w:rPr>
  </w:style>
  <w:style w:type="character" w:customStyle="1" w:styleId="afffffffff4">
    <w:name w:val="附录公式标号 字符"/>
    <w:basedOn w:val="afa"/>
    <w:link w:val="afffffffff3"/>
    <w:rsid w:val="00E133B1"/>
    <w:rPr>
      <w:rFonts w:ascii="宋体" w:eastAsia="宋体" w:hAnsi="Times New Roman"/>
      <w:noProof/>
      <w:sz w:val="2"/>
    </w:rPr>
  </w:style>
  <w:style w:type="paragraph" w:customStyle="1" w:styleId="afffffffff5">
    <w:name w:val="标准文件_示例内容"/>
    <w:basedOn w:val="afd"/>
    <w:link w:val="afffffffff6"/>
    <w:rsid w:val="007F7EB1"/>
    <w:pPr>
      <w:ind w:firstLine="200"/>
    </w:pPr>
    <w:rPr>
      <w:rFonts w:hAnsi="宋体"/>
      <w:kern w:val="0"/>
      <w:sz w:val="18"/>
    </w:rPr>
  </w:style>
  <w:style w:type="character" w:customStyle="1" w:styleId="afffffffff6">
    <w:name w:val="标准文件_示例内容 字符"/>
    <w:basedOn w:val="afa"/>
    <w:link w:val="afffffffff5"/>
    <w:rsid w:val="007F7EB1"/>
    <w:rPr>
      <w:rFonts w:ascii="宋体" w:eastAsia="宋体" w:hAnsi="宋体"/>
      <w:noProof/>
      <w:kern w:val="0"/>
      <w:sz w:val="18"/>
    </w:rPr>
  </w:style>
  <w:style w:type="paragraph" w:customStyle="1" w:styleId="afffffffff7">
    <w:name w:val="标准文件_示例"/>
    <w:next w:val="afffffffff5"/>
    <w:link w:val="afffffffff8"/>
    <w:rsid w:val="00E133B1"/>
    <w:pPr>
      <w:ind w:firstLine="363"/>
      <w:jc w:val="both"/>
    </w:pPr>
    <w:rPr>
      <w:rFonts w:ascii="宋体" w:eastAsia="宋体" w:hAnsi="宋体"/>
      <w:sz w:val="18"/>
    </w:rPr>
  </w:style>
  <w:style w:type="character" w:customStyle="1" w:styleId="afffffffff8">
    <w:name w:val="标准文件_示例 字符"/>
    <w:basedOn w:val="afa"/>
    <w:link w:val="afffffffff7"/>
    <w:rsid w:val="00E133B1"/>
    <w:rPr>
      <w:rFonts w:ascii="宋体" w:eastAsia="宋体" w:hAnsi="宋体"/>
      <w:sz w:val="18"/>
    </w:rPr>
  </w:style>
  <w:style w:type="paragraph" w:customStyle="1" w:styleId="afffffffff9">
    <w:name w:val="标准文件_示例×"/>
    <w:basedOn w:val="af9"/>
    <w:next w:val="afffffffff5"/>
    <w:link w:val="afffffffffa"/>
    <w:rsid w:val="00E133B1"/>
    <w:pPr>
      <w:widowControl/>
      <w:ind w:firstLine="363"/>
    </w:pPr>
    <w:rPr>
      <w:rFonts w:hAnsi="宋体"/>
      <w:sz w:val="18"/>
    </w:rPr>
  </w:style>
  <w:style w:type="character" w:customStyle="1" w:styleId="afffffffffa">
    <w:name w:val="标准文件_示例× 字符"/>
    <w:basedOn w:val="afa"/>
    <w:link w:val="afffffffff9"/>
    <w:rsid w:val="00E133B1"/>
    <w:rPr>
      <w:rFonts w:ascii="宋体" w:eastAsia="宋体" w:hAnsi="宋体"/>
      <w:sz w:val="18"/>
    </w:rPr>
  </w:style>
  <w:style w:type="paragraph" w:customStyle="1" w:styleId="afffffffffb">
    <w:name w:val="标准文件_注"/>
    <w:next w:val="afd"/>
    <w:link w:val="afffffffffc"/>
    <w:rsid w:val="00E133B1"/>
    <w:pPr>
      <w:autoSpaceDE w:val="0"/>
      <w:autoSpaceDN w:val="0"/>
      <w:ind w:left="737" w:hanging="374"/>
      <w:jc w:val="both"/>
    </w:pPr>
    <w:rPr>
      <w:rFonts w:ascii="宋体" w:eastAsia="宋体" w:hAnsi="宋体"/>
      <w:sz w:val="18"/>
    </w:rPr>
  </w:style>
  <w:style w:type="character" w:customStyle="1" w:styleId="afffffffffc">
    <w:name w:val="标准文件_注 字符"/>
    <w:basedOn w:val="afa"/>
    <w:link w:val="afffffffffb"/>
    <w:rsid w:val="00E133B1"/>
    <w:rPr>
      <w:rFonts w:ascii="宋体" w:eastAsia="宋体" w:hAnsi="宋体"/>
      <w:sz w:val="18"/>
    </w:rPr>
  </w:style>
  <w:style w:type="paragraph" w:customStyle="1" w:styleId="afffffffffd">
    <w:name w:val="标准文件_注×"/>
    <w:next w:val="afd"/>
    <w:link w:val="afffffffffe"/>
    <w:rsid w:val="00E133B1"/>
    <w:pPr>
      <w:ind w:left="811" w:hanging="448"/>
      <w:jc w:val="both"/>
    </w:pPr>
    <w:rPr>
      <w:rFonts w:ascii="宋体" w:eastAsia="宋体" w:hAnsi="宋体"/>
      <w:sz w:val="18"/>
    </w:rPr>
  </w:style>
  <w:style w:type="character" w:customStyle="1" w:styleId="afffffffffe">
    <w:name w:val="标准文件_注× 字符"/>
    <w:basedOn w:val="afa"/>
    <w:link w:val="afffffffffd"/>
    <w:rsid w:val="00E133B1"/>
    <w:rPr>
      <w:rFonts w:ascii="宋体" w:eastAsia="宋体" w:hAnsi="宋体"/>
      <w:sz w:val="18"/>
    </w:rPr>
  </w:style>
  <w:style w:type="paragraph" w:styleId="affffffffff">
    <w:name w:val="footnote text"/>
    <w:basedOn w:val="af9"/>
    <w:link w:val="Char"/>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Char">
    <w:name w:val="脚注文本 Char"/>
    <w:basedOn w:val="afa"/>
    <w:link w:val="affffffffff"/>
    <w:uiPriority w:val="99"/>
    <w:semiHidden/>
    <w:rsid w:val="00E133B1"/>
    <w:rPr>
      <w:rFonts w:ascii="宋体" w:eastAsia="宋体" w:hAnsi="宋体"/>
      <w:sz w:val="15"/>
      <w:szCs w:val="18"/>
    </w:rPr>
  </w:style>
  <w:style w:type="paragraph" w:customStyle="1" w:styleId="affffffffff0">
    <w:name w:val="标准文件_图表脚注"/>
    <w:basedOn w:val="af9"/>
    <w:next w:val="afd"/>
    <w:link w:val="affffffffff1"/>
    <w:rsid w:val="00E133B1"/>
    <w:pPr>
      <w:adjustRightInd w:val="0"/>
      <w:ind w:left="539" w:hanging="119"/>
      <w:jc w:val="left"/>
    </w:pPr>
    <w:rPr>
      <w:rFonts w:hAnsi="宋体"/>
      <w:sz w:val="18"/>
    </w:rPr>
  </w:style>
  <w:style w:type="character" w:customStyle="1" w:styleId="affffffffff1">
    <w:name w:val="标准文件_图表脚注 字符"/>
    <w:basedOn w:val="afa"/>
    <w:link w:val="affffffffff0"/>
    <w:rsid w:val="00E133B1"/>
    <w:rPr>
      <w:rFonts w:ascii="宋体" w:eastAsia="宋体" w:hAnsi="宋体"/>
      <w:sz w:val="18"/>
    </w:rPr>
  </w:style>
  <w:style w:type="paragraph" w:customStyle="1" w:styleId="affffffffff2">
    <w:name w:val="标准文件_标准正文"/>
    <w:basedOn w:val="af9"/>
    <w:next w:val="afd"/>
    <w:link w:val="affffffffff3"/>
    <w:rsid w:val="00E133B1"/>
    <w:pPr>
      <w:ind w:firstLineChars="200" w:firstLine="200"/>
    </w:pPr>
  </w:style>
  <w:style w:type="character" w:customStyle="1" w:styleId="affffffffff3">
    <w:name w:val="标准文件_标准正文 字符"/>
    <w:basedOn w:val="afa"/>
    <w:link w:val="affffffffff2"/>
    <w:rsid w:val="00E133B1"/>
    <w:rPr>
      <w:rFonts w:ascii="宋体" w:eastAsia="宋体" w:hAnsi="Times New Roman"/>
    </w:rPr>
  </w:style>
  <w:style w:type="paragraph" w:customStyle="1" w:styleId="affffffffff4">
    <w:name w:val="标准文件_正文公式"/>
    <w:basedOn w:val="af9"/>
    <w:next w:val="affffffffff2"/>
    <w:link w:val="affffffffff5"/>
    <w:rsid w:val="00E133B1"/>
    <w:pPr>
      <w:tabs>
        <w:tab w:val="center" w:pos="4677"/>
        <w:tab w:val="right" w:leader="middleDot" w:pos="9354"/>
      </w:tabs>
    </w:pPr>
  </w:style>
  <w:style w:type="character" w:customStyle="1" w:styleId="affffffffff5">
    <w:name w:val="标准文件_正文公式 字符"/>
    <w:basedOn w:val="afa"/>
    <w:link w:val="affffffffff4"/>
    <w:rsid w:val="00E133B1"/>
    <w:rPr>
      <w:rFonts w:ascii="宋体" w:eastAsia="宋体" w:hAnsi="Times New Roman"/>
    </w:rPr>
  </w:style>
  <w:style w:type="paragraph" w:customStyle="1" w:styleId="affffffffff6">
    <w:name w:val="标准文件_表格"/>
    <w:basedOn w:val="afd"/>
    <w:link w:val="affffffffff7"/>
    <w:rsid w:val="00E133B1"/>
    <w:pPr>
      <w:ind w:firstLine="0"/>
      <w:jc w:val="center"/>
    </w:pPr>
    <w:rPr>
      <w:kern w:val="0"/>
      <w:sz w:val="18"/>
    </w:rPr>
  </w:style>
  <w:style w:type="character" w:customStyle="1" w:styleId="affffffffff7">
    <w:name w:val="标准文件_表格 字符"/>
    <w:basedOn w:val="afa"/>
    <w:link w:val="affffffffff6"/>
    <w:rsid w:val="00E133B1"/>
    <w:rPr>
      <w:rFonts w:ascii="宋体" w:eastAsia="宋体" w:hAnsi="Times New Roman"/>
      <w:noProof/>
      <w:kern w:val="0"/>
      <w:sz w:val="18"/>
    </w:rPr>
  </w:style>
  <w:style w:type="paragraph" w:customStyle="1" w:styleId="affffffffff8">
    <w:name w:val="终结线"/>
    <w:basedOn w:val="af9"/>
    <w:link w:val="affffffffff9"/>
    <w:rsid w:val="007C70FE"/>
    <w:pPr>
      <w:framePr w:hSpace="181" w:vSpace="181" w:wrap="around" w:vAnchor="text" w:hAnchor="margin" w:xAlign="center" w:y="284"/>
    </w:pPr>
    <w:rPr>
      <w:rFonts w:ascii="Times New Roman" w:cs="Times New Roman"/>
      <w:b/>
      <w:sz w:val="34"/>
    </w:rPr>
  </w:style>
  <w:style w:type="character" w:customStyle="1" w:styleId="affffffffff9">
    <w:name w:val="终结线 字符"/>
    <w:basedOn w:val="afa"/>
    <w:link w:val="affffffffff8"/>
    <w:rsid w:val="007C70FE"/>
    <w:rPr>
      <w:rFonts w:ascii="Times New Roman" w:eastAsia="宋体" w:hAnsi="Times New Roman" w:cs="Times New Roman"/>
      <w:b/>
      <w:sz w:val="34"/>
    </w:rPr>
  </w:style>
  <w:style w:type="paragraph" w:customStyle="1" w:styleId="ae">
    <w:name w:val="标准文件_正文表标题"/>
    <w:next w:val="afd"/>
    <w:link w:val="affffffffffa"/>
    <w:rsid w:val="00D26DDD"/>
    <w:pPr>
      <w:numPr>
        <w:numId w:val="14"/>
      </w:numPr>
      <w:spacing w:beforeLines="50" w:afterLines="50"/>
      <w:jc w:val="center"/>
    </w:pPr>
    <w:rPr>
      <w:rFonts w:ascii="黑体" w:eastAsia="黑体" w:hAnsi="黑体"/>
    </w:rPr>
  </w:style>
  <w:style w:type="character" w:customStyle="1" w:styleId="affffffffffa">
    <w:name w:val="标准文件_正文表标题 字符"/>
    <w:basedOn w:val="afa"/>
    <w:link w:val="ae"/>
    <w:rsid w:val="00E133B1"/>
    <w:rPr>
      <w:rFonts w:ascii="黑体" w:eastAsia="黑体" w:hAnsi="黑体"/>
    </w:rPr>
  </w:style>
  <w:style w:type="paragraph" w:customStyle="1" w:styleId="a">
    <w:name w:val="标准文件_正文图标题"/>
    <w:next w:val="afd"/>
    <w:link w:val="affffffffffb"/>
    <w:rsid w:val="00E133B1"/>
    <w:pPr>
      <w:numPr>
        <w:numId w:val="17"/>
      </w:numPr>
      <w:spacing w:beforeLines="50" w:afterLines="50"/>
      <w:jc w:val="center"/>
    </w:pPr>
    <w:rPr>
      <w:rFonts w:ascii="黑体" w:eastAsia="黑体" w:hAnsi="黑体"/>
    </w:rPr>
  </w:style>
  <w:style w:type="character" w:customStyle="1" w:styleId="affffffffffb">
    <w:name w:val="标准文件_正文图标题 字符"/>
    <w:basedOn w:val="afa"/>
    <w:link w:val="a"/>
    <w:rsid w:val="00E133B1"/>
    <w:rPr>
      <w:rFonts w:ascii="黑体" w:eastAsia="黑体" w:hAnsi="黑体"/>
    </w:rPr>
  </w:style>
  <w:style w:type="paragraph" w:customStyle="1" w:styleId="11">
    <w:name w:val="目录 11"/>
    <w:basedOn w:val="af9"/>
    <w:link w:val="1"/>
    <w:rsid w:val="00E133B1"/>
    <w:pPr>
      <w:spacing w:line="400" w:lineRule="exact"/>
    </w:pPr>
    <w:rPr>
      <w:rFonts w:hAnsi="宋体"/>
    </w:rPr>
  </w:style>
  <w:style w:type="character" w:customStyle="1" w:styleId="1">
    <w:name w:val="目录 1 字符"/>
    <w:basedOn w:val="afa"/>
    <w:link w:val="11"/>
    <w:rsid w:val="00E133B1"/>
    <w:rPr>
      <w:rFonts w:ascii="宋体" w:eastAsia="宋体" w:hAnsi="宋体"/>
    </w:rPr>
  </w:style>
  <w:style w:type="paragraph" w:customStyle="1" w:styleId="210">
    <w:name w:val="目录 21"/>
    <w:basedOn w:val="af9"/>
    <w:link w:val="2a"/>
    <w:rsid w:val="00E133B1"/>
    <w:pPr>
      <w:spacing w:line="300" w:lineRule="exact"/>
    </w:pPr>
    <w:rPr>
      <w:rFonts w:hAnsi="宋体"/>
    </w:rPr>
  </w:style>
  <w:style w:type="character" w:customStyle="1" w:styleId="2a">
    <w:name w:val="目录 2 字符"/>
    <w:basedOn w:val="afa"/>
    <w:link w:val="210"/>
    <w:rsid w:val="00E133B1"/>
    <w:rPr>
      <w:rFonts w:ascii="宋体" w:eastAsia="宋体" w:hAnsi="宋体"/>
    </w:rPr>
  </w:style>
  <w:style w:type="paragraph" w:customStyle="1" w:styleId="310">
    <w:name w:val="目录 31"/>
    <w:basedOn w:val="af9"/>
    <w:link w:val="34"/>
    <w:rsid w:val="00E133B1"/>
    <w:pPr>
      <w:spacing w:line="300" w:lineRule="exact"/>
    </w:pPr>
    <w:rPr>
      <w:rFonts w:hAnsi="宋体"/>
    </w:rPr>
  </w:style>
  <w:style w:type="character" w:customStyle="1" w:styleId="34">
    <w:name w:val="目录 3 字符"/>
    <w:basedOn w:val="afa"/>
    <w:link w:val="310"/>
    <w:rsid w:val="00E133B1"/>
    <w:rPr>
      <w:rFonts w:ascii="宋体" w:eastAsia="宋体" w:hAnsi="宋体"/>
    </w:rPr>
  </w:style>
  <w:style w:type="paragraph" w:customStyle="1" w:styleId="41">
    <w:name w:val="目录 41"/>
    <w:basedOn w:val="af9"/>
    <w:link w:val="40"/>
    <w:rsid w:val="00E133B1"/>
    <w:pPr>
      <w:spacing w:line="300" w:lineRule="exact"/>
    </w:pPr>
    <w:rPr>
      <w:rFonts w:hAnsi="宋体"/>
    </w:rPr>
  </w:style>
  <w:style w:type="character" w:customStyle="1" w:styleId="40">
    <w:name w:val="目录 4 字符"/>
    <w:basedOn w:val="afa"/>
    <w:link w:val="41"/>
    <w:rsid w:val="00E133B1"/>
    <w:rPr>
      <w:rFonts w:ascii="宋体" w:eastAsia="宋体" w:hAnsi="宋体"/>
    </w:rPr>
  </w:style>
  <w:style w:type="paragraph" w:customStyle="1" w:styleId="51">
    <w:name w:val="目录 51"/>
    <w:basedOn w:val="af9"/>
    <w:link w:val="50"/>
    <w:rsid w:val="00E133B1"/>
    <w:pPr>
      <w:spacing w:line="300" w:lineRule="exact"/>
    </w:pPr>
    <w:rPr>
      <w:rFonts w:hAnsi="宋体"/>
    </w:rPr>
  </w:style>
  <w:style w:type="character" w:customStyle="1" w:styleId="50">
    <w:name w:val="目录 5 字符"/>
    <w:basedOn w:val="afa"/>
    <w:link w:val="51"/>
    <w:rsid w:val="00E133B1"/>
    <w:rPr>
      <w:rFonts w:ascii="宋体" w:eastAsia="宋体" w:hAnsi="宋体"/>
    </w:rPr>
  </w:style>
  <w:style w:type="paragraph" w:customStyle="1" w:styleId="61">
    <w:name w:val="目录 61"/>
    <w:basedOn w:val="af9"/>
    <w:link w:val="60"/>
    <w:rsid w:val="00E133B1"/>
    <w:pPr>
      <w:spacing w:line="300" w:lineRule="exact"/>
    </w:pPr>
    <w:rPr>
      <w:rFonts w:hAnsi="宋体"/>
    </w:rPr>
  </w:style>
  <w:style w:type="character" w:customStyle="1" w:styleId="60">
    <w:name w:val="目录 6 字符"/>
    <w:basedOn w:val="afa"/>
    <w:link w:val="61"/>
    <w:rsid w:val="00E133B1"/>
    <w:rPr>
      <w:rFonts w:ascii="宋体" w:eastAsia="宋体" w:hAnsi="宋体"/>
    </w:rPr>
  </w:style>
  <w:style w:type="character" w:styleId="affffffffffc">
    <w:name w:val="footnote reference"/>
    <w:basedOn w:val="afa"/>
    <w:uiPriority w:val="99"/>
    <w:semiHidden/>
    <w:unhideWhenUsed/>
    <w:rsid w:val="00E133B1"/>
    <w:rPr>
      <w:rFonts w:ascii="宋体" w:eastAsia="宋体" w:hAnsi="宋体"/>
      <w:sz w:val="18"/>
      <w:vertAlign w:val="superscript"/>
    </w:rPr>
  </w:style>
  <w:style w:type="paragraph" w:customStyle="1" w:styleId="affffffffffd">
    <w:name w:val="标准文件_索引标题"/>
    <w:basedOn w:val="aff9"/>
    <w:next w:val="afd"/>
    <w:link w:val="affffffffffe"/>
    <w:rsid w:val="00E62608"/>
    <w:rPr>
      <w:rFonts w:hAnsi="黑体"/>
    </w:rPr>
  </w:style>
  <w:style w:type="character" w:customStyle="1" w:styleId="affffffffffe">
    <w:name w:val="标准文件_索引标题 字符"/>
    <w:basedOn w:val="afa"/>
    <w:link w:val="affffffffffd"/>
    <w:rsid w:val="00E62608"/>
    <w:rPr>
      <w:rFonts w:ascii="黑体" w:eastAsia="黑体" w:hAnsi="黑体"/>
      <w:kern w:val="0"/>
    </w:rPr>
  </w:style>
  <w:style w:type="paragraph" w:customStyle="1" w:styleId="afffffffffff">
    <w:name w:val="标准文件_索引项"/>
    <w:basedOn w:val="afd"/>
    <w:next w:val="afd"/>
    <w:link w:val="afffffffffff0"/>
    <w:rsid w:val="00E133B1"/>
    <w:pPr>
      <w:tabs>
        <w:tab w:val="right" w:leader="dot" w:pos="9354"/>
      </w:tabs>
      <w:autoSpaceDE w:val="0"/>
      <w:autoSpaceDN w:val="0"/>
      <w:ind w:hangingChars="37" w:hanging="210"/>
      <w:jc w:val="left"/>
    </w:pPr>
  </w:style>
  <w:style w:type="character" w:customStyle="1" w:styleId="afffffffffff0">
    <w:name w:val="标准文件_索引项 字符"/>
    <w:basedOn w:val="afa"/>
    <w:link w:val="afffffffffff"/>
    <w:rsid w:val="00E133B1"/>
    <w:rPr>
      <w:rFonts w:ascii="宋体" w:eastAsia="宋体" w:hAnsi="Times New Roman"/>
      <w:noProof/>
    </w:rPr>
  </w:style>
  <w:style w:type="paragraph" w:customStyle="1" w:styleId="afffffffffff1">
    <w:name w:val="标准文件_索引字母"/>
    <w:next w:val="afd"/>
    <w:link w:val="afffffffffff2"/>
    <w:rsid w:val="00E133B1"/>
    <w:pPr>
      <w:jc w:val="center"/>
    </w:pPr>
    <w:rPr>
      <w:rFonts w:ascii="宋体" w:eastAsia="宋体" w:hAnsi="宋体"/>
      <w:b/>
    </w:rPr>
  </w:style>
  <w:style w:type="character" w:customStyle="1" w:styleId="afffffffffff2">
    <w:name w:val="标准文件_索引字母 字符"/>
    <w:basedOn w:val="afa"/>
    <w:link w:val="afffffffffff1"/>
    <w:rsid w:val="00E133B1"/>
    <w:rPr>
      <w:rFonts w:ascii="宋体" w:eastAsia="宋体" w:hAnsi="宋体"/>
      <w:b/>
    </w:rPr>
  </w:style>
  <w:style w:type="paragraph" w:customStyle="1" w:styleId="afffffffffff3">
    <w:name w:val="标准文件_提示"/>
    <w:basedOn w:val="af9"/>
    <w:link w:val="afffffffffff4"/>
    <w:rsid w:val="00E133B1"/>
    <w:pPr>
      <w:ind w:firstLineChars="200" w:firstLine="198"/>
    </w:pPr>
    <w:rPr>
      <w:rFonts w:ascii="黑体" w:eastAsia="黑体" w:hAnsi="黑体"/>
    </w:rPr>
  </w:style>
  <w:style w:type="character" w:customStyle="1" w:styleId="afffffffffff4">
    <w:name w:val="标准文件_提示 字符"/>
    <w:basedOn w:val="afa"/>
    <w:link w:val="afffffffffff3"/>
    <w:rsid w:val="00E133B1"/>
    <w:rPr>
      <w:rFonts w:ascii="黑体" w:eastAsia="黑体" w:hAnsi="黑体"/>
    </w:rPr>
  </w:style>
  <w:style w:type="paragraph" w:styleId="afffffffffff5">
    <w:name w:val="header"/>
    <w:basedOn w:val="af9"/>
    <w:link w:val="Char0"/>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a"/>
    <w:link w:val="afffffffffff5"/>
    <w:uiPriority w:val="99"/>
    <w:rsid w:val="00006AF7"/>
    <w:rPr>
      <w:rFonts w:ascii="宋体" w:eastAsia="宋体" w:hAnsi="Times New Roman"/>
      <w:sz w:val="18"/>
      <w:szCs w:val="18"/>
    </w:rPr>
  </w:style>
  <w:style w:type="paragraph" w:styleId="afffffffffff6">
    <w:name w:val="footer"/>
    <w:basedOn w:val="af9"/>
    <w:link w:val="Char1"/>
    <w:uiPriority w:val="99"/>
    <w:unhideWhenUsed/>
    <w:rsid w:val="00006AF7"/>
    <w:pPr>
      <w:tabs>
        <w:tab w:val="center" w:pos="4153"/>
        <w:tab w:val="right" w:pos="8306"/>
      </w:tabs>
      <w:snapToGrid w:val="0"/>
      <w:jc w:val="left"/>
    </w:pPr>
    <w:rPr>
      <w:sz w:val="18"/>
      <w:szCs w:val="18"/>
    </w:rPr>
  </w:style>
  <w:style w:type="character" w:customStyle="1" w:styleId="Char1">
    <w:name w:val="页脚 Char"/>
    <w:basedOn w:val="afa"/>
    <w:link w:val="afffffffffff6"/>
    <w:uiPriority w:val="99"/>
    <w:rsid w:val="00006AF7"/>
    <w:rPr>
      <w:rFonts w:ascii="宋体" w:eastAsia="宋体" w:hAnsi="Times New Roman"/>
      <w:sz w:val="18"/>
      <w:szCs w:val="18"/>
    </w:rPr>
  </w:style>
  <w:style w:type="paragraph" w:styleId="afffffffffff7">
    <w:name w:val="List Paragraph"/>
    <w:basedOn w:val="af9"/>
    <w:uiPriority w:val="34"/>
    <w:qFormat/>
    <w:rsid w:val="00DF682B"/>
    <w:pPr>
      <w:ind w:firstLineChars="200" w:firstLine="420"/>
    </w:pPr>
  </w:style>
  <w:style w:type="character" w:styleId="afffffffffff8">
    <w:name w:val="Placeholder Text"/>
    <w:basedOn w:val="afa"/>
    <w:uiPriority w:val="99"/>
    <w:semiHidden/>
    <w:rsid w:val="00D26DDD"/>
    <w:rPr>
      <w:color w:val="808080"/>
    </w:rPr>
  </w:style>
  <w:style w:type="paragraph" w:styleId="10">
    <w:name w:val="toc 1"/>
    <w:basedOn w:val="af9"/>
    <w:next w:val="af9"/>
    <w:autoRedefine/>
    <w:uiPriority w:val="39"/>
    <w:unhideWhenUsed/>
    <w:rsid w:val="000F41FE"/>
  </w:style>
  <w:style w:type="paragraph" w:styleId="2b">
    <w:name w:val="toc 2"/>
    <w:basedOn w:val="af9"/>
    <w:next w:val="af9"/>
    <w:autoRedefine/>
    <w:uiPriority w:val="39"/>
    <w:unhideWhenUsed/>
    <w:rsid w:val="000F41FE"/>
    <w:pPr>
      <w:ind w:leftChars="200" w:left="420"/>
    </w:pPr>
  </w:style>
  <w:style w:type="character" w:styleId="afffffffffff9">
    <w:name w:val="Hyperlink"/>
    <w:basedOn w:val="afa"/>
    <w:uiPriority w:val="99"/>
    <w:unhideWhenUsed/>
    <w:rsid w:val="000F41FE"/>
    <w:rPr>
      <w:color w:val="0563C1" w:themeColor="hyperlink"/>
      <w:u w:val="single"/>
    </w:rPr>
  </w:style>
  <w:style w:type="paragraph" w:styleId="afffffffffffa">
    <w:name w:val="Balloon Text"/>
    <w:basedOn w:val="af9"/>
    <w:link w:val="Char2"/>
    <w:uiPriority w:val="99"/>
    <w:semiHidden/>
    <w:unhideWhenUsed/>
    <w:rsid w:val="00EF2CA2"/>
    <w:rPr>
      <w:sz w:val="18"/>
      <w:szCs w:val="18"/>
    </w:rPr>
  </w:style>
  <w:style w:type="character" w:customStyle="1" w:styleId="Char2">
    <w:name w:val="批注框文本 Char"/>
    <w:basedOn w:val="afa"/>
    <w:link w:val="afffffffffffa"/>
    <w:uiPriority w:val="99"/>
    <w:semiHidden/>
    <w:rsid w:val="00EF2CA2"/>
    <w:rPr>
      <w:rFonts w:ascii="宋体"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宋体" w:eastAsia="宋体" w:hAnsi="Times New Roman"/>
    </w:rPr>
  </w:style>
  <w:style w:type="paragraph" w:styleId="2">
    <w:name w:val="heading 2"/>
    <w:basedOn w:val="af9"/>
    <w:next w:val="af9"/>
    <w:link w:val="2Char"/>
    <w:uiPriority w:val="9"/>
    <w:semiHidden/>
    <w:unhideWhenUsed/>
    <w:qFormat/>
    <w:rsid w:val="00D26DDD"/>
    <w:pPr>
      <w:keepNext/>
      <w:keepLines/>
      <w:numPr>
        <w:ilvl w:val="1"/>
        <w:numId w:val="42"/>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9"/>
    <w:next w:val="af9"/>
    <w:link w:val="3Char"/>
    <w:uiPriority w:val="9"/>
    <w:semiHidden/>
    <w:unhideWhenUsed/>
    <w:qFormat/>
    <w:rsid w:val="00D26DDD"/>
    <w:pPr>
      <w:keepNext/>
      <w:keepLines/>
      <w:numPr>
        <w:ilvl w:val="2"/>
        <w:numId w:val="42"/>
      </w:numPr>
      <w:spacing w:before="260" w:after="260" w:line="416" w:lineRule="auto"/>
      <w:outlineLvl w:val="2"/>
    </w:pPr>
    <w:rPr>
      <w:b/>
      <w:bCs/>
      <w:sz w:val="32"/>
      <w:szCs w:val="32"/>
    </w:rPr>
  </w:style>
  <w:style w:type="paragraph" w:styleId="4">
    <w:name w:val="heading 4"/>
    <w:basedOn w:val="af9"/>
    <w:next w:val="af9"/>
    <w:link w:val="4Char"/>
    <w:uiPriority w:val="9"/>
    <w:semiHidden/>
    <w:unhideWhenUsed/>
    <w:qFormat/>
    <w:rsid w:val="00D26DDD"/>
    <w:pPr>
      <w:keepNext/>
      <w:keepLines/>
      <w:numPr>
        <w:ilvl w:val="3"/>
        <w:numId w:val="42"/>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9"/>
    <w:next w:val="af9"/>
    <w:link w:val="5Char"/>
    <w:uiPriority w:val="9"/>
    <w:semiHidden/>
    <w:unhideWhenUsed/>
    <w:qFormat/>
    <w:rsid w:val="00D26DDD"/>
    <w:pPr>
      <w:keepNext/>
      <w:keepLines/>
      <w:numPr>
        <w:ilvl w:val="4"/>
        <w:numId w:val="42"/>
      </w:numPr>
      <w:spacing w:before="280" w:after="290" w:line="376" w:lineRule="auto"/>
      <w:outlineLvl w:val="4"/>
    </w:pPr>
    <w:rPr>
      <w:b/>
      <w:bCs/>
      <w:sz w:val="28"/>
      <w:szCs w:val="28"/>
    </w:rPr>
  </w:style>
  <w:style w:type="paragraph" w:styleId="6">
    <w:name w:val="heading 6"/>
    <w:basedOn w:val="af9"/>
    <w:next w:val="af9"/>
    <w:link w:val="6Char"/>
    <w:uiPriority w:val="9"/>
    <w:semiHidden/>
    <w:unhideWhenUsed/>
    <w:qFormat/>
    <w:rsid w:val="00D26DDD"/>
    <w:pPr>
      <w:keepNext/>
      <w:keepLines/>
      <w:numPr>
        <w:ilvl w:val="5"/>
        <w:numId w:val="42"/>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9"/>
    <w:next w:val="af9"/>
    <w:link w:val="7Char"/>
    <w:uiPriority w:val="9"/>
    <w:semiHidden/>
    <w:unhideWhenUsed/>
    <w:qFormat/>
    <w:rsid w:val="00D26DDD"/>
    <w:pPr>
      <w:keepNext/>
      <w:keepLines/>
      <w:numPr>
        <w:ilvl w:val="6"/>
        <w:numId w:val="42"/>
      </w:numPr>
      <w:spacing w:before="240" w:after="64" w:line="320" w:lineRule="auto"/>
      <w:outlineLvl w:val="6"/>
    </w:pPr>
    <w:rPr>
      <w:b/>
      <w:bCs/>
      <w:sz w:val="24"/>
      <w:szCs w:val="24"/>
    </w:rPr>
  </w:style>
  <w:style w:type="paragraph" w:styleId="8">
    <w:name w:val="heading 8"/>
    <w:basedOn w:val="af9"/>
    <w:next w:val="af9"/>
    <w:link w:val="8Char"/>
    <w:uiPriority w:val="9"/>
    <w:semiHidden/>
    <w:unhideWhenUsed/>
    <w:qFormat/>
    <w:rsid w:val="00D26DDD"/>
    <w:pPr>
      <w:keepNext/>
      <w:keepLines/>
      <w:numPr>
        <w:ilvl w:val="7"/>
        <w:numId w:val="42"/>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9"/>
    <w:next w:val="af9"/>
    <w:link w:val="9Char"/>
    <w:uiPriority w:val="9"/>
    <w:semiHidden/>
    <w:unhideWhenUsed/>
    <w:qFormat/>
    <w:rsid w:val="00D26DDD"/>
    <w:pPr>
      <w:keepNext/>
      <w:keepLines/>
      <w:numPr>
        <w:ilvl w:val="8"/>
        <w:numId w:val="42"/>
      </w:numPr>
      <w:spacing w:before="240" w:after="64" w:line="320" w:lineRule="auto"/>
      <w:outlineLvl w:val="8"/>
    </w:pPr>
    <w:rPr>
      <w:rFonts w:asciiTheme="majorHAnsi" w:eastAsiaTheme="majorEastAsia" w:hAnsiTheme="majorHAnsi" w:cstheme="majorBidi"/>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d">
    <w:name w:val="标准文件_段"/>
    <w:link w:val="afe"/>
    <w:rsid w:val="00EF7053"/>
    <w:pPr>
      <w:ind w:firstLineChars="200" w:firstLine="198"/>
      <w:jc w:val="both"/>
    </w:pPr>
    <w:rPr>
      <w:rFonts w:ascii="宋体" w:eastAsia="宋体" w:hAnsi="Times New Roman"/>
      <w:noProof/>
    </w:rPr>
  </w:style>
  <w:style w:type="character" w:customStyle="1" w:styleId="afe">
    <w:name w:val="标准文件_段 字符"/>
    <w:basedOn w:val="afa"/>
    <w:link w:val="afd"/>
    <w:rsid w:val="00EF7053"/>
    <w:rPr>
      <w:rFonts w:ascii="宋体" w:eastAsia="宋体" w:hAnsi="Times New Roman"/>
      <w:noProof/>
    </w:rPr>
  </w:style>
  <w:style w:type="paragraph" w:customStyle="1" w:styleId="aff">
    <w:name w:val="标准标志"/>
    <w:next w:val="af9"/>
    <w:link w:val="aff0"/>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0">
    <w:name w:val="标准标志 字符"/>
    <w:basedOn w:val="afa"/>
    <w:link w:val="aff"/>
    <w:rsid w:val="00E133B1"/>
    <w:rPr>
      <w:rFonts w:ascii="Times New Roman" w:eastAsia="宋体" w:hAnsi="Times New Roman" w:cs="Times New Roman"/>
      <w:b/>
      <w:w w:val="170"/>
      <w:kern w:val="0"/>
      <w:sz w:val="96"/>
      <w:shd w:val="clear" w:color="auto" w:fill="FFFFFF"/>
    </w:rPr>
  </w:style>
  <w:style w:type="paragraph" w:customStyle="1" w:styleId="21">
    <w:name w:val="标准标志2"/>
    <w:next w:val="af9"/>
    <w:link w:val="22"/>
    <w:rsid w:val="0026723D"/>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2">
    <w:name w:val="标准标志2 字符"/>
    <w:basedOn w:val="afa"/>
    <w:link w:val="21"/>
    <w:rsid w:val="0026723D"/>
    <w:rPr>
      <w:rFonts w:ascii="Times New Roman" w:eastAsia="宋体" w:hAnsi="Times New Roman" w:cs="Times New Roman"/>
      <w:b/>
      <w:w w:val="130"/>
      <w:kern w:val="0"/>
      <w:sz w:val="96"/>
      <w:shd w:val="clear" w:color="auto" w:fill="FFFFFF"/>
    </w:rPr>
  </w:style>
  <w:style w:type="paragraph" w:customStyle="1" w:styleId="aff1">
    <w:name w:val="标准称谓"/>
    <w:next w:val="af9"/>
    <w:link w:val="aff2"/>
    <w:rsid w:val="0026723D"/>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2">
    <w:name w:val="标准称谓 字符"/>
    <w:basedOn w:val="afa"/>
    <w:link w:val="aff1"/>
    <w:rsid w:val="0026723D"/>
    <w:rPr>
      <w:rFonts w:ascii="宋体" w:eastAsia="宋体" w:hAnsi="Times New Roman" w:cs="Times New Roman"/>
      <w:b/>
      <w:w w:val="148"/>
      <w:kern w:val="0"/>
      <w:sz w:val="48"/>
    </w:rPr>
  </w:style>
  <w:style w:type="paragraph" w:customStyle="1" w:styleId="23">
    <w:name w:val="标准称谓2"/>
    <w:next w:val="af9"/>
    <w:link w:val="24"/>
    <w:rsid w:val="00E133B1"/>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4">
    <w:name w:val="标准称谓2 字符"/>
    <w:basedOn w:val="afa"/>
    <w:link w:val="23"/>
    <w:rsid w:val="00E133B1"/>
    <w:rPr>
      <w:rFonts w:ascii="Times New Roman" w:eastAsia="黑体" w:hAnsi="Times New Roman" w:cs="Times New Roman"/>
      <w:spacing w:val="-39"/>
      <w:sz w:val="72"/>
      <w:szCs w:val="72"/>
    </w:rPr>
  </w:style>
  <w:style w:type="paragraph" w:customStyle="1" w:styleId="30">
    <w:name w:val="标准称谓3"/>
    <w:next w:val="af9"/>
    <w:link w:val="31"/>
    <w:rsid w:val="00EF7053"/>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1">
    <w:name w:val="标准称谓3 字符"/>
    <w:basedOn w:val="afa"/>
    <w:link w:val="30"/>
    <w:rsid w:val="00EF7053"/>
    <w:rPr>
      <w:rFonts w:ascii="黑体" w:eastAsia="黑体" w:hAnsi="Times New Roman" w:cs="Times New Roman"/>
      <w:kern w:val="0"/>
      <w:sz w:val="48"/>
    </w:rPr>
  </w:style>
  <w:style w:type="paragraph" w:customStyle="1" w:styleId="aff3">
    <w:name w:val="标准书脚_奇数页"/>
    <w:link w:val="aff4"/>
    <w:rsid w:val="00E133B1"/>
    <w:pPr>
      <w:ind w:right="227"/>
      <w:jc w:val="right"/>
    </w:pPr>
    <w:rPr>
      <w:rFonts w:ascii="宋体" w:eastAsia="宋体" w:hAnsi="Times New Roman"/>
      <w:kern w:val="0"/>
      <w:sz w:val="18"/>
    </w:rPr>
  </w:style>
  <w:style w:type="character" w:customStyle="1" w:styleId="aff4">
    <w:name w:val="标准书脚_奇数页 字符"/>
    <w:basedOn w:val="afa"/>
    <w:link w:val="aff3"/>
    <w:rsid w:val="00E133B1"/>
    <w:rPr>
      <w:rFonts w:ascii="宋体" w:eastAsia="宋体" w:hAnsi="Times New Roman"/>
      <w:kern w:val="0"/>
      <w:sz w:val="18"/>
    </w:rPr>
  </w:style>
  <w:style w:type="paragraph" w:customStyle="1" w:styleId="aff5">
    <w:name w:val="标准书眉_奇数页"/>
    <w:next w:val="af9"/>
    <w:link w:val="aff6"/>
    <w:rsid w:val="00E133B1"/>
    <w:pPr>
      <w:tabs>
        <w:tab w:val="center" w:pos="4153"/>
        <w:tab w:val="right" w:pos="8306"/>
      </w:tabs>
      <w:spacing w:after="120"/>
      <w:jc w:val="right"/>
    </w:pPr>
    <w:rPr>
      <w:rFonts w:ascii="黑体" w:eastAsia="黑体" w:hAnsi="Times New Roman"/>
      <w:kern w:val="0"/>
    </w:rPr>
  </w:style>
  <w:style w:type="character" w:customStyle="1" w:styleId="aff6">
    <w:name w:val="标准书眉_奇数页 字符"/>
    <w:basedOn w:val="afa"/>
    <w:link w:val="aff5"/>
    <w:rsid w:val="00E133B1"/>
    <w:rPr>
      <w:rFonts w:ascii="黑体" w:eastAsia="黑体" w:hAnsi="Times New Roman"/>
      <w:kern w:val="0"/>
    </w:rPr>
  </w:style>
  <w:style w:type="paragraph" w:customStyle="1" w:styleId="aff7">
    <w:name w:val="标准书眉_偶数页"/>
    <w:next w:val="af9"/>
    <w:link w:val="aff8"/>
    <w:rsid w:val="00E133B1"/>
    <w:pPr>
      <w:spacing w:after="120"/>
    </w:pPr>
    <w:rPr>
      <w:rFonts w:ascii="黑体" w:eastAsia="黑体" w:hAnsi="Times New Roman"/>
      <w:kern w:val="0"/>
    </w:rPr>
  </w:style>
  <w:style w:type="character" w:customStyle="1" w:styleId="aff8">
    <w:name w:val="标准书眉_偶数页 字符"/>
    <w:basedOn w:val="afa"/>
    <w:link w:val="aff7"/>
    <w:rsid w:val="00E133B1"/>
    <w:rPr>
      <w:rFonts w:ascii="黑体" w:eastAsia="黑体" w:hAnsi="Times New Roman"/>
      <w:kern w:val="0"/>
    </w:rPr>
  </w:style>
  <w:style w:type="paragraph" w:customStyle="1" w:styleId="aff9">
    <w:name w:val="标准文件_参考文献标题"/>
    <w:basedOn w:val="af9"/>
    <w:next w:val="af9"/>
    <w:link w:val="affa"/>
    <w:rsid w:val="009E19F9"/>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a"/>
    <w:link w:val="aff9"/>
    <w:rsid w:val="009E19F9"/>
    <w:rPr>
      <w:rFonts w:ascii="黑体" w:eastAsia="黑体" w:hAnsi="Times New Roman"/>
      <w:kern w:val="0"/>
    </w:rPr>
  </w:style>
  <w:style w:type="paragraph" w:customStyle="1" w:styleId="affb">
    <w:name w:val="封面标准顶部线"/>
    <w:link w:val="affc"/>
    <w:rsid w:val="00EF7053"/>
    <w:pPr>
      <w:framePr w:w="9672" w:hSpace="181" w:wrap="around" w:vAnchor="page" w:hAnchor="page" w:x="1389" w:y="4241"/>
      <w:spacing w:line="14" w:lineRule="atLeast"/>
    </w:pPr>
    <w:rPr>
      <w:rFonts w:ascii="宋体" w:eastAsia="宋体" w:hAnsi="Times New Roman" w:cs="Times New Roman"/>
      <w:kern w:val="0"/>
    </w:rPr>
  </w:style>
  <w:style w:type="character" w:customStyle="1" w:styleId="affc">
    <w:name w:val="封面标准顶部线 字符"/>
    <w:basedOn w:val="afa"/>
    <w:link w:val="affb"/>
    <w:rsid w:val="00EF7053"/>
    <w:rPr>
      <w:rFonts w:ascii="宋体" w:eastAsia="宋体" w:hAnsi="Times New Roman" w:cs="Times New Roman"/>
      <w:kern w:val="0"/>
    </w:rPr>
  </w:style>
  <w:style w:type="paragraph" w:customStyle="1" w:styleId="affd">
    <w:name w:val="发布部门"/>
    <w:next w:val="afd"/>
    <w:link w:val="affe"/>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e">
    <w:name w:val="发布部门 字符"/>
    <w:basedOn w:val="afa"/>
    <w:link w:val="affd"/>
    <w:rsid w:val="00E133B1"/>
    <w:rPr>
      <w:rFonts w:ascii="宋体" w:eastAsia="宋体" w:hAnsi="Times New Roman" w:cs="Times New Roman"/>
      <w:spacing w:val="20"/>
      <w:w w:val="135"/>
      <w:kern w:val="0"/>
      <w:sz w:val="28"/>
    </w:rPr>
  </w:style>
  <w:style w:type="paragraph" w:customStyle="1" w:styleId="afff">
    <w:name w:val="发布日期"/>
    <w:link w:val="afff0"/>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0">
    <w:name w:val="发布日期 字符"/>
    <w:basedOn w:val="afa"/>
    <w:link w:val="afff"/>
    <w:rsid w:val="00E133B1"/>
    <w:rPr>
      <w:rFonts w:ascii="黑体" w:eastAsia="黑体" w:hAnsi="Times New Roman" w:cs="Times New Roman"/>
      <w:kern w:val="0"/>
      <w:sz w:val="28"/>
    </w:rPr>
  </w:style>
  <w:style w:type="paragraph" w:customStyle="1" w:styleId="afff1">
    <w:name w:val="实施日期"/>
    <w:basedOn w:val="afff"/>
    <w:link w:val="afff2"/>
    <w:rsid w:val="00E133B1"/>
    <w:pPr>
      <w:framePr w:hSpace="0" w:wrap="around" w:vAnchor="page" w:hAnchor="text" w:x="7087" w:y="14174"/>
      <w:jc w:val="right"/>
    </w:pPr>
  </w:style>
  <w:style w:type="character" w:customStyle="1" w:styleId="afff2">
    <w:name w:val="实施日期 字符"/>
    <w:basedOn w:val="afa"/>
    <w:link w:val="afff1"/>
    <w:rsid w:val="00E133B1"/>
    <w:rPr>
      <w:rFonts w:ascii="黑体" w:eastAsia="黑体" w:hAnsi="Times New Roman" w:cs="Times New Roman"/>
      <w:kern w:val="0"/>
      <w:sz w:val="28"/>
    </w:rPr>
  </w:style>
  <w:style w:type="paragraph" w:customStyle="1" w:styleId="afff3">
    <w:name w:val="封面日期"/>
    <w:link w:val="afff4"/>
    <w:rsid w:val="00EF7053"/>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4">
    <w:name w:val="封面日期 字符"/>
    <w:basedOn w:val="afa"/>
    <w:link w:val="afff3"/>
    <w:rsid w:val="00EF7053"/>
    <w:rPr>
      <w:rFonts w:ascii="黑体" w:eastAsia="黑体" w:hAnsi="Times New Roman" w:cs="Times New Roman"/>
      <w:kern w:val="0"/>
      <w:sz w:val="28"/>
    </w:rPr>
  </w:style>
  <w:style w:type="paragraph" w:customStyle="1" w:styleId="afff5">
    <w:name w:val="封面标准代替信息"/>
    <w:link w:val="afff6"/>
    <w:rsid w:val="00EF7053"/>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6">
    <w:name w:val="封面标准代替信息 字符"/>
    <w:basedOn w:val="afa"/>
    <w:link w:val="afff5"/>
    <w:rsid w:val="00EF7053"/>
    <w:rPr>
      <w:rFonts w:ascii="宋体" w:eastAsia="宋体" w:hAnsi="Times New Roman" w:cs="Times New Roman"/>
      <w:kern w:val="0"/>
    </w:rPr>
  </w:style>
  <w:style w:type="paragraph" w:customStyle="1" w:styleId="25">
    <w:name w:val="封面标准号2"/>
    <w:link w:val="26"/>
    <w:rsid w:val="00EF7053"/>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6">
    <w:name w:val="封面标准号2 字符"/>
    <w:basedOn w:val="afa"/>
    <w:link w:val="25"/>
    <w:rsid w:val="00EF7053"/>
    <w:rPr>
      <w:rFonts w:ascii="黑体" w:eastAsia="黑体" w:hAnsi="Times New Roman" w:cs="Times New Roman"/>
      <w:kern w:val="0"/>
      <w:sz w:val="28"/>
    </w:rPr>
  </w:style>
  <w:style w:type="paragraph" w:customStyle="1" w:styleId="afff7">
    <w:name w:val="封面标准名称"/>
    <w:link w:val="afff8"/>
    <w:rsid w:val="00EF7053"/>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8">
    <w:name w:val="封面标准名称 字符"/>
    <w:basedOn w:val="afa"/>
    <w:link w:val="afff7"/>
    <w:rsid w:val="00EF7053"/>
    <w:rPr>
      <w:rFonts w:ascii="黑体" w:eastAsia="黑体" w:hAnsi="Times New Roman" w:cs="Times New Roman"/>
      <w:kern w:val="0"/>
      <w:sz w:val="52"/>
    </w:rPr>
  </w:style>
  <w:style w:type="paragraph" w:customStyle="1" w:styleId="afff9">
    <w:name w:val="封面标准英文名称"/>
    <w:basedOn w:val="afff7"/>
    <w:link w:val="afffa"/>
    <w:rsid w:val="00E133B1"/>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a"/>
    <w:link w:val="afff9"/>
    <w:rsid w:val="00E133B1"/>
    <w:rPr>
      <w:rFonts w:ascii="Times New Roman" w:eastAsia="黑体" w:hAnsi="Times New Roman" w:cs="Times New Roman"/>
      <w:kern w:val="0"/>
      <w:sz w:val="28"/>
    </w:rPr>
  </w:style>
  <w:style w:type="paragraph" w:customStyle="1" w:styleId="afffb">
    <w:name w:val="封面一致性程度标识"/>
    <w:basedOn w:val="afff9"/>
    <w:link w:val="afffc"/>
    <w:rsid w:val="00E133B1"/>
    <w:pPr>
      <w:framePr w:wrap="around"/>
      <w:spacing w:before="760"/>
    </w:pPr>
  </w:style>
  <w:style w:type="character" w:customStyle="1" w:styleId="afffc">
    <w:name w:val="封面一致性程度标识 字符"/>
    <w:basedOn w:val="afa"/>
    <w:link w:val="afffb"/>
    <w:rsid w:val="00E133B1"/>
    <w:rPr>
      <w:rFonts w:ascii="Times New Roman" w:eastAsia="黑体" w:hAnsi="Times New Roman" w:cs="Times New Roman"/>
      <w:kern w:val="0"/>
      <w:sz w:val="28"/>
    </w:rPr>
  </w:style>
  <w:style w:type="paragraph" w:customStyle="1" w:styleId="afffd">
    <w:name w:val="封面标准文稿类别"/>
    <w:basedOn w:val="afffb"/>
    <w:link w:val="afffe"/>
    <w:rsid w:val="00E133B1"/>
    <w:pPr>
      <w:framePr w:wrap="around"/>
      <w:spacing w:before="440" w:after="160"/>
    </w:pPr>
    <w:rPr>
      <w:rFonts w:ascii="宋体" w:eastAsia="宋体" w:hAnsi="宋体"/>
      <w:sz w:val="24"/>
    </w:rPr>
  </w:style>
  <w:style w:type="character" w:customStyle="1" w:styleId="afffe">
    <w:name w:val="封面标准文稿类别 字符"/>
    <w:basedOn w:val="afa"/>
    <w:link w:val="afffd"/>
    <w:rsid w:val="00E133B1"/>
    <w:rPr>
      <w:rFonts w:ascii="宋体" w:eastAsia="宋体" w:hAnsi="宋体" w:cs="Times New Roman"/>
      <w:kern w:val="0"/>
      <w:sz w:val="24"/>
    </w:rPr>
  </w:style>
  <w:style w:type="paragraph" w:customStyle="1" w:styleId="affff">
    <w:name w:val="封面标准文稿编辑信息"/>
    <w:basedOn w:val="afffd"/>
    <w:link w:val="affff0"/>
    <w:rsid w:val="00E133B1"/>
    <w:pPr>
      <w:framePr w:wrap="around"/>
      <w:spacing w:before="180" w:after="0" w:line="240" w:lineRule="atLeast"/>
    </w:pPr>
    <w:rPr>
      <w:sz w:val="21"/>
    </w:rPr>
  </w:style>
  <w:style w:type="character" w:customStyle="1" w:styleId="affff0">
    <w:name w:val="封面标准文稿编辑信息 字符"/>
    <w:basedOn w:val="afa"/>
    <w:link w:val="affff"/>
    <w:rsid w:val="00E133B1"/>
    <w:rPr>
      <w:rFonts w:ascii="宋体" w:eastAsia="宋体" w:hAnsi="宋体" w:cs="Times New Roman"/>
      <w:kern w:val="0"/>
    </w:rPr>
  </w:style>
  <w:style w:type="paragraph" w:customStyle="1" w:styleId="affff1">
    <w:name w:val="封面标准文稿附件"/>
    <w:basedOn w:val="afffd"/>
    <w:link w:val="affff2"/>
    <w:rsid w:val="00E133B1"/>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a"/>
    <w:link w:val="affff1"/>
    <w:rsid w:val="00E133B1"/>
    <w:rPr>
      <w:rFonts w:ascii="Times New Roman" w:eastAsia="宋体" w:hAnsi="Times New Roman" w:cs="Times New Roman"/>
      <w:b/>
      <w:kern w:val="0"/>
    </w:rPr>
  </w:style>
  <w:style w:type="paragraph" w:customStyle="1" w:styleId="affff3">
    <w:name w:val="其他发布部门"/>
    <w:basedOn w:val="affd"/>
    <w:link w:val="affff4"/>
    <w:rsid w:val="00E133B1"/>
    <w:pPr>
      <w:framePr w:wrap="around" w:y="15308"/>
      <w:spacing w:line="14" w:lineRule="atLeast"/>
    </w:pPr>
    <w:rPr>
      <w:rFonts w:ascii="黑体" w:eastAsia="黑体" w:hAnsi="黑体"/>
    </w:rPr>
  </w:style>
  <w:style w:type="character" w:customStyle="1" w:styleId="affff4">
    <w:name w:val="其他发布部门 字符"/>
    <w:basedOn w:val="afa"/>
    <w:link w:val="affff3"/>
    <w:rsid w:val="00E133B1"/>
    <w:rPr>
      <w:rFonts w:ascii="黑体" w:eastAsia="黑体" w:hAnsi="黑体" w:cs="Times New Roman"/>
      <w:spacing w:val="20"/>
      <w:w w:val="135"/>
      <w:kern w:val="0"/>
      <w:sz w:val="28"/>
    </w:rPr>
  </w:style>
  <w:style w:type="paragraph" w:customStyle="1" w:styleId="27">
    <w:name w:val="其他发布部门2"/>
    <w:basedOn w:val="affd"/>
    <w:link w:val="28"/>
    <w:rsid w:val="00EF7053"/>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8">
    <w:name w:val="其他发布部门2 字符"/>
    <w:basedOn w:val="afa"/>
    <w:link w:val="27"/>
    <w:rsid w:val="00EF7053"/>
    <w:rPr>
      <w:rFonts w:ascii="黑体" w:eastAsia="黑体" w:hAnsi="黑体" w:cs="Times New Roman"/>
      <w:kern w:val="0"/>
      <w:sz w:val="28"/>
    </w:rPr>
  </w:style>
  <w:style w:type="paragraph" w:customStyle="1" w:styleId="32">
    <w:name w:val="其他发布部门3"/>
    <w:link w:val="33"/>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3">
    <w:name w:val="其他发布部门3 字符"/>
    <w:basedOn w:val="afa"/>
    <w:link w:val="32"/>
    <w:rsid w:val="004A67A4"/>
    <w:rPr>
      <w:rFonts w:ascii="黑体" w:eastAsia="黑体" w:hAnsi="Times New Roman" w:cs="Times New Roman"/>
      <w:sz w:val="28"/>
    </w:rPr>
  </w:style>
  <w:style w:type="paragraph" w:customStyle="1" w:styleId="affff5">
    <w:name w:val="其他发布日期"/>
    <w:basedOn w:val="afff"/>
    <w:link w:val="affff6"/>
    <w:rsid w:val="00E133B1"/>
    <w:pPr>
      <w:framePr w:hSpace="0" w:wrap="around" w:vAnchor="page" w:hAnchor="text" w:x="1418" w:y="14174"/>
    </w:pPr>
  </w:style>
  <w:style w:type="character" w:customStyle="1" w:styleId="affff6">
    <w:name w:val="其他发布日期 字符"/>
    <w:basedOn w:val="afa"/>
    <w:link w:val="affff5"/>
    <w:rsid w:val="00E133B1"/>
    <w:rPr>
      <w:rFonts w:ascii="黑体" w:eastAsia="黑体" w:hAnsi="Times New Roman" w:cs="Times New Roman"/>
      <w:kern w:val="0"/>
      <w:sz w:val="28"/>
    </w:rPr>
  </w:style>
  <w:style w:type="paragraph" w:customStyle="1" w:styleId="affff7">
    <w:name w:val="其他实施日期"/>
    <w:basedOn w:val="afff1"/>
    <w:link w:val="affff8"/>
    <w:rsid w:val="00E133B1"/>
    <w:pPr>
      <w:framePr w:wrap="around"/>
    </w:pPr>
  </w:style>
  <w:style w:type="character" w:customStyle="1" w:styleId="affff8">
    <w:name w:val="其他实施日期 字符"/>
    <w:basedOn w:val="afa"/>
    <w:link w:val="affff7"/>
    <w:rsid w:val="00E133B1"/>
    <w:rPr>
      <w:rFonts w:ascii="黑体" w:eastAsia="黑体" w:hAnsi="Times New Roman" w:cs="Times New Roman"/>
      <w:kern w:val="0"/>
      <w:sz w:val="28"/>
    </w:rPr>
  </w:style>
  <w:style w:type="paragraph" w:customStyle="1" w:styleId="affff9">
    <w:name w:val="文献分类号"/>
    <w:link w:val="affffa"/>
    <w:rsid w:val="00EF7053"/>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a">
    <w:name w:val="文献分类号 字符"/>
    <w:basedOn w:val="afa"/>
    <w:link w:val="affff9"/>
    <w:rsid w:val="00EF7053"/>
    <w:rPr>
      <w:rFonts w:ascii="Times New Roman" w:eastAsia="黑体" w:hAnsi="Times New Roman" w:cs="Times New Roman"/>
      <w:kern w:val="21"/>
    </w:rPr>
  </w:style>
  <w:style w:type="paragraph" w:customStyle="1" w:styleId="affffb">
    <w:name w:val="标准文件_目录标题"/>
    <w:basedOn w:val="af9"/>
    <w:link w:val="affffc"/>
    <w:rsid w:val="000F41FE"/>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a"/>
    <w:link w:val="affffb"/>
    <w:rsid w:val="000F41FE"/>
    <w:rPr>
      <w:rFonts w:ascii="黑体" w:eastAsia="黑体" w:hAnsi="Times New Roman"/>
      <w:kern w:val="0"/>
      <w:sz w:val="32"/>
      <w:shd w:val="clear" w:color="auto" w:fill="FFFFFF"/>
    </w:rPr>
  </w:style>
  <w:style w:type="paragraph" w:customStyle="1" w:styleId="af0">
    <w:name w:val="标准文件_前言、引言标题"/>
    <w:next w:val="af9"/>
    <w:link w:val="affffd"/>
    <w:rsid w:val="00D26DDD"/>
    <w:pPr>
      <w:numPr>
        <w:numId w:val="1"/>
      </w:numPr>
      <w:spacing w:afterLines="150" w:after="150"/>
      <w:ind w:left="0" w:firstLine="0"/>
      <w:jc w:val="center"/>
      <w:outlineLvl w:val="0"/>
    </w:pPr>
    <w:rPr>
      <w:rFonts w:ascii="黑体" w:eastAsia="黑体" w:hAnsi="Times New Roman"/>
      <w:kern w:val="0"/>
      <w:sz w:val="32"/>
    </w:rPr>
  </w:style>
  <w:style w:type="character" w:customStyle="1" w:styleId="affffd">
    <w:name w:val="标准文件_前言、引言标题 字符"/>
    <w:basedOn w:val="afa"/>
    <w:link w:val="af0"/>
    <w:rsid w:val="00E133B1"/>
    <w:rPr>
      <w:rFonts w:ascii="黑体" w:eastAsia="黑体" w:hAnsi="Times New Roman"/>
      <w:kern w:val="0"/>
      <w:sz w:val="32"/>
    </w:rPr>
  </w:style>
  <w:style w:type="paragraph" w:customStyle="1" w:styleId="affffe">
    <w:name w:val="标准文件_正文标准名称"/>
    <w:basedOn w:val="af9"/>
    <w:link w:val="afffff"/>
    <w:rsid w:val="00E133B1"/>
    <w:pPr>
      <w:widowControl/>
      <w:spacing w:beforeLines="182" w:before="182" w:afterLines="220" w:after="220" w:line="400" w:lineRule="exact"/>
      <w:jc w:val="center"/>
    </w:pPr>
    <w:rPr>
      <w:rFonts w:ascii="黑体" w:eastAsia="黑体" w:hAnsi="黑体"/>
      <w:sz w:val="32"/>
    </w:rPr>
  </w:style>
  <w:style w:type="character" w:customStyle="1" w:styleId="afffff">
    <w:name w:val="标准文件_正文标准名称 字符"/>
    <w:basedOn w:val="afa"/>
    <w:link w:val="affffe"/>
    <w:rsid w:val="00E133B1"/>
    <w:rPr>
      <w:rFonts w:ascii="黑体" w:eastAsia="黑体" w:hAnsi="黑体"/>
      <w:sz w:val="32"/>
    </w:rPr>
  </w:style>
  <w:style w:type="paragraph" w:customStyle="1" w:styleId="af7">
    <w:name w:val="标准文件_一级项"/>
    <w:next w:val="afd"/>
    <w:link w:val="afffff0"/>
    <w:rsid w:val="007F41E4"/>
    <w:pPr>
      <w:numPr>
        <w:numId w:val="2"/>
      </w:numPr>
    </w:pPr>
    <w:rPr>
      <w:rFonts w:ascii="宋体" w:eastAsia="宋体" w:hAnsi="Times New Roman"/>
      <w:kern w:val="0"/>
    </w:rPr>
  </w:style>
  <w:style w:type="character" w:customStyle="1" w:styleId="afffff0">
    <w:name w:val="标准文件_一级项 字符"/>
    <w:basedOn w:val="afa"/>
    <w:link w:val="af7"/>
    <w:rsid w:val="007F41E4"/>
    <w:rPr>
      <w:rFonts w:ascii="宋体" w:eastAsia="宋体" w:hAnsi="Times New Roman"/>
      <w:kern w:val="0"/>
    </w:rPr>
  </w:style>
  <w:style w:type="paragraph" w:customStyle="1" w:styleId="20">
    <w:name w:val="标准文件_二级项2"/>
    <w:basedOn w:val="afd"/>
    <w:next w:val="afd"/>
    <w:link w:val="29"/>
    <w:rsid w:val="00246EBE"/>
    <w:pPr>
      <w:numPr>
        <w:ilvl w:val="1"/>
        <w:numId w:val="3"/>
      </w:numPr>
      <w:ind w:left="1271" w:firstLineChars="0" w:hanging="420"/>
    </w:pPr>
  </w:style>
  <w:style w:type="character" w:customStyle="1" w:styleId="29">
    <w:name w:val="标准文件_二级项2 字符"/>
    <w:basedOn w:val="afa"/>
    <w:link w:val="20"/>
    <w:rsid w:val="00246EBE"/>
    <w:rPr>
      <w:rFonts w:ascii="宋体" w:eastAsia="宋体" w:hAnsi="Times New Roman"/>
      <w:noProof/>
    </w:rPr>
  </w:style>
  <w:style w:type="paragraph" w:customStyle="1" w:styleId="a1">
    <w:name w:val="标准文件_三级项"/>
    <w:basedOn w:val="af9"/>
    <w:next w:val="afd"/>
    <w:link w:val="afffff1"/>
    <w:rsid w:val="00E133B1"/>
    <w:pPr>
      <w:numPr>
        <w:ilvl w:val="2"/>
        <w:numId w:val="4"/>
      </w:numPr>
      <w:tabs>
        <w:tab w:val="clear" w:pos="2103"/>
        <w:tab w:val="num" w:pos="1678"/>
      </w:tabs>
      <w:spacing w:line="300" w:lineRule="exact"/>
    </w:pPr>
    <w:rPr>
      <w:rFonts w:hAnsiTheme="minorHAnsi"/>
    </w:rPr>
  </w:style>
  <w:style w:type="character" w:customStyle="1" w:styleId="afffff1">
    <w:name w:val="标准文件_三级项 字符"/>
    <w:basedOn w:val="afa"/>
    <w:link w:val="a1"/>
    <w:rsid w:val="00E133B1"/>
    <w:rPr>
      <w:rFonts w:ascii="宋体" w:eastAsia="宋体"/>
    </w:rPr>
  </w:style>
  <w:style w:type="paragraph" w:customStyle="1" w:styleId="aa">
    <w:name w:val="标准文件_字母编号列项（一级）"/>
    <w:next w:val="afd"/>
    <w:link w:val="afffff2"/>
    <w:rsid w:val="00006AF7"/>
    <w:pPr>
      <w:numPr>
        <w:numId w:val="5"/>
      </w:numPr>
      <w:tabs>
        <w:tab w:val="left" w:pos="851"/>
      </w:tabs>
      <w:jc w:val="both"/>
    </w:pPr>
    <w:rPr>
      <w:rFonts w:ascii="宋体" w:eastAsia="宋体" w:hAnsi="Times New Roman"/>
      <w:kern w:val="0"/>
    </w:rPr>
  </w:style>
  <w:style w:type="character" w:customStyle="1" w:styleId="afffff2">
    <w:name w:val="标准文件_字母编号列项（一级） 字符"/>
    <w:basedOn w:val="afa"/>
    <w:link w:val="aa"/>
    <w:rsid w:val="00006AF7"/>
    <w:rPr>
      <w:rFonts w:ascii="宋体" w:eastAsia="宋体" w:hAnsi="Times New Roman"/>
      <w:kern w:val="0"/>
    </w:rPr>
  </w:style>
  <w:style w:type="paragraph" w:customStyle="1" w:styleId="af">
    <w:name w:val="标准文件_数字编号列项（二级）"/>
    <w:next w:val="afd"/>
    <w:link w:val="afffff3"/>
    <w:rsid w:val="0013366C"/>
    <w:pPr>
      <w:numPr>
        <w:ilvl w:val="1"/>
        <w:numId w:val="6"/>
      </w:numPr>
      <w:tabs>
        <w:tab w:val="clear" w:pos="1276"/>
        <w:tab w:val="left" w:pos="1277"/>
      </w:tabs>
      <w:jc w:val="both"/>
    </w:pPr>
    <w:rPr>
      <w:rFonts w:ascii="宋体" w:eastAsia="宋体" w:hAnsi="Times New Roman" w:cs="Times New Roman"/>
      <w:kern w:val="0"/>
    </w:rPr>
  </w:style>
  <w:style w:type="character" w:customStyle="1" w:styleId="afffff3">
    <w:name w:val="标准文件_数字编号列项（二级） 字符"/>
    <w:basedOn w:val="afa"/>
    <w:link w:val="af"/>
    <w:rsid w:val="0013366C"/>
    <w:rPr>
      <w:rFonts w:ascii="宋体" w:eastAsia="宋体" w:hAnsi="Times New Roman" w:cs="Times New Roman"/>
      <w:kern w:val="0"/>
    </w:rPr>
  </w:style>
  <w:style w:type="paragraph" w:customStyle="1" w:styleId="a9">
    <w:name w:val="标准文件_引言一级条标题"/>
    <w:basedOn w:val="afd"/>
    <w:next w:val="afd"/>
    <w:link w:val="afffff4"/>
    <w:rsid w:val="00E133B1"/>
    <w:pPr>
      <w:numPr>
        <w:ilvl w:val="1"/>
        <w:numId w:val="7"/>
      </w:numPr>
      <w:spacing w:beforeLines="50" w:afterLines="50"/>
    </w:pPr>
    <w:rPr>
      <w:rFonts w:ascii="黑体" w:eastAsia="黑体" w:hAnsi="黑体"/>
    </w:rPr>
  </w:style>
  <w:style w:type="character" w:customStyle="1" w:styleId="afffff4">
    <w:name w:val="标准文件_引言一级条标题 字符"/>
    <w:basedOn w:val="afa"/>
    <w:link w:val="a9"/>
    <w:rsid w:val="00E133B1"/>
    <w:rPr>
      <w:rFonts w:ascii="黑体" w:eastAsia="黑体" w:hAnsi="黑体"/>
      <w:noProof/>
    </w:rPr>
  </w:style>
  <w:style w:type="paragraph" w:customStyle="1" w:styleId="ab">
    <w:name w:val="标准文件_引言二级条标题"/>
    <w:basedOn w:val="afd"/>
    <w:next w:val="afd"/>
    <w:link w:val="afffff5"/>
    <w:rsid w:val="00E133B1"/>
    <w:pPr>
      <w:numPr>
        <w:ilvl w:val="2"/>
        <w:numId w:val="8"/>
      </w:numPr>
      <w:spacing w:beforeLines="50" w:afterLines="50"/>
    </w:pPr>
    <w:rPr>
      <w:rFonts w:ascii="黑体" w:eastAsia="黑体" w:hAnsi="黑体"/>
    </w:rPr>
  </w:style>
  <w:style w:type="character" w:customStyle="1" w:styleId="afffff5">
    <w:name w:val="标准文件_引言二级条标题 字符"/>
    <w:basedOn w:val="afa"/>
    <w:link w:val="ab"/>
    <w:rsid w:val="00E133B1"/>
    <w:rPr>
      <w:rFonts w:ascii="黑体" w:eastAsia="黑体" w:hAnsi="黑体"/>
      <w:noProof/>
    </w:rPr>
  </w:style>
  <w:style w:type="paragraph" w:customStyle="1" w:styleId="af8">
    <w:name w:val="标准文件_引言三级条标题"/>
    <w:basedOn w:val="afd"/>
    <w:next w:val="afd"/>
    <w:link w:val="afffff6"/>
    <w:rsid w:val="00E133B1"/>
    <w:pPr>
      <w:numPr>
        <w:ilvl w:val="3"/>
        <w:numId w:val="9"/>
      </w:numPr>
      <w:spacing w:beforeLines="50" w:afterLines="50"/>
    </w:pPr>
    <w:rPr>
      <w:rFonts w:ascii="黑体" w:eastAsia="黑体" w:hAnsi="黑体"/>
    </w:rPr>
  </w:style>
  <w:style w:type="character" w:customStyle="1" w:styleId="afffff6">
    <w:name w:val="标准文件_引言三级条标题 字符"/>
    <w:basedOn w:val="afa"/>
    <w:link w:val="af8"/>
    <w:rsid w:val="00E133B1"/>
    <w:rPr>
      <w:rFonts w:ascii="黑体" w:eastAsia="黑体" w:hAnsi="黑体"/>
      <w:noProof/>
    </w:rPr>
  </w:style>
  <w:style w:type="paragraph" w:customStyle="1" w:styleId="ad">
    <w:name w:val="标准文件_引言四级条标题"/>
    <w:basedOn w:val="afd"/>
    <w:next w:val="afd"/>
    <w:link w:val="afffff7"/>
    <w:rsid w:val="00E133B1"/>
    <w:pPr>
      <w:numPr>
        <w:ilvl w:val="4"/>
        <w:numId w:val="10"/>
      </w:numPr>
      <w:spacing w:beforeLines="50" w:afterLines="50"/>
    </w:pPr>
    <w:rPr>
      <w:rFonts w:ascii="黑体" w:eastAsia="黑体" w:hAnsi="黑体"/>
    </w:rPr>
  </w:style>
  <w:style w:type="character" w:customStyle="1" w:styleId="afffff7">
    <w:name w:val="标准文件_引言四级条标题 字符"/>
    <w:basedOn w:val="afa"/>
    <w:link w:val="ad"/>
    <w:rsid w:val="00E133B1"/>
    <w:rPr>
      <w:rFonts w:ascii="黑体" w:eastAsia="黑体" w:hAnsi="黑体"/>
      <w:noProof/>
    </w:rPr>
  </w:style>
  <w:style w:type="paragraph" w:customStyle="1" w:styleId="a0">
    <w:name w:val="标准文件_引言五级条标题"/>
    <w:basedOn w:val="afd"/>
    <w:next w:val="afd"/>
    <w:link w:val="afffff8"/>
    <w:rsid w:val="00E133B1"/>
    <w:pPr>
      <w:numPr>
        <w:ilvl w:val="5"/>
        <w:numId w:val="11"/>
      </w:numPr>
      <w:spacing w:beforeLines="50" w:afterLines="50"/>
    </w:pPr>
    <w:rPr>
      <w:rFonts w:ascii="黑体" w:eastAsia="黑体" w:hAnsi="黑体"/>
    </w:rPr>
  </w:style>
  <w:style w:type="character" w:customStyle="1" w:styleId="afffff8">
    <w:name w:val="标准文件_引言五级条标题 字符"/>
    <w:basedOn w:val="afa"/>
    <w:link w:val="a0"/>
    <w:rsid w:val="00E133B1"/>
    <w:rPr>
      <w:rFonts w:ascii="黑体" w:eastAsia="黑体" w:hAnsi="黑体"/>
      <w:noProof/>
    </w:rPr>
  </w:style>
  <w:style w:type="paragraph" w:customStyle="1" w:styleId="afffff9">
    <w:name w:val="标准文件_引言一级无标题"/>
    <w:basedOn w:val="a9"/>
    <w:next w:val="afd"/>
    <w:link w:val="afffffa"/>
    <w:rsid w:val="00E133B1"/>
    <w:pPr>
      <w:spacing w:beforeLines="1" w:afterLines="1" w:line="276" w:lineRule="auto"/>
    </w:pPr>
    <w:rPr>
      <w:rFonts w:ascii="宋体" w:eastAsia="宋体" w:hAnsi="宋体"/>
    </w:rPr>
  </w:style>
  <w:style w:type="character" w:customStyle="1" w:styleId="afffffa">
    <w:name w:val="标准文件_引言一级无标题 字符"/>
    <w:basedOn w:val="afa"/>
    <w:link w:val="afffff9"/>
    <w:rsid w:val="00E133B1"/>
    <w:rPr>
      <w:rFonts w:ascii="宋体" w:eastAsia="宋体" w:hAnsi="宋体"/>
      <w:noProof/>
    </w:rPr>
  </w:style>
  <w:style w:type="paragraph" w:customStyle="1" w:styleId="afffffb">
    <w:name w:val="标准文件_引言二级无标题"/>
    <w:basedOn w:val="ab"/>
    <w:next w:val="afd"/>
    <w:link w:val="afffffc"/>
    <w:rsid w:val="00E133B1"/>
    <w:pPr>
      <w:spacing w:beforeLines="1" w:afterLines="1" w:line="276" w:lineRule="auto"/>
    </w:pPr>
    <w:rPr>
      <w:rFonts w:ascii="宋体" w:eastAsia="宋体" w:hAnsi="宋体"/>
    </w:rPr>
  </w:style>
  <w:style w:type="character" w:customStyle="1" w:styleId="afffffc">
    <w:name w:val="标准文件_引言二级无标题 字符"/>
    <w:basedOn w:val="afa"/>
    <w:link w:val="afffffb"/>
    <w:rsid w:val="00E133B1"/>
    <w:rPr>
      <w:rFonts w:ascii="宋体" w:eastAsia="宋体" w:hAnsi="宋体"/>
      <w:noProof/>
    </w:rPr>
  </w:style>
  <w:style w:type="paragraph" w:customStyle="1" w:styleId="afffffd">
    <w:name w:val="标准文件_引言三级无标题"/>
    <w:basedOn w:val="af8"/>
    <w:next w:val="afd"/>
    <w:link w:val="afffffe"/>
    <w:rsid w:val="00E133B1"/>
    <w:pPr>
      <w:spacing w:beforeLines="1" w:afterLines="1" w:line="276" w:lineRule="auto"/>
    </w:pPr>
    <w:rPr>
      <w:rFonts w:ascii="宋体" w:eastAsia="宋体" w:hAnsi="宋体"/>
    </w:rPr>
  </w:style>
  <w:style w:type="character" w:customStyle="1" w:styleId="afffffe">
    <w:name w:val="标准文件_引言三级无标题 字符"/>
    <w:basedOn w:val="afa"/>
    <w:link w:val="afffffd"/>
    <w:rsid w:val="00E133B1"/>
    <w:rPr>
      <w:rFonts w:ascii="宋体" w:eastAsia="宋体" w:hAnsi="宋体"/>
      <w:noProof/>
    </w:rPr>
  </w:style>
  <w:style w:type="paragraph" w:customStyle="1" w:styleId="affffff">
    <w:name w:val="标准文件_引言四级无标题"/>
    <w:basedOn w:val="ad"/>
    <w:next w:val="afd"/>
    <w:link w:val="affffff0"/>
    <w:rsid w:val="00E133B1"/>
    <w:pPr>
      <w:spacing w:beforeLines="1" w:afterLines="1" w:line="276" w:lineRule="auto"/>
    </w:pPr>
    <w:rPr>
      <w:rFonts w:ascii="宋体" w:eastAsia="宋体" w:hAnsi="宋体"/>
    </w:rPr>
  </w:style>
  <w:style w:type="character" w:customStyle="1" w:styleId="affffff0">
    <w:name w:val="标准文件_引言四级无标题 字符"/>
    <w:basedOn w:val="afa"/>
    <w:link w:val="affffff"/>
    <w:rsid w:val="00E133B1"/>
    <w:rPr>
      <w:rFonts w:ascii="宋体" w:eastAsia="宋体" w:hAnsi="宋体"/>
      <w:noProof/>
    </w:rPr>
  </w:style>
  <w:style w:type="paragraph" w:customStyle="1" w:styleId="affffff1">
    <w:name w:val="标准文件_引言五级无标题"/>
    <w:basedOn w:val="a0"/>
    <w:next w:val="afd"/>
    <w:link w:val="affffff2"/>
    <w:rsid w:val="00E133B1"/>
    <w:pPr>
      <w:spacing w:beforeLines="1" w:afterLines="1" w:line="276" w:lineRule="auto"/>
    </w:pPr>
    <w:rPr>
      <w:rFonts w:ascii="宋体" w:eastAsia="宋体" w:hAnsi="宋体"/>
    </w:rPr>
  </w:style>
  <w:style w:type="character" w:customStyle="1" w:styleId="affffff2">
    <w:name w:val="标准文件_引言五级无标题 字符"/>
    <w:basedOn w:val="afa"/>
    <w:link w:val="affffff1"/>
    <w:rsid w:val="00E133B1"/>
    <w:rPr>
      <w:rFonts w:ascii="宋体" w:eastAsia="宋体" w:hAnsi="宋体"/>
      <w:noProof/>
    </w:rPr>
  </w:style>
  <w:style w:type="paragraph" w:customStyle="1" w:styleId="af1">
    <w:name w:val="标准文件_章标题"/>
    <w:next w:val="afd"/>
    <w:link w:val="affffff3"/>
    <w:rsid w:val="00C21177"/>
    <w:pPr>
      <w:numPr>
        <w:numId w:val="12"/>
      </w:numPr>
      <w:spacing w:beforeLines="100" w:before="100" w:afterLines="100" w:after="100"/>
      <w:jc w:val="both"/>
      <w:outlineLvl w:val="0"/>
    </w:pPr>
    <w:rPr>
      <w:rFonts w:ascii="黑体" w:eastAsia="黑体" w:hAnsi="Times New Roman"/>
    </w:rPr>
  </w:style>
  <w:style w:type="character" w:customStyle="1" w:styleId="affffff3">
    <w:name w:val="标准文件_章标题 字符"/>
    <w:basedOn w:val="afa"/>
    <w:link w:val="af1"/>
    <w:rsid w:val="00E133B1"/>
    <w:rPr>
      <w:rFonts w:ascii="黑体" w:eastAsia="黑体" w:hAnsi="Times New Roman"/>
    </w:rPr>
  </w:style>
  <w:style w:type="paragraph" w:customStyle="1" w:styleId="af2">
    <w:name w:val="标准文件_一级条标题"/>
    <w:basedOn w:val="af1"/>
    <w:next w:val="afd"/>
    <w:link w:val="affffff4"/>
    <w:rsid w:val="00C21177"/>
    <w:pPr>
      <w:numPr>
        <w:ilvl w:val="1"/>
      </w:numPr>
      <w:spacing w:beforeLines="50" w:before="50" w:afterLines="50" w:after="50"/>
      <w:outlineLvl w:val="1"/>
    </w:pPr>
  </w:style>
  <w:style w:type="character" w:customStyle="1" w:styleId="affffff4">
    <w:name w:val="标准文件_一级条标题 字符"/>
    <w:basedOn w:val="afa"/>
    <w:link w:val="af2"/>
    <w:rsid w:val="00E133B1"/>
    <w:rPr>
      <w:rFonts w:ascii="黑体" w:eastAsia="黑体" w:hAnsi="Times New Roman"/>
    </w:rPr>
  </w:style>
  <w:style w:type="paragraph" w:customStyle="1" w:styleId="af3">
    <w:name w:val="标准文件_二级条标题"/>
    <w:next w:val="afd"/>
    <w:link w:val="affffff5"/>
    <w:rsid w:val="00C21177"/>
    <w:pPr>
      <w:numPr>
        <w:ilvl w:val="2"/>
        <w:numId w:val="12"/>
      </w:numPr>
      <w:spacing w:beforeLines="50" w:before="50" w:afterLines="50" w:after="50"/>
      <w:jc w:val="both"/>
      <w:outlineLvl w:val="2"/>
    </w:pPr>
    <w:rPr>
      <w:rFonts w:ascii="黑体" w:eastAsia="黑体" w:hAnsi="黑体"/>
    </w:rPr>
  </w:style>
  <w:style w:type="character" w:customStyle="1" w:styleId="affffff5">
    <w:name w:val="标准文件_二级条标题 字符"/>
    <w:basedOn w:val="afa"/>
    <w:link w:val="af3"/>
    <w:rsid w:val="00E133B1"/>
    <w:rPr>
      <w:rFonts w:ascii="黑体" w:eastAsia="黑体" w:hAnsi="黑体"/>
    </w:rPr>
  </w:style>
  <w:style w:type="paragraph" w:customStyle="1" w:styleId="af4">
    <w:name w:val="标准文件_三级条标题"/>
    <w:basedOn w:val="af3"/>
    <w:next w:val="afd"/>
    <w:link w:val="affffff6"/>
    <w:rsid w:val="00C21177"/>
    <w:pPr>
      <w:numPr>
        <w:ilvl w:val="3"/>
      </w:numPr>
      <w:outlineLvl w:val="3"/>
    </w:pPr>
  </w:style>
  <w:style w:type="character" w:customStyle="1" w:styleId="affffff6">
    <w:name w:val="标准文件_三级条标题 字符"/>
    <w:basedOn w:val="afa"/>
    <w:link w:val="af4"/>
    <w:rsid w:val="00E133B1"/>
    <w:rPr>
      <w:rFonts w:ascii="黑体" w:eastAsia="黑体" w:hAnsi="黑体"/>
    </w:rPr>
  </w:style>
  <w:style w:type="paragraph" w:customStyle="1" w:styleId="af5">
    <w:name w:val="标准文件_四级条标题"/>
    <w:next w:val="afd"/>
    <w:link w:val="affffff7"/>
    <w:rsid w:val="00C21177"/>
    <w:pPr>
      <w:numPr>
        <w:ilvl w:val="4"/>
        <w:numId w:val="12"/>
      </w:numPr>
      <w:spacing w:beforeLines="50" w:before="50" w:afterLines="50" w:after="50"/>
      <w:jc w:val="both"/>
      <w:outlineLvl w:val="4"/>
    </w:pPr>
    <w:rPr>
      <w:rFonts w:ascii="黑体" w:eastAsia="黑体" w:hAnsi="黑体"/>
    </w:rPr>
  </w:style>
  <w:style w:type="character" w:customStyle="1" w:styleId="affffff7">
    <w:name w:val="标准文件_四级条标题 字符"/>
    <w:basedOn w:val="afa"/>
    <w:link w:val="af5"/>
    <w:rsid w:val="00E133B1"/>
    <w:rPr>
      <w:rFonts w:ascii="黑体" w:eastAsia="黑体" w:hAnsi="黑体"/>
    </w:rPr>
  </w:style>
  <w:style w:type="paragraph" w:customStyle="1" w:styleId="af6">
    <w:name w:val="标准文件_五级条标题"/>
    <w:next w:val="afd"/>
    <w:link w:val="affffff8"/>
    <w:rsid w:val="00C21177"/>
    <w:pPr>
      <w:numPr>
        <w:ilvl w:val="5"/>
        <w:numId w:val="12"/>
      </w:numPr>
      <w:spacing w:beforeLines="50" w:before="50" w:afterLines="50" w:after="50"/>
      <w:jc w:val="both"/>
      <w:outlineLvl w:val="4"/>
    </w:pPr>
    <w:rPr>
      <w:rFonts w:ascii="黑体" w:eastAsia="黑体" w:hAnsi="黑体"/>
    </w:rPr>
  </w:style>
  <w:style w:type="character" w:customStyle="1" w:styleId="affffff8">
    <w:name w:val="标准文件_五级条标题 字符"/>
    <w:basedOn w:val="afa"/>
    <w:link w:val="af6"/>
    <w:rsid w:val="00E133B1"/>
    <w:rPr>
      <w:rFonts w:ascii="黑体" w:eastAsia="黑体" w:hAnsi="黑体"/>
    </w:rPr>
  </w:style>
  <w:style w:type="paragraph" w:customStyle="1" w:styleId="affffff9">
    <w:name w:val="标准文件_一级无标题"/>
    <w:basedOn w:val="af2"/>
    <w:link w:val="affffffa"/>
    <w:rsid w:val="00E133B1"/>
    <w:pPr>
      <w:spacing w:beforeLines="1" w:before="0" w:afterLines="1" w:after="0"/>
      <w:outlineLvl w:val="9"/>
    </w:pPr>
    <w:rPr>
      <w:rFonts w:ascii="宋体" w:eastAsia="宋体" w:hAnsi="宋体"/>
    </w:rPr>
  </w:style>
  <w:style w:type="character" w:customStyle="1" w:styleId="affffffa">
    <w:name w:val="标准文件_一级无标题 字符"/>
    <w:basedOn w:val="afa"/>
    <w:link w:val="affffff9"/>
    <w:rsid w:val="00E133B1"/>
    <w:rPr>
      <w:rFonts w:ascii="宋体" w:eastAsia="宋体" w:hAnsi="宋体"/>
    </w:rPr>
  </w:style>
  <w:style w:type="paragraph" w:customStyle="1" w:styleId="affffffb">
    <w:name w:val="标准文件_二级无标题"/>
    <w:basedOn w:val="af3"/>
    <w:link w:val="affffffc"/>
    <w:rsid w:val="00E133B1"/>
    <w:pPr>
      <w:spacing w:beforeLines="1" w:before="0" w:afterLines="1" w:after="0"/>
      <w:outlineLvl w:val="9"/>
    </w:pPr>
    <w:rPr>
      <w:rFonts w:ascii="宋体" w:eastAsia="宋体" w:hAnsi="宋体"/>
    </w:rPr>
  </w:style>
  <w:style w:type="character" w:customStyle="1" w:styleId="affffffc">
    <w:name w:val="标准文件_二级无标题 字符"/>
    <w:basedOn w:val="afa"/>
    <w:link w:val="affffffb"/>
    <w:rsid w:val="00E133B1"/>
    <w:rPr>
      <w:rFonts w:ascii="宋体" w:eastAsia="宋体" w:hAnsi="宋体"/>
    </w:rPr>
  </w:style>
  <w:style w:type="paragraph" w:customStyle="1" w:styleId="affffffd">
    <w:name w:val="标准文件_三级无标题"/>
    <w:basedOn w:val="af4"/>
    <w:link w:val="affffffe"/>
    <w:rsid w:val="00E133B1"/>
    <w:pPr>
      <w:spacing w:beforeLines="1" w:before="0" w:afterLines="1" w:after="0"/>
    </w:pPr>
    <w:rPr>
      <w:rFonts w:ascii="宋体" w:eastAsia="宋体" w:hAnsi="宋体"/>
    </w:rPr>
  </w:style>
  <w:style w:type="character" w:customStyle="1" w:styleId="affffffe">
    <w:name w:val="标准文件_三级无标题 字符"/>
    <w:basedOn w:val="afa"/>
    <w:link w:val="affffffd"/>
    <w:rsid w:val="00E133B1"/>
    <w:rPr>
      <w:rFonts w:ascii="宋体" w:eastAsia="宋体" w:hAnsi="宋体"/>
    </w:rPr>
  </w:style>
  <w:style w:type="paragraph" w:customStyle="1" w:styleId="afffffff">
    <w:name w:val="标准文件_四级无标题"/>
    <w:basedOn w:val="af5"/>
    <w:link w:val="afffffff0"/>
    <w:rsid w:val="00E133B1"/>
    <w:pPr>
      <w:spacing w:beforeLines="1" w:before="0" w:afterLines="1" w:after="0"/>
      <w:outlineLvl w:val="9"/>
    </w:pPr>
    <w:rPr>
      <w:rFonts w:ascii="宋体" w:eastAsia="宋体" w:hAnsi="宋体"/>
    </w:rPr>
  </w:style>
  <w:style w:type="character" w:customStyle="1" w:styleId="afffffff0">
    <w:name w:val="标准文件_四级无标题 字符"/>
    <w:basedOn w:val="afa"/>
    <w:link w:val="afffffff"/>
    <w:rsid w:val="00E133B1"/>
    <w:rPr>
      <w:rFonts w:ascii="宋体" w:eastAsia="宋体" w:hAnsi="宋体"/>
    </w:rPr>
  </w:style>
  <w:style w:type="paragraph" w:customStyle="1" w:styleId="afffffff1">
    <w:name w:val="标准文件_五级无标题"/>
    <w:basedOn w:val="af6"/>
    <w:link w:val="afffffff2"/>
    <w:rsid w:val="00E133B1"/>
    <w:pPr>
      <w:spacing w:beforeLines="1" w:before="0" w:afterLines="1" w:after="0"/>
      <w:outlineLvl w:val="9"/>
    </w:pPr>
    <w:rPr>
      <w:rFonts w:ascii="宋体" w:eastAsia="宋体" w:hAnsi="宋体"/>
    </w:rPr>
  </w:style>
  <w:style w:type="character" w:customStyle="1" w:styleId="afffffff2">
    <w:name w:val="标准文件_五级无标题 字符"/>
    <w:basedOn w:val="afa"/>
    <w:link w:val="afffffff1"/>
    <w:rsid w:val="00E133B1"/>
    <w:rPr>
      <w:rFonts w:ascii="宋体" w:eastAsia="宋体" w:hAnsi="宋体"/>
    </w:rPr>
  </w:style>
  <w:style w:type="paragraph" w:customStyle="1" w:styleId="afffffff3">
    <w:name w:val="标准文件_术语条一"/>
    <w:basedOn w:val="affffff9"/>
    <w:next w:val="afd"/>
    <w:link w:val="afffffff4"/>
    <w:rsid w:val="00E133B1"/>
    <w:pPr>
      <w:ind w:hangingChars="200" w:hanging="200"/>
    </w:pPr>
    <w:rPr>
      <w:rFonts w:ascii="黑体" w:eastAsia="黑体" w:hAnsi="黑体"/>
    </w:rPr>
  </w:style>
  <w:style w:type="character" w:customStyle="1" w:styleId="afffffff4">
    <w:name w:val="标准文件_术语条一 字符"/>
    <w:basedOn w:val="afa"/>
    <w:link w:val="afffffff3"/>
    <w:rsid w:val="00E133B1"/>
    <w:rPr>
      <w:rFonts w:ascii="黑体" w:eastAsia="黑体" w:hAnsi="黑体"/>
    </w:rPr>
  </w:style>
  <w:style w:type="paragraph" w:customStyle="1" w:styleId="afffffff5">
    <w:name w:val="标准文件_术语条二"/>
    <w:basedOn w:val="affffffb"/>
    <w:next w:val="afd"/>
    <w:link w:val="afffffff6"/>
    <w:rsid w:val="00E133B1"/>
    <w:pPr>
      <w:ind w:hangingChars="200" w:hanging="200"/>
    </w:pPr>
    <w:rPr>
      <w:rFonts w:ascii="黑体" w:eastAsia="黑体" w:hAnsi="黑体"/>
    </w:rPr>
  </w:style>
  <w:style w:type="character" w:customStyle="1" w:styleId="afffffff6">
    <w:name w:val="标准文件_术语条二 字符"/>
    <w:basedOn w:val="afa"/>
    <w:link w:val="afffffff5"/>
    <w:rsid w:val="00E133B1"/>
    <w:rPr>
      <w:rFonts w:ascii="黑体" w:eastAsia="黑体" w:hAnsi="黑体"/>
    </w:rPr>
  </w:style>
  <w:style w:type="paragraph" w:customStyle="1" w:styleId="afffffff7">
    <w:name w:val="标准文件_术语条三"/>
    <w:basedOn w:val="affffffd"/>
    <w:next w:val="afd"/>
    <w:link w:val="afffffff8"/>
    <w:rsid w:val="00E133B1"/>
    <w:pPr>
      <w:ind w:hangingChars="200" w:hanging="200"/>
    </w:pPr>
    <w:rPr>
      <w:rFonts w:ascii="黑体" w:eastAsia="黑体" w:hAnsi="黑体"/>
    </w:rPr>
  </w:style>
  <w:style w:type="character" w:customStyle="1" w:styleId="afffffff8">
    <w:name w:val="标准文件_术语条三 字符"/>
    <w:basedOn w:val="afa"/>
    <w:link w:val="afffffff7"/>
    <w:rsid w:val="00E133B1"/>
    <w:rPr>
      <w:rFonts w:ascii="黑体" w:eastAsia="黑体" w:hAnsi="黑体"/>
    </w:rPr>
  </w:style>
  <w:style w:type="paragraph" w:customStyle="1" w:styleId="afffffff9">
    <w:name w:val="标准文件_术语条四"/>
    <w:basedOn w:val="afffffff"/>
    <w:next w:val="afd"/>
    <w:link w:val="afffffffa"/>
    <w:rsid w:val="00E133B1"/>
    <w:pPr>
      <w:ind w:hangingChars="200" w:hanging="200"/>
    </w:pPr>
    <w:rPr>
      <w:rFonts w:ascii="黑体" w:eastAsia="黑体" w:hAnsi="黑体"/>
    </w:rPr>
  </w:style>
  <w:style w:type="character" w:customStyle="1" w:styleId="afffffffa">
    <w:name w:val="标准文件_术语条四 字符"/>
    <w:basedOn w:val="afa"/>
    <w:link w:val="afffffff9"/>
    <w:rsid w:val="00E133B1"/>
    <w:rPr>
      <w:rFonts w:ascii="黑体" w:eastAsia="黑体" w:hAnsi="黑体"/>
    </w:rPr>
  </w:style>
  <w:style w:type="paragraph" w:customStyle="1" w:styleId="afffffffb">
    <w:name w:val="标准文件_术语条五"/>
    <w:basedOn w:val="afffffff1"/>
    <w:next w:val="afd"/>
    <w:link w:val="afffffffc"/>
    <w:rsid w:val="00E133B1"/>
    <w:pPr>
      <w:ind w:hangingChars="200" w:hanging="200"/>
    </w:pPr>
    <w:rPr>
      <w:rFonts w:ascii="黑体" w:eastAsia="黑体" w:hAnsi="黑体"/>
    </w:rPr>
  </w:style>
  <w:style w:type="character" w:customStyle="1" w:styleId="afffffffc">
    <w:name w:val="标准文件_术语条五 字符"/>
    <w:basedOn w:val="afa"/>
    <w:link w:val="afffffffb"/>
    <w:rsid w:val="00E133B1"/>
    <w:rPr>
      <w:rFonts w:ascii="黑体" w:eastAsia="黑体" w:hAnsi="黑体"/>
    </w:rPr>
  </w:style>
  <w:style w:type="paragraph" w:customStyle="1" w:styleId="a3">
    <w:name w:val="标准文件_附录标识"/>
    <w:basedOn w:val="af9"/>
    <w:next w:val="afd"/>
    <w:link w:val="afffffffd"/>
    <w:rsid w:val="00D26DDD"/>
    <w:pPr>
      <w:widowControl/>
      <w:numPr>
        <w:numId w:val="18"/>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a"/>
    <w:link w:val="a3"/>
    <w:rsid w:val="00E133B1"/>
    <w:rPr>
      <w:rFonts w:ascii="黑体" w:eastAsia="黑体" w:hAnsi="黑体"/>
    </w:rPr>
  </w:style>
  <w:style w:type="character" w:customStyle="1" w:styleId="2Char">
    <w:name w:val="标题 2 Char"/>
    <w:basedOn w:val="afa"/>
    <w:link w:val="2"/>
    <w:uiPriority w:val="9"/>
    <w:semiHidden/>
    <w:rsid w:val="00E133B1"/>
    <w:rPr>
      <w:rFonts w:asciiTheme="majorHAnsi" w:eastAsiaTheme="majorEastAsia" w:hAnsiTheme="majorHAnsi" w:cstheme="majorBidi"/>
      <w:b/>
      <w:bCs/>
      <w:sz w:val="32"/>
      <w:szCs w:val="32"/>
    </w:rPr>
  </w:style>
  <w:style w:type="character" w:customStyle="1" w:styleId="3Char">
    <w:name w:val="标题 3 Char"/>
    <w:basedOn w:val="afa"/>
    <w:link w:val="3"/>
    <w:uiPriority w:val="9"/>
    <w:semiHidden/>
    <w:rsid w:val="00E133B1"/>
    <w:rPr>
      <w:rFonts w:ascii="宋体" w:eastAsia="宋体" w:hAnsi="Times New Roman"/>
      <w:b/>
      <w:bCs/>
      <w:sz w:val="32"/>
      <w:szCs w:val="32"/>
    </w:rPr>
  </w:style>
  <w:style w:type="character" w:customStyle="1" w:styleId="4Char">
    <w:name w:val="标题 4 Char"/>
    <w:basedOn w:val="afa"/>
    <w:link w:val="4"/>
    <w:uiPriority w:val="9"/>
    <w:semiHidden/>
    <w:rsid w:val="00E133B1"/>
    <w:rPr>
      <w:rFonts w:asciiTheme="majorHAnsi" w:eastAsiaTheme="majorEastAsia" w:hAnsiTheme="majorHAnsi" w:cstheme="majorBidi"/>
      <w:b/>
      <w:bCs/>
      <w:sz w:val="28"/>
      <w:szCs w:val="28"/>
    </w:rPr>
  </w:style>
  <w:style w:type="character" w:customStyle="1" w:styleId="5Char">
    <w:name w:val="标题 5 Char"/>
    <w:basedOn w:val="afa"/>
    <w:link w:val="5"/>
    <w:uiPriority w:val="9"/>
    <w:semiHidden/>
    <w:rsid w:val="00E133B1"/>
    <w:rPr>
      <w:rFonts w:ascii="宋体" w:eastAsia="宋体" w:hAnsi="Times New Roman"/>
      <w:b/>
      <w:bCs/>
      <w:sz w:val="28"/>
      <w:szCs w:val="28"/>
    </w:rPr>
  </w:style>
  <w:style w:type="character" w:customStyle="1" w:styleId="6Char">
    <w:name w:val="标题 6 Char"/>
    <w:basedOn w:val="afa"/>
    <w:link w:val="6"/>
    <w:uiPriority w:val="9"/>
    <w:semiHidden/>
    <w:rsid w:val="00E133B1"/>
    <w:rPr>
      <w:rFonts w:asciiTheme="majorHAnsi" w:eastAsiaTheme="majorEastAsia" w:hAnsiTheme="majorHAnsi" w:cstheme="majorBidi"/>
      <w:b/>
      <w:bCs/>
      <w:sz w:val="24"/>
      <w:szCs w:val="24"/>
    </w:rPr>
  </w:style>
  <w:style w:type="character" w:customStyle="1" w:styleId="7Char">
    <w:name w:val="标题 7 Char"/>
    <w:basedOn w:val="afa"/>
    <w:link w:val="7"/>
    <w:uiPriority w:val="9"/>
    <w:semiHidden/>
    <w:rsid w:val="00E133B1"/>
    <w:rPr>
      <w:rFonts w:ascii="宋体" w:eastAsia="宋体" w:hAnsi="Times New Roman"/>
      <w:b/>
      <w:bCs/>
      <w:sz w:val="24"/>
      <w:szCs w:val="24"/>
    </w:rPr>
  </w:style>
  <w:style w:type="character" w:customStyle="1" w:styleId="8Char">
    <w:name w:val="标题 8 Char"/>
    <w:basedOn w:val="afa"/>
    <w:link w:val="8"/>
    <w:uiPriority w:val="9"/>
    <w:semiHidden/>
    <w:rsid w:val="00E133B1"/>
    <w:rPr>
      <w:rFonts w:asciiTheme="majorHAnsi" w:eastAsiaTheme="majorEastAsia" w:hAnsiTheme="majorHAnsi" w:cstheme="majorBidi"/>
      <w:sz w:val="24"/>
      <w:szCs w:val="24"/>
    </w:rPr>
  </w:style>
  <w:style w:type="character" w:customStyle="1" w:styleId="9Char">
    <w:name w:val="标题 9 Char"/>
    <w:basedOn w:val="afa"/>
    <w:link w:val="9"/>
    <w:uiPriority w:val="9"/>
    <w:semiHidden/>
    <w:rsid w:val="00E133B1"/>
    <w:rPr>
      <w:rFonts w:asciiTheme="majorHAnsi" w:eastAsiaTheme="majorEastAsia" w:hAnsiTheme="majorHAnsi" w:cstheme="majorBidi"/>
      <w:szCs w:val="21"/>
    </w:rPr>
  </w:style>
  <w:style w:type="paragraph" w:customStyle="1" w:styleId="a4">
    <w:name w:val="标准文件_附录一级条标题"/>
    <w:next w:val="afd"/>
    <w:link w:val="afffffffe"/>
    <w:rsid w:val="00D26DDD"/>
    <w:pPr>
      <w:numPr>
        <w:ilvl w:val="1"/>
        <w:numId w:val="18"/>
      </w:numPr>
      <w:spacing w:beforeLines="50" w:before="50" w:afterLines="50" w:after="50"/>
      <w:jc w:val="both"/>
      <w:outlineLvl w:val="2"/>
    </w:pPr>
    <w:rPr>
      <w:rFonts w:ascii="黑体" w:eastAsia="黑体" w:hAnsi="黑体"/>
    </w:rPr>
  </w:style>
  <w:style w:type="character" w:customStyle="1" w:styleId="afffffffe">
    <w:name w:val="标准文件_附录一级条标题 字符"/>
    <w:basedOn w:val="afa"/>
    <w:link w:val="a4"/>
    <w:rsid w:val="00E133B1"/>
    <w:rPr>
      <w:rFonts w:ascii="黑体" w:eastAsia="黑体" w:hAnsi="黑体"/>
    </w:rPr>
  </w:style>
  <w:style w:type="paragraph" w:customStyle="1" w:styleId="a5">
    <w:name w:val="标准文件_附录二级条标题"/>
    <w:next w:val="afd"/>
    <w:link w:val="affffffff"/>
    <w:rsid w:val="00D26DDD"/>
    <w:pPr>
      <w:numPr>
        <w:ilvl w:val="2"/>
        <w:numId w:val="18"/>
      </w:numPr>
      <w:spacing w:beforeLines="50" w:before="50" w:afterLines="50" w:after="50"/>
      <w:jc w:val="both"/>
      <w:outlineLvl w:val="2"/>
    </w:pPr>
    <w:rPr>
      <w:rFonts w:ascii="黑体" w:eastAsia="黑体" w:hAnsi="黑体"/>
    </w:rPr>
  </w:style>
  <w:style w:type="character" w:customStyle="1" w:styleId="affffffff">
    <w:name w:val="标准文件_附录二级条标题 字符"/>
    <w:basedOn w:val="afa"/>
    <w:link w:val="a5"/>
    <w:rsid w:val="00E133B1"/>
    <w:rPr>
      <w:rFonts w:ascii="黑体" w:eastAsia="黑体" w:hAnsi="黑体"/>
    </w:rPr>
  </w:style>
  <w:style w:type="paragraph" w:customStyle="1" w:styleId="a6">
    <w:name w:val="标准文件_附录三级条标题"/>
    <w:next w:val="afd"/>
    <w:link w:val="affffffff0"/>
    <w:rsid w:val="00D26DDD"/>
    <w:pPr>
      <w:numPr>
        <w:ilvl w:val="3"/>
        <w:numId w:val="18"/>
      </w:numPr>
      <w:spacing w:beforeLines="50" w:before="50" w:afterLines="50" w:after="50"/>
      <w:jc w:val="both"/>
      <w:outlineLvl w:val="2"/>
    </w:pPr>
    <w:rPr>
      <w:rFonts w:ascii="黑体" w:eastAsia="黑体" w:hAnsi="黑体"/>
    </w:rPr>
  </w:style>
  <w:style w:type="character" w:customStyle="1" w:styleId="affffffff0">
    <w:name w:val="标准文件_附录三级条标题 字符"/>
    <w:basedOn w:val="afa"/>
    <w:link w:val="a6"/>
    <w:rsid w:val="00E133B1"/>
    <w:rPr>
      <w:rFonts w:ascii="黑体" w:eastAsia="黑体" w:hAnsi="黑体"/>
    </w:rPr>
  </w:style>
  <w:style w:type="paragraph" w:customStyle="1" w:styleId="a7">
    <w:name w:val="标准文件_附录四级条标题"/>
    <w:next w:val="afd"/>
    <w:link w:val="affffffff1"/>
    <w:rsid w:val="00D26DDD"/>
    <w:pPr>
      <w:numPr>
        <w:ilvl w:val="4"/>
        <w:numId w:val="18"/>
      </w:numPr>
      <w:spacing w:beforeLines="50" w:before="50" w:afterLines="50" w:after="50"/>
      <w:jc w:val="both"/>
      <w:outlineLvl w:val="2"/>
    </w:pPr>
    <w:rPr>
      <w:rFonts w:ascii="黑体" w:eastAsia="黑体" w:hAnsi="黑体"/>
    </w:rPr>
  </w:style>
  <w:style w:type="character" w:customStyle="1" w:styleId="affffffff1">
    <w:name w:val="标准文件_附录四级条标题 字符"/>
    <w:basedOn w:val="afa"/>
    <w:link w:val="a7"/>
    <w:rsid w:val="00E133B1"/>
    <w:rPr>
      <w:rFonts w:ascii="黑体" w:eastAsia="黑体" w:hAnsi="黑体"/>
    </w:rPr>
  </w:style>
  <w:style w:type="paragraph" w:customStyle="1" w:styleId="a8">
    <w:name w:val="标准文件_附录五级条标题"/>
    <w:next w:val="afd"/>
    <w:link w:val="affffffff2"/>
    <w:rsid w:val="00D26DDD"/>
    <w:pPr>
      <w:numPr>
        <w:ilvl w:val="5"/>
        <w:numId w:val="18"/>
      </w:numPr>
      <w:spacing w:beforeLines="50" w:before="50" w:afterLines="50" w:after="50"/>
      <w:jc w:val="both"/>
      <w:outlineLvl w:val="2"/>
    </w:pPr>
    <w:rPr>
      <w:rFonts w:ascii="黑体" w:eastAsia="黑体" w:hAnsi="黑体"/>
    </w:rPr>
  </w:style>
  <w:style w:type="character" w:customStyle="1" w:styleId="affffffff2">
    <w:name w:val="标准文件_附录五级条标题 字符"/>
    <w:basedOn w:val="afa"/>
    <w:link w:val="a8"/>
    <w:rsid w:val="00E133B1"/>
    <w:rPr>
      <w:rFonts w:ascii="黑体" w:eastAsia="黑体" w:hAnsi="黑体"/>
    </w:rPr>
  </w:style>
  <w:style w:type="paragraph" w:customStyle="1" w:styleId="affffffff3">
    <w:name w:val="标准文件_附录一级无标题"/>
    <w:basedOn w:val="a4"/>
    <w:link w:val="affffffff4"/>
    <w:rsid w:val="00E133B1"/>
    <w:pPr>
      <w:spacing w:beforeLines="1" w:afterLines="1" w:line="276" w:lineRule="auto"/>
    </w:pPr>
    <w:rPr>
      <w:rFonts w:ascii="宋体" w:eastAsia="宋体" w:hAnsi="宋体"/>
    </w:rPr>
  </w:style>
  <w:style w:type="character" w:customStyle="1" w:styleId="affffffff4">
    <w:name w:val="标准文件_附录一级无标题 字符"/>
    <w:basedOn w:val="afa"/>
    <w:link w:val="affffffff3"/>
    <w:rsid w:val="00E133B1"/>
    <w:rPr>
      <w:rFonts w:ascii="宋体" w:eastAsia="宋体" w:hAnsi="宋体"/>
    </w:rPr>
  </w:style>
  <w:style w:type="paragraph" w:customStyle="1" w:styleId="affffffff5">
    <w:name w:val="标准文件_附录二级无标题"/>
    <w:basedOn w:val="a5"/>
    <w:link w:val="affffffff6"/>
    <w:rsid w:val="00E133B1"/>
    <w:pPr>
      <w:spacing w:beforeLines="1" w:afterLines="1" w:line="276" w:lineRule="auto"/>
    </w:pPr>
    <w:rPr>
      <w:rFonts w:ascii="宋体" w:eastAsia="宋体" w:hAnsi="宋体"/>
    </w:rPr>
  </w:style>
  <w:style w:type="character" w:customStyle="1" w:styleId="affffffff6">
    <w:name w:val="标准文件_附录二级无标题 字符"/>
    <w:basedOn w:val="afa"/>
    <w:link w:val="affffffff5"/>
    <w:rsid w:val="00E133B1"/>
    <w:rPr>
      <w:rFonts w:ascii="宋体" w:eastAsia="宋体" w:hAnsi="宋体"/>
    </w:rPr>
  </w:style>
  <w:style w:type="paragraph" w:customStyle="1" w:styleId="affffffff7">
    <w:name w:val="标准文件_附录三级无标题"/>
    <w:basedOn w:val="a6"/>
    <w:link w:val="affffffff8"/>
    <w:rsid w:val="00E133B1"/>
    <w:pPr>
      <w:spacing w:beforeLines="1" w:afterLines="1" w:line="276" w:lineRule="auto"/>
    </w:pPr>
    <w:rPr>
      <w:rFonts w:ascii="宋体" w:eastAsia="宋体" w:hAnsi="宋体"/>
    </w:rPr>
  </w:style>
  <w:style w:type="character" w:customStyle="1" w:styleId="affffffff8">
    <w:name w:val="标准文件_附录三级无标题 字符"/>
    <w:basedOn w:val="afa"/>
    <w:link w:val="affffffff7"/>
    <w:rsid w:val="00E133B1"/>
    <w:rPr>
      <w:rFonts w:ascii="宋体" w:eastAsia="宋体" w:hAnsi="宋体"/>
    </w:rPr>
  </w:style>
  <w:style w:type="paragraph" w:customStyle="1" w:styleId="affffffff9">
    <w:name w:val="标准文件_附录四级无标题"/>
    <w:basedOn w:val="a7"/>
    <w:link w:val="affffffffa"/>
    <w:rsid w:val="00E133B1"/>
    <w:pPr>
      <w:spacing w:beforeLines="1" w:afterLines="1" w:line="276" w:lineRule="auto"/>
    </w:pPr>
    <w:rPr>
      <w:rFonts w:ascii="宋体" w:eastAsia="宋体" w:hAnsi="宋体"/>
    </w:rPr>
  </w:style>
  <w:style w:type="character" w:customStyle="1" w:styleId="affffffffa">
    <w:name w:val="标准文件_附录四级无标题 字符"/>
    <w:basedOn w:val="afa"/>
    <w:link w:val="affffffff9"/>
    <w:rsid w:val="00E133B1"/>
    <w:rPr>
      <w:rFonts w:ascii="宋体" w:eastAsia="宋体" w:hAnsi="宋体"/>
    </w:rPr>
  </w:style>
  <w:style w:type="paragraph" w:customStyle="1" w:styleId="affffffffb">
    <w:name w:val="标准文件_附录五级无标题"/>
    <w:basedOn w:val="a8"/>
    <w:link w:val="affffffffc"/>
    <w:rsid w:val="00E133B1"/>
    <w:pPr>
      <w:spacing w:beforeLines="1" w:afterLines="1" w:line="276" w:lineRule="auto"/>
    </w:pPr>
    <w:rPr>
      <w:rFonts w:ascii="宋体" w:eastAsia="宋体" w:hAnsi="宋体"/>
    </w:rPr>
  </w:style>
  <w:style w:type="character" w:customStyle="1" w:styleId="affffffffc">
    <w:name w:val="标准文件_附录五级无标题 字符"/>
    <w:basedOn w:val="afa"/>
    <w:link w:val="affffffffb"/>
    <w:rsid w:val="00E133B1"/>
    <w:rPr>
      <w:rFonts w:ascii="宋体" w:eastAsia="宋体" w:hAnsi="宋体"/>
    </w:rPr>
  </w:style>
  <w:style w:type="paragraph" w:customStyle="1" w:styleId="a2">
    <w:name w:val="附录图标号"/>
    <w:basedOn w:val="afd"/>
    <w:next w:val="afd"/>
    <w:link w:val="affffffffd"/>
    <w:rsid w:val="00E133B1"/>
    <w:pPr>
      <w:numPr>
        <w:numId w:val="39"/>
      </w:numPr>
      <w:spacing w:line="14" w:lineRule="exact"/>
      <w:ind w:firstLineChars="0"/>
      <w:jc w:val="center"/>
    </w:pPr>
    <w:rPr>
      <w:sz w:val="2"/>
    </w:rPr>
  </w:style>
  <w:style w:type="character" w:customStyle="1" w:styleId="affffffffd">
    <w:name w:val="附录图标号 字符"/>
    <w:basedOn w:val="afa"/>
    <w:link w:val="a2"/>
    <w:rsid w:val="00E133B1"/>
    <w:rPr>
      <w:rFonts w:ascii="宋体" w:eastAsia="宋体" w:hAnsi="Times New Roman"/>
      <w:noProof/>
      <w:sz w:val="2"/>
    </w:rPr>
  </w:style>
  <w:style w:type="paragraph" w:customStyle="1" w:styleId="affffffffe">
    <w:name w:val="附录图标题"/>
    <w:next w:val="afd"/>
    <w:link w:val="afffffffff"/>
    <w:rsid w:val="00E133B1"/>
    <w:pPr>
      <w:spacing w:beforeLines="50" w:before="1417" w:afterLines="50" w:after="1417"/>
      <w:jc w:val="center"/>
    </w:pPr>
    <w:rPr>
      <w:rFonts w:ascii="黑体" w:eastAsia="黑体" w:hAnsi="黑体"/>
    </w:rPr>
  </w:style>
  <w:style w:type="character" w:customStyle="1" w:styleId="afffffffff">
    <w:name w:val="附录图标题 字符"/>
    <w:basedOn w:val="afa"/>
    <w:link w:val="affffffffe"/>
    <w:rsid w:val="00E133B1"/>
    <w:rPr>
      <w:rFonts w:ascii="黑体" w:eastAsia="黑体" w:hAnsi="黑体"/>
    </w:rPr>
  </w:style>
  <w:style w:type="paragraph" w:customStyle="1" w:styleId="ac">
    <w:name w:val="附录表标号"/>
    <w:basedOn w:val="afd"/>
    <w:next w:val="afd"/>
    <w:link w:val="afffffffff0"/>
    <w:rsid w:val="00E133B1"/>
    <w:pPr>
      <w:numPr>
        <w:numId w:val="40"/>
      </w:numPr>
      <w:spacing w:line="14" w:lineRule="exact"/>
      <w:ind w:firstLineChars="0"/>
      <w:jc w:val="center"/>
    </w:pPr>
    <w:rPr>
      <w:sz w:val="2"/>
    </w:rPr>
  </w:style>
  <w:style w:type="character" w:customStyle="1" w:styleId="afffffffff0">
    <w:name w:val="附录表标号 字符"/>
    <w:basedOn w:val="afa"/>
    <w:link w:val="ac"/>
    <w:rsid w:val="00E133B1"/>
    <w:rPr>
      <w:rFonts w:ascii="宋体" w:eastAsia="宋体" w:hAnsi="Times New Roman"/>
      <w:noProof/>
      <w:sz w:val="2"/>
    </w:rPr>
  </w:style>
  <w:style w:type="paragraph" w:customStyle="1" w:styleId="afffffffff1">
    <w:name w:val="附录表标题"/>
    <w:next w:val="afd"/>
    <w:link w:val="afffffffff2"/>
    <w:rsid w:val="00E133B1"/>
    <w:pPr>
      <w:spacing w:beforeLines="50" w:before="1417" w:afterLines="50" w:after="1417"/>
      <w:jc w:val="center"/>
    </w:pPr>
    <w:rPr>
      <w:rFonts w:ascii="黑体" w:eastAsia="黑体" w:hAnsi="黑体"/>
    </w:rPr>
  </w:style>
  <w:style w:type="character" w:customStyle="1" w:styleId="afffffffff2">
    <w:name w:val="附录表标题 字符"/>
    <w:basedOn w:val="afa"/>
    <w:link w:val="afffffffff1"/>
    <w:rsid w:val="00E133B1"/>
    <w:rPr>
      <w:rFonts w:ascii="黑体" w:eastAsia="黑体" w:hAnsi="黑体"/>
    </w:rPr>
  </w:style>
  <w:style w:type="paragraph" w:customStyle="1" w:styleId="afffffffff3">
    <w:name w:val="附录公式标号"/>
    <w:basedOn w:val="afd"/>
    <w:next w:val="afd"/>
    <w:link w:val="afffffffff4"/>
    <w:rsid w:val="00E133B1"/>
    <w:pPr>
      <w:spacing w:line="14" w:lineRule="exact"/>
      <w:ind w:left="425" w:firstLineChars="0" w:firstLine="0"/>
      <w:jc w:val="center"/>
    </w:pPr>
    <w:rPr>
      <w:sz w:val="2"/>
    </w:rPr>
  </w:style>
  <w:style w:type="character" w:customStyle="1" w:styleId="afffffffff4">
    <w:name w:val="附录公式标号 字符"/>
    <w:basedOn w:val="afa"/>
    <w:link w:val="afffffffff3"/>
    <w:rsid w:val="00E133B1"/>
    <w:rPr>
      <w:rFonts w:ascii="宋体" w:eastAsia="宋体" w:hAnsi="Times New Roman"/>
      <w:noProof/>
      <w:sz w:val="2"/>
    </w:rPr>
  </w:style>
  <w:style w:type="paragraph" w:customStyle="1" w:styleId="afffffffff5">
    <w:name w:val="标准文件_示例内容"/>
    <w:basedOn w:val="afd"/>
    <w:link w:val="afffffffff6"/>
    <w:rsid w:val="007F7EB1"/>
    <w:pPr>
      <w:ind w:firstLine="200"/>
    </w:pPr>
    <w:rPr>
      <w:rFonts w:hAnsi="宋体"/>
      <w:kern w:val="0"/>
      <w:sz w:val="18"/>
    </w:rPr>
  </w:style>
  <w:style w:type="character" w:customStyle="1" w:styleId="afffffffff6">
    <w:name w:val="标准文件_示例内容 字符"/>
    <w:basedOn w:val="afa"/>
    <w:link w:val="afffffffff5"/>
    <w:rsid w:val="007F7EB1"/>
    <w:rPr>
      <w:rFonts w:ascii="宋体" w:eastAsia="宋体" w:hAnsi="宋体"/>
      <w:noProof/>
      <w:kern w:val="0"/>
      <w:sz w:val="18"/>
    </w:rPr>
  </w:style>
  <w:style w:type="paragraph" w:customStyle="1" w:styleId="afffffffff7">
    <w:name w:val="标准文件_示例"/>
    <w:next w:val="afffffffff5"/>
    <w:link w:val="afffffffff8"/>
    <w:rsid w:val="00E133B1"/>
    <w:pPr>
      <w:ind w:firstLine="363"/>
      <w:jc w:val="both"/>
    </w:pPr>
    <w:rPr>
      <w:rFonts w:ascii="宋体" w:eastAsia="宋体" w:hAnsi="宋体"/>
      <w:sz w:val="18"/>
    </w:rPr>
  </w:style>
  <w:style w:type="character" w:customStyle="1" w:styleId="afffffffff8">
    <w:name w:val="标准文件_示例 字符"/>
    <w:basedOn w:val="afa"/>
    <w:link w:val="afffffffff7"/>
    <w:rsid w:val="00E133B1"/>
    <w:rPr>
      <w:rFonts w:ascii="宋体" w:eastAsia="宋体" w:hAnsi="宋体"/>
      <w:sz w:val="18"/>
    </w:rPr>
  </w:style>
  <w:style w:type="paragraph" w:customStyle="1" w:styleId="afffffffff9">
    <w:name w:val="标准文件_示例×"/>
    <w:basedOn w:val="af9"/>
    <w:next w:val="afffffffff5"/>
    <w:link w:val="afffffffffa"/>
    <w:rsid w:val="00E133B1"/>
    <w:pPr>
      <w:widowControl/>
      <w:ind w:firstLine="363"/>
    </w:pPr>
    <w:rPr>
      <w:rFonts w:hAnsi="宋体"/>
      <w:sz w:val="18"/>
    </w:rPr>
  </w:style>
  <w:style w:type="character" w:customStyle="1" w:styleId="afffffffffa">
    <w:name w:val="标准文件_示例× 字符"/>
    <w:basedOn w:val="afa"/>
    <w:link w:val="afffffffff9"/>
    <w:rsid w:val="00E133B1"/>
    <w:rPr>
      <w:rFonts w:ascii="宋体" w:eastAsia="宋体" w:hAnsi="宋体"/>
      <w:sz w:val="18"/>
    </w:rPr>
  </w:style>
  <w:style w:type="paragraph" w:customStyle="1" w:styleId="afffffffffb">
    <w:name w:val="标准文件_注"/>
    <w:next w:val="afd"/>
    <w:link w:val="afffffffffc"/>
    <w:rsid w:val="00E133B1"/>
    <w:pPr>
      <w:autoSpaceDE w:val="0"/>
      <w:autoSpaceDN w:val="0"/>
      <w:ind w:left="737" w:hanging="374"/>
      <w:jc w:val="both"/>
    </w:pPr>
    <w:rPr>
      <w:rFonts w:ascii="宋体" w:eastAsia="宋体" w:hAnsi="宋体"/>
      <w:sz w:val="18"/>
    </w:rPr>
  </w:style>
  <w:style w:type="character" w:customStyle="1" w:styleId="afffffffffc">
    <w:name w:val="标准文件_注 字符"/>
    <w:basedOn w:val="afa"/>
    <w:link w:val="afffffffffb"/>
    <w:rsid w:val="00E133B1"/>
    <w:rPr>
      <w:rFonts w:ascii="宋体" w:eastAsia="宋体" w:hAnsi="宋体"/>
      <w:sz w:val="18"/>
    </w:rPr>
  </w:style>
  <w:style w:type="paragraph" w:customStyle="1" w:styleId="afffffffffd">
    <w:name w:val="标准文件_注×"/>
    <w:next w:val="afd"/>
    <w:link w:val="afffffffffe"/>
    <w:rsid w:val="00E133B1"/>
    <w:pPr>
      <w:ind w:left="811" w:hanging="448"/>
      <w:jc w:val="both"/>
    </w:pPr>
    <w:rPr>
      <w:rFonts w:ascii="宋体" w:eastAsia="宋体" w:hAnsi="宋体"/>
      <w:sz w:val="18"/>
    </w:rPr>
  </w:style>
  <w:style w:type="character" w:customStyle="1" w:styleId="afffffffffe">
    <w:name w:val="标准文件_注× 字符"/>
    <w:basedOn w:val="afa"/>
    <w:link w:val="afffffffffd"/>
    <w:rsid w:val="00E133B1"/>
    <w:rPr>
      <w:rFonts w:ascii="宋体" w:eastAsia="宋体" w:hAnsi="宋体"/>
      <w:sz w:val="18"/>
    </w:rPr>
  </w:style>
  <w:style w:type="paragraph" w:styleId="affffffffff">
    <w:name w:val="footnote text"/>
    <w:basedOn w:val="af9"/>
    <w:link w:val="Char"/>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Char">
    <w:name w:val="脚注文本 Char"/>
    <w:basedOn w:val="afa"/>
    <w:link w:val="affffffffff"/>
    <w:uiPriority w:val="99"/>
    <w:semiHidden/>
    <w:rsid w:val="00E133B1"/>
    <w:rPr>
      <w:rFonts w:ascii="宋体" w:eastAsia="宋体" w:hAnsi="宋体"/>
      <w:sz w:val="15"/>
      <w:szCs w:val="18"/>
    </w:rPr>
  </w:style>
  <w:style w:type="paragraph" w:customStyle="1" w:styleId="affffffffff0">
    <w:name w:val="标准文件_图表脚注"/>
    <w:basedOn w:val="af9"/>
    <w:next w:val="afd"/>
    <w:link w:val="affffffffff1"/>
    <w:rsid w:val="00E133B1"/>
    <w:pPr>
      <w:adjustRightInd w:val="0"/>
      <w:ind w:left="539" w:hanging="119"/>
      <w:jc w:val="left"/>
    </w:pPr>
    <w:rPr>
      <w:rFonts w:hAnsi="宋体"/>
      <w:sz w:val="18"/>
    </w:rPr>
  </w:style>
  <w:style w:type="character" w:customStyle="1" w:styleId="affffffffff1">
    <w:name w:val="标准文件_图表脚注 字符"/>
    <w:basedOn w:val="afa"/>
    <w:link w:val="affffffffff0"/>
    <w:rsid w:val="00E133B1"/>
    <w:rPr>
      <w:rFonts w:ascii="宋体" w:eastAsia="宋体" w:hAnsi="宋体"/>
      <w:sz w:val="18"/>
    </w:rPr>
  </w:style>
  <w:style w:type="paragraph" w:customStyle="1" w:styleId="affffffffff2">
    <w:name w:val="标准文件_标准正文"/>
    <w:basedOn w:val="af9"/>
    <w:next w:val="afd"/>
    <w:link w:val="affffffffff3"/>
    <w:rsid w:val="00E133B1"/>
    <w:pPr>
      <w:ind w:firstLineChars="200" w:firstLine="200"/>
    </w:pPr>
  </w:style>
  <w:style w:type="character" w:customStyle="1" w:styleId="affffffffff3">
    <w:name w:val="标准文件_标准正文 字符"/>
    <w:basedOn w:val="afa"/>
    <w:link w:val="affffffffff2"/>
    <w:rsid w:val="00E133B1"/>
    <w:rPr>
      <w:rFonts w:ascii="宋体" w:eastAsia="宋体" w:hAnsi="Times New Roman"/>
    </w:rPr>
  </w:style>
  <w:style w:type="paragraph" w:customStyle="1" w:styleId="affffffffff4">
    <w:name w:val="标准文件_正文公式"/>
    <w:basedOn w:val="af9"/>
    <w:next w:val="affffffffff2"/>
    <w:link w:val="affffffffff5"/>
    <w:rsid w:val="00E133B1"/>
    <w:pPr>
      <w:tabs>
        <w:tab w:val="center" w:pos="4677"/>
        <w:tab w:val="right" w:leader="middleDot" w:pos="9354"/>
      </w:tabs>
    </w:pPr>
  </w:style>
  <w:style w:type="character" w:customStyle="1" w:styleId="affffffffff5">
    <w:name w:val="标准文件_正文公式 字符"/>
    <w:basedOn w:val="afa"/>
    <w:link w:val="affffffffff4"/>
    <w:rsid w:val="00E133B1"/>
    <w:rPr>
      <w:rFonts w:ascii="宋体" w:eastAsia="宋体" w:hAnsi="Times New Roman"/>
    </w:rPr>
  </w:style>
  <w:style w:type="paragraph" w:customStyle="1" w:styleId="affffffffff6">
    <w:name w:val="标准文件_表格"/>
    <w:basedOn w:val="afd"/>
    <w:link w:val="affffffffff7"/>
    <w:rsid w:val="00E133B1"/>
    <w:pPr>
      <w:ind w:firstLine="0"/>
      <w:jc w:val="center"/>
    </w:pPr>
    <w:rPr>
      <w:kern w:val="0"/>
      <w:sz w:val="18"/>
    </w:rPr>
  </w:style>
  <w:style w:type="character" w:customStyle="1" w:styleId="affffffffff7">
    <w:name w:val="标准文件_表格 字符"/>
    <w:basedOn w:val="afa"/>
    <w:link w:val="affffffffff6"/>
    <w:rsid w:val="00E133B1"/>
    <w:rPr>
      <w:rFonts w:ascii="宋体" w:eastAsia="宋体" w:hAnsi="Times New Roman"/>
      <w:noProof/>
      <w:kern w:val="0"/>
      <w:sz w:val="18"/>
    </w:rPr>
  </w:style>
  <w:style w:type="paragraph" w:customStyle="1" w:styleId="affffffffff8">
    <w:name w:val="终结线"/>
    <w:basedOn w:val="af9"/>
    <w:link w:val="affffffffff9"/>
    <w:rsid w:val="007C70FE"/>
    <w:pPr>
      <w:framePr w:hSpace="181" w:vSpace="181" w:wrap="around" w:vAnchor="text" w:hAnchor="margin" w:xAlign="center" w:y="284"/>
    </w:pPr>
    <w:rPr>
      <w:rFonts w:ascii="Times New Roman" w:cs="Times New Roman"/>
      <w:b/>
      <w:sz w:val="34"/>
    </w:rPr>
  </w:style>
  <w:style w:type="character" w:customStyle="1" w:styleId="affffffffff9">
    <w:name w:val="终结线 字符"/>
    <w:basedOn w:val="afa"/>
    <w:link w:val="affffffffff8"/>
    <w:rsid w:val="007C70FE"/>
    <w:rPr>
      <w:rFonts w:ascii="Times New Roman" w:eastAsia="宋体" w:hAnsi="Times New Roman" w:cs="Times New Roman"/>
      <w:b/>
      <w:sz w:val="34"/>
    </w:rPr>
  </w:style>
  <w:style w:type="paragraph" w:customStyle="1" w:styleId="ae">
    <w:name w:val="标准文件_正文表标题"/>
    <w:next w:val="afd"/>
    <w:link w:val="affffffffffa"/>
    <w:rsid w:val="00D26DDD"/>
    <w:pPr>
      <w:numPr>
        <w:numId w:val="38"/>
      </w:numPr>
      <w:spacing w:beforeLines="50" w:before="50" w:afterLines="50" w:after="50"/>
      <w:jc w:val="center"/>
    </w:pPr>
    <w:rPr>
      <w:rFonts w:ascii="黑体" w:eastAsia="黑体" w:hAnsi="黑体"/>
    </w:rPr>
  </w:style>
  <w:style w:type="character" w:customStyle="1" w:styleId="affffffffffa">
    <w:name w:val="标准文件_正文表标题 字符"/>
    <w:basedOn w:val="afa"/>
    <w:link w:val="ae"/>
    <w:rsid w:val="00E133B1"/>
    <w:rPr>
      <w:rFonts w:ascii="黑体" w:eastAsia="黑体" w:hAnsi="黑体"/>
    </w:rPr>
  </w:style>
  <w:style w:type="paragraph" w:customStyle="1" w:styleId="a">
    <w:name w:val="标准文件_正文图标题"/>
    <w:next w:val="afd"/>
    <w:link w:val="affffffffffb"/>
    <w:rsid w:val="00E133B1"/>
    <w:pPr>
      <w:numPr>
        <w:numId w:val="42"/>
      </w:numPr>
      <w:spacing w:beforeLines="50" w:before="50" w:afterLines="50" w:after="50"/>
      <w:jc w:val="center"/>
    </w:pPr>
    <w:rPr>
      <w:rFonts w:ascii="黑体" w:eastAsia="黑体" w:hAnsi="黑体"/>
    </w:rPr>
  </w:style>
  <w:style w:type="character" w:customStyle="1" w:styleId="affffffffffb">
    <w:name w:val="标准文件_正文图标题 字符"/>
    <w:basedOn w:val="afa"/>
    <w:link w:val="a"/>
    <w:rsid w:val="00E133B1"/>
    <w:rPr>
      <w:rFonts w:ascii="黑体" w:eastAsia="黑体" w:hAnsi="黑体"/>
    </w:rPr>
  </w:style>
  <w:style w:type="paragraph" w:customStyle="1" w:styleId="11">
    <w:name w:val="目录 11"/>
    <w:basedOn w:val="af9"/>
    <w:link w:val="1"/>
    <w:rsid w:val="00E133B1"/>
    <w:pPr>
      <w:spacing w:line="400" w:lineRule="exact"/>
    </w:pPr>
    <w:rPr>
      <w:rFonts w:hAnsi="宋体"/>
    </w:rPr>
  </w:style>
  <w:style w:type="character" w:customStyle="1" w:styleId="1">
    <w:name w:val="目录 1 字符"/>
    <w:basedOn w:val="afa"/>
    <w:link w:val="11"/>
    <w:rsid w:val="00E133B1"/>
    <w:rPr>
      <w:rFonts w:ascii="宋体" w:eastAsia="宋体" w:hAnsi="宋体"/>
    </w:rPr>
  </w:style>
  <w:style w:type="paragraph" w:customStyle="1" w:styleId="210">
    <w:name w:val="目录 21"/>
    <w:basedOn w:val="af9"/>
    <w:link w:val="2a"/>
    <w:rsid w:val="00E133B1"/>
    <w:pPr>
      <w:spacing w:line="300" w:lineRule="exact"/>
    </w:pPr>
    <w:rPr>
      <w:rFonts w:hAnsi="宋体"/>
    </w:rPr>
  </w:style>
  <w:style w:type="character" w:customStyle="1" w:styleId="2a">
    <w:name w:val="目录 2 字符"/>
    <w:basedOn w:val="afa"/>
    <w:link w:val="210"/>
    <w:rsid w:val="00E133B1"/>
    <w:rPr>
      <w:rFonts w:ascii="宋体" w:eastAsia="宋体" w:hAnsi="宋体"/>
    </w:rPr>
  </w:style>
  <w:style w:type="paragraph" w:customStyle="1" w:styleId="310">
    <w:name w:val="目录 31"/>
    <w:basedOn w:val="af9"/>
    <w:link w:val="34"/>
    <w:rsid w:val="00E133B1"/>
    <w:pPr>
      <w:spacing w:line="300" w:lineRule="exact"/>
    </w:pPr>
    <w:rPr>
      <w:rFonts w:hAnsi="宋体"/>
    </w:rPr>
  </w:style>
  <w:style w:type="character" w:customStyle="1" w:styleId="34">
    <w:name w:val="目录 3 字符"/>
    <w:basedOn w:val="afa"/>
    <w:link w:val="310"/>
    <w:rsid w:val="00E133B1"/>
    <w:rPr>
      <w:rFonts w:ascii="宋体" w:eastAsia="宋体" w:hAnsi="宋体"/>
    </w:rPr>
  </w:style>
  <w:style w:type="paragraph" w:customStyle="1" w:styleId="41">
    <w:name w:val="目录 41"/>
    <w:basedOn w:val="af9"/>
    <w:link w:val="40"/>
    <w:rsid w:val="00E133B1"/>
    <w:pPr>
      <w:spacing w:line="300" w:lineRule="exact"/>
    </w:pPr>
    <w:rPr>
      <w:rFonts w:hAnsi="宋体"/>
    </w:rPr>
  </w:style>
  <w:style w:type="character" w:customStyle="1" w:styleId="40">
    <w:name w:val="目录 4 字符"/>
    <w:basedOn w:val="afa"/>
    <w:link w:val="41"/>
    <w:rsid w:val="00E133B1"/>
    <w:rPr>
      <w:rFonts w:ascii="宋体" w:eastAsia="宋体" w:hAnsi="宋体"/>
    </w:rPr>
  </w:style>
  <w:style w:type="paragraph" w:customStyle="1" w:styleId="51">
    <w:name w:val="目录 51"/>
    <w:basedOn w:val="af9"/>
    <w:link w:val="50"/>
    <w:rsid w:val="00E133B1"/>
    <w:pPr>
      <w:spacing w:line="300" w:lineRule="exact"/>
    </w:pPr>
    <w:rPr>
      <w:rFonts w:hAnsi="宋体"/>
    </w:rPr>
  </w:style>
  <w:style w:type="character" w:customStyle="1" w:styleId="50">
    <w:name w:val="目录 5 字符"/>
    <w:basedOn w:val="afa"/>
    <w:link w:val="51"/>
    <w:rsid w:val="00E133B1"/>
    <w:rPr>
      <w:rFonts w:ascii="宋体" w:eastAsia="宋体" w:hAnsi="宋体"/>
    </w:rPr>
  </w:style>
  <w:style w:type="paragraph" w:customStyle="1" w:styleId="61">
    <w:name w:val="目录 61"/>
    <w:basedOn w:val="af9"/>
    <w:link w:val="60"/>
    <w:rsid w:val="00E133B1"/>
    <w:pPr>
      <w:spacing w:line="300" w:lineRule="exact"/>
    </w:pPr>
    <w:rPr>
      <w:rFonts w:hAnsi="宋体"/>
    </w:rPr>
  </w:style>
  <w:style w:type="character" w:customStyle="1" w:styleId="60">
    <w:name w:val="目录 6 字符"/>
    <w:basedOn w:val="afa"/>
    <w:link w:val="61"/>
    <w:rsid w:val="00E133B1"/>
    <w:rPr>
      <w:rFonts w:ascii="宋体" w:eastAsia="宋体" w:hAnsi="宋体"/>
    </w:rPr>
  </w:style>
  <w:style w:type="character" w:styleId="affffffffffc">
    <w:name w:val="footnote reference"/>
    <w:basedOn w:val="afa"/>
    <w:uiPriority w:val="99"/>
    <w:semiHidden/>
    <w:unhideWhenUsed/>
    <w:rsid w:val="00E133B1"/>
    <w:rPr>
      <w:rFonts w:ascii="宋体" w:eastAsia="宋体" w:hAnsi="宋体"/>
      <w:sz w:val="18"/>
      <w:vertAlign w:val="superscript"/>
    </w:rPr>
  </w:style>
  <w:style w:type="paragraph" w:customStyle="1" w:styleId="affffffffffd">
    <w:name w:val="标准文件_索引标题"/>
    <w:basedOn w:val="aff9"/>
    <w:next w:val="afd"/>
    <w:link w:val="affffffffffe"/>
    <w:rsid w:val="00E62608"/>
    <w:rPr>
      <w:rFonts w:hAnsi="黑体"/>
    </w:rPr>
  </w:style>
  <w:style w:type="character" w:customStyle="1" w:styleId="affffffffffe">
    <w:name w:val="标准文件_索引标题 字符"/>
    <w:basedOn w:val="afa"/>
    <w:link w:val="affffffffffd"/>
    <w:rsid w:val="00E62608"/>
    <w:rPr>
      <w:rFonts w:ascii="黑体" w:eastAsia="黑体" w:hAnsi="黑体"/>
      <w:kern w:val="0"/>
    </w:rPr>
  </w:style>
  <w:style w:type="paragraph" w:customStyle="1" w:styleId="afffffffffff">
    <w:name w:val="标准文件_索引项"/>
    <w:basedOn w:val="afd"/>
    <w:next w:val="afd"/>
    <w:link w:val="afffffffffff0"/>
    <w:rsid w:val="00E133B1"/>
    <w:pPr>
      <w:tabs>
        <w:tab w:val="right" w:leader="dot" w:pos="9354"/>
      </w:tabs>
      <w:autoSpaceDE w:val="0"/>
      <w:autoSpaceDN w:val="0"/>
      <w:ind w:hangingChars="37" w:hanging="210"/>
      <w:jc w:val="left"/>
    </w:pPr>
  </w:style>
  <w:style w:type="character" w:customStyle="1" w:styleId="afffffffffff0">
    <w:name w:val="标准文件_索引项 字符"/>
    <w:basedOn w:val="afa"/>
    <w:link w:val="afffffffffff"/>
    <w:rsid w:val="00E133B1"/>
    <w:rPr>
      <w:rFonts w:ascii="宋体" w:eastAsia="宋体" w:hAnsi="Times New Roman"/>
      <w:noProof/>
    </w:rPr>
  </w:style>
  <w:style w:type="paragraph" w:customStyle="1" w:styleId="afffffffffff1">
    <w:name w:val="标准文件_索引字母"/>
    <w:next w:val="afd"/>
    <w:link w:val="afffffffffff2"/>
    <w:rsid w:val="00E133B1"/>
    <w:pPr>
      <w:jc w:val="center"/>
    </w:pPr>
    <w:rPr>
      <w:rFonts w:ascii="宋体" w:eastAsia="宋体" w:hAnsi="宋体"/>
      <w:b/>
    </w:rPr>
  </w:style>
  <w:style w:type="character" w:customStyle="1" w:styleId="afffffffffff2">
    <w:name w:val="标准文件_索引字母 字符"/>
    <w:basedOn w:val="afa"/>
    <w:link w:val="afffffffffff1"/>
    <w:rsid w:val="00E133B1"/>
    <w:rPr>
      <w:rFonts w:ascii="宋体" w:eastAsia="宋体" w:hAnsi="宋体"/>
      <w:b/>
    </w:rPr>
  </w:style>
  <w:style w:type="paragraph" w:customStyle="1" w:styleId="afffffffffff3">
    <w:name w:val="标准文件_提示"/>
    <w:basedOn w:val="af9"/>
    <w:link w:val="afffffffffff4"/>
    <w:rsid w:val="00E133B1"/>
    <w:pPr>
      <w:ind w:firstLineChars="200" w:firstLine="198"/>
    </w:pPr>
    <w:rPr>
      <w:rFonts w:ascii="黑体" w:eastAsia="黑体" w:hAnsi="黑体"/>
    </w:rPr>
  </w:style>
  <w:style w:type="character" w:customStyle="1" w:styleId="afffffffffff4">
    <w:name w:val="标准文件_提示 字符"/>
    <w:basedOn w:val="afa"/>
    <w:link w:val="afffffffffff3"/>
    <w:rsid w:val="00E133B1"/>
    <w:rPr>
      <w:rFonts w:ascii="黑体" w:eastAsia="黑体" w:hAnsi="黑体"/>
    </w:rPr>
  </w:style>
  <w:style w:type="paragraph" w:styleId="afffffffffff5">
    <w:name w:val="header"/>
    <w:basedOn w:val="af9"/>
    <w:link w:val="Char0"/>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a"/>
    <w:link w:val="afffffffffff5"/>
    <w:uiPriority w:val="99"/>
    <w:rsid w:val="00006AF7"/>
    <w:rPr>
      <w:rFonts w:ascii="宋体" w:eastAsia="宋体" w:hAnsi="Times New Roman"/>
      <w:sz w:val="18"/>
      <w:szCs w:val="18"/>
    </w:rPr>
  </w:style>
  <w:style w:type="paragraph" w:styleId="afffffffffff6">
    <w:name w:val="footer"/>
    <w:basedOn w:val="af9"/>
    <w:link w:val="Char1"/>
    <w:uiPriority w:val="99"/>
    <w:unhideWhenUsed/>
    <w:rsid w:val="00006AF7"/>
    <w:pPr>
      <w:tabs>
        <w:tab w:val="center" w:pos="4153"/>
        <w:tab w:val="right" w:pos="8306"/>
      </w:tabs>
      <w:snapToGrid w:val="0"/>
      <w:jc w:val="left"/>
    </w:pPr>
    <w:rPr>
      <w:sz w:val="18"/>
      <w:szCs w:val="18"/>
    </w:rPr>
  </w:style>
  <w:style w:type="character" w:customStyle="1" w:styleId="Char1">
    <w:name w:val="页脚 Char"/>
    <w:basedOn w:val="afa"/>
    <w:link w:val="afffffffffff6"/>
    <w:uiPriority w:val="99"/>
    <w:rsid w:val="00006AF7"/>
    <w:rPr>
      <w:rFonts w:ascii="宋体" w:eastAsia="宋体" w:hAnsi="Times New Roman"/>
      <w:sz w:val="18"/>
      <w:szCs w:val="18"/>
    </w:rPr>
  </w:style>
  <w:style w:type="paragraph" w:styleId="afffffffffff7">
    <w:name w:val="List Paragraph"/>
    <w:basedOn w:val="af9"/>
    <w:uiPriority w:val="34"/>
    <w:qFormat/>
    <w:rsid w:val="00DF682B"/>
    <w:pPr>
      <w:ind w:firstLineChars="200" w:firstLine="420"/>
    </w:pPr>
  </w:style>
  <w:style w:type="character" w:styleId="afffffffffff8">
    <w:name w:val="Placeholder Text"/>
    <w:basedOn w:val="afa"/>
    <w:uiPriority w:val="99"/>
    <w:semiHidden/>
    <w:rsid w:val="00D26DDD"/>
    <w:rPr>
      <w:color w:val="808080"/>
    </w:rPr>
  </w:style>
  <w:style w:type="paragraph" w:styleId="10">
    <w:name w:val="toc 1"/>
    <w:basedOn w:val="af9"/>
    <w:next w:val="af9"/>
    <w:autoRedefine/>
    <w:uiPriority w:val="39"/>
    <w:unhideWhenUsed/>
    <w:rsid w:val="000F41FE"/>
  </w:style>
  <w:style w:type="paragraph" w:styleId="2b">
    <w:name w:val="toc 2"/>
    <w:basedOn w:val="af9"/>
    <w:next w:val="af9"/>
    <w:autoRedefine/>
    <w:uiPriority w:val="39"/>
    <w:unhideWhenUsed/>
    <w:rsid w:val="000F41FE"/>
    <w:pPr>
      <w:ind w:leftChars="200" w:left="420"/>
    </w:pPr>
  </w:style>
  <w:style w:type="character" w:styleId="afffffffffff9">
    <w:name w:val="Hyperlink"/>
    <w:basedOn w:val="afa"/>
    <w:uiPriority w:val="99"/>
    <w:unhideWhenUsed/>
    <w:rsid w:val="000F41FE"/>
    <w:rPr>
      <w:color w:val="0563C1" w:themeColor="hyperlink"/>
      <w:u w:val="single"/>
    </w:rPr>
  </w:style>
  <w:style w:type="paragraph" w:styleId="afffffffffffa">
    <w:name w:val="Balloon Text"/>
    <w:basedOn w:val="af9"/>
    <w:link w:val="Char2"/>
    <w:uiPriority w:val="99"/>
    <w:semiHidden/>
    <w:unhideWhenUsed/>
    <w:rsid w:val="00EF2CA2"/>
    <w:rPr>
      <w:sz w:val="18"/>
      <w:szCs w:val="18"/>
    </w:rPr>
  </w:style>
  <w:style w:type="character" w:customStyle="1" w:styleId="Char2">
    <w:name w:val="批注框文本 Char"/>
    <w:basedOn w:val="afa"/>
    <w:link w:val="afffffffffffa"/>
    <w:uiPriority w:val="99"/>
    <w:semiHidden/>
    <w:rsid w:val="00EF2CA2"/>
    <w:rPr>
      <w:rFonts w:ascii="宋体"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F4C3CBC7-E199-491A-9FD8-412363FD945C}"/>
      </w:docPartPr>
      <w:docPartBody>
        <w:p w:rsidR="00382BA2" w:rsidRDefault="004A216C">
          <w:r w:rsidRPr="00B17996">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6ED3FBEB-7303-4C73-A86C-0D5110AD5C8F}"/>
      </w:docPartPr>
      <w:docPartBody>
        <w:p w:rsidR="00382BA2" w:rsidRDefault="004A216C">
          <w:r w:rsidRPr="00B17996">
            <w:rPr>
              <w:rStyle w:val="a3"/>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16C"/>
    <w:rsid w:val="001B3D7B"/>
    <w:rsid w:val="00382BA2"/>
    <w:rsid w:val="004A216C"/>
    <w:rsid w:val="005A59E2"/>
    <w:rsid w:val="005A77D3"/>
    <w:rsid w:val="00894230"/>
    <w:rsid w:val="008E381F"/>
    <w:rsid w:val="009455D4"/>
    <w:rsid w:val="00C33541"/>
    <w:rsid w:val="00D24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216C"/>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BD55-EE24-48AF-84F1-E15F7C35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185</TotalTime>
  <Pages>9</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dc:creator>
  <cp:lastModifiedBy>huoyefeng</cp:lastModifiedBy>
  <cp:revision>162</cp:revision>
  <dcterms:created xsi:type="dcterms:W3CDTF">2024-07-25T06:56:00Z</dcterms:created>
  <dcterms:modified xsi:type="dcterms:W3CDTF">2024-07-26T08:36:00Z</dcterms:modified>
</cp:coreProperties>
</file>